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F166" w14:textId="52C09C7F" w:rsidR="000F4E3C" w:rsidRDefault="00646D3F" w:rsidP="00637E84">
      <w:pPr>
        <w:pStyle w:val="Titledocument"/>
        <w:rPr>
          <w:lang w:val="en-GB"/>
        </w:rPr>
      </w:pPr>
      <w:r w:rsidRPr="00153FC5">
        <w:rPr>
          <w:lang w:val="en-GB"/>
        </w:rPr>
        <w:t xml:space="preserve">Usability </w:t>
      </w:r>
      <w:r>
        <w:rPr>
          <w:lang w:val="en-GB"/>
        </w:rPr>
        <w:t xml:space="preserve">and User Experience </w:t>
      </w:r>
      <w:r w:rsidRPr="00153FC5">
        <w:rPr>
          <w:lang w:val="en-GB"/>
        </w:rPr>
        <w:t>of Mobile Applications</w:t>
      </w:r>
    </w:p>
    <w:p w14:paraId="4A5F6145" w14:textId="309CCD84" w:rsidR="008E66C7" w:rsidRPr="00646D3F" w:rsidRDefault="00024106" w:rsidP="00024106">
      <w:pPr>
        <w:pStyle w:val="ShortTitle"/>
        <w:rPr>
          <w:lang w:val="en-GB"/>
        </w:rPr>
      </w:pPr>
      <w:r>
        <w:rPr>
          <w:lang w:val="en-GB"/>
        </w:rPr>
        <w:t>Usability and User Experience of Mobile Applications</w:t>
      </w:r>
    </w:p>
    <w:p w14:paraId="4FC3C9BE" w14:textId="46F75A6C" w:rsidR="005B434B" w:rsidRDefault="00C56BF0" w:rsidP="001E680F">
      <w:pPr>
        <w:pStyle w:val="Subtitle"/>
      </w:pPr>
      <w:r>
        <w:t>A</w:t>
      </w:r>
      <w:r w:rsidR="005B434B">
        <w:t xml:space="preserve"> </w:t>
      </w:r>
      <w:r w:rsidR="00BA4E8C" w:rsidRPr="00BA4E8C">
        <w:rPr>
          <w:lang w:val="en-GB"/>
        </w:rPr>
        <w:t>Case of Functional Illiterates in Nigeria</w:t>
      </w:r>
    </w:p>
    <w:p w14:paraId="251F693F" w14:textId="601D05EB" w:rsidR="005B434B" w:rsidRPr="0029158F" w:rsidRDefault="007D5B6A" w:rsidP="005B434B">
      <w:pPr>
        <w:pStyle w:val="Authors"/>
        <w:rPr>
          <w:rFonts w:eastAsiaTheme="minorEastAsia"/>
          <w:caps w:val="0"/>
        </w:rPr>
      </w:pPr>
      <w:r>
        <w:rPr>
          <w:rFonts w:eastAsiaTheme="minorEastAsia"/>
          <w:caps w:val="0"/>
        </w:rPr>
        <w:t>Khadijah</w:t>
      </w:r>
      <w:r w:rsidR="00D97E2D">
        <w:rPr>
          <w:rFonts w:eastAsiaTheme="minorEastAsia"/>
          <w:caps w:val="0"/>
        </w:rPr>
        <w:t>,</w:t>
      </w:r>
      <w:r>
        <w:rPr>
          <w:rFonts w:eastAsiaTheme="minorEastAsia"/>
          <w:caps w:val="0"/>
        </w:rPr>
        <w:t xml:space="preserve"> D</w:t>
      </w:r>
      <w:r w:rsidR="00797F89">
        <w:rPr>
          <w:rFonts w:eastAsiaTheme="minorEastAsia"/>
          <w:caps w:val="0"/>
        </w:rPr>
        <w:t>,</w:t>
      </w:r>
      <w:r w:rsidR="00F30492">
        <w:rPr>
          <w:rFonts w:eastAsiaTheme="minorEastAsia"/>
          <w:caps w:val="0"/>
        </w:rPr>
        <w:t xml:space="preserve"> </w:t>
      </w:r>
      <w:r>
        <w:rPr>
          <w:rFonts w:eastAsiaTheme="minorEastAsia"/>
          <w:caps w:val="0"/>
        </w:rPr>
        <w:t>Mohammed</w:t>
      </w:r>
    </w:p>
    <w:p w14:paraId="41156CF4" w14:textId="48A2EF32" w:rsidR="005B434B" w:rsidRPr="00E02C38" w:rsidRDefault="00981E0E" w:rsidP="005B434B">
      <w:pPr>
        <w:pStyle w:val="Affiliation"/>
        <w:rPr>
          <w:rFonts w:eastAsiaTheme="minorEastAsia"/>
        </w:rPr>
      </w:pPr>
      <w:r>
        <w:rPr>
          <w:rFonts w:eastAsiaTheme="minorEastAsia"/>
        </w:rPr>
        <w:t>Information System and Operations Management Group</w:t>
      </w:r>
      <w:r w:rsidR="005B434B" w:rsidRPr="00E02C38">
        <w:rPr>
          <w:rFonts w:eastAsiaTheme="minorEastAsia"/>
        </w:rPr>
        <w:t xml:space="preserve">, </w:t>
      </w:r>
      <w:r>
        <w:rPr>
          <w:rFonts w:eastAsiaTheme="minorEastAsia"/>
        </w:rPr>
        <w:t xml:space="preserve">Aston </w:t>
      </w:r>
      <w:r w:rsidR="00D46BD7">
        <w:rPr>
          <w:rFonts w:eastAsiaTheme="minorEastAsia"/>
        </w:rPr>
        <w:t>University,</w:t>
      </w:r>
      <w:r w:rsidR="00547F6A">
        <w:rPr>
          <w:rFonts w:eastAsiaTheme="minorEastAsia"/>
        </w:rPr>
        <w:t xml:space="preserve"> </w:t>
      </w:r>
      <w:r>
        <w:rPr>
          <w:rFonts w:eastAsiaTheme="minorEastAsia"/>
        </w:rPr>
        <w:t>159168644@aston.ac.uk</w:t>
      </w:r>
    </w:p>
    <w:p w14:paraId="6E01A906" w14:textId="1E346DB9" w:rsidR="005B434B" w:rsidRDefault="007D5B6A" w:rsidP="005B434B">
      <w:pPr>
        <w:pStyle w:val="Authors"/>
        <w:rPr>
          <w:rStyle w:val="AuthorsChar"/>
        </w:rPr>
      </w:pPr>
      <w:r>
        <w:rPr>
          <w:rStyle w:val="AuthorsChar"/>
        </w:rPr>
        <w:t>Victoria</w:t>
      </w:r>
      <w:r w:rsidR="005B434B" w:rsidRPr="002B7BDE">
        <w:rPr>
          <w:rStyle w:val="AuthorsChar"/>
        </w:rPr>
        <w:t xml:space="preserve">, </w:t>
      </w:r>
      <w:r>
        <w:rPr>
          <w:rStyle w:val="AuthorsChar"/>
        </w:rPr>
        <w:t>Uren</w:t>
      </w:r>
    </w:p>
    <w:p w14:paraId="50BE49F5" w14:textId="7CC2660D" w:rsidR="005B434B" w:rsidRPr="00EE4FEB" w:rsidRDefault="00981E0E" w:rsidP="005B434B">
      <w:pPr>
        <w:pStyle w:val="Affiliation"/>
        <w:rPr>
          <w:rFonts w:eastAsiaTheme="minorEastAsia"/>
        </w:rPr>
      </w:pPr>
      <w:r>
        <w:rPr>
          <w:rFonts w:eastAsiaTheme="minorEastAsia"/>
        </w:rPr>
        <w:t>Information System and Operations Management Group</w:t>
      </w:r>
      <w:r w:rsidRPr="00E02C38">
        <w:rPr>
          <w:rFonts w:eastAsiaTheme="minorEastAsia"/>
        </w:rPr>
        <w:t xml:space="preserve">, </w:t>
      </w:r>
      <w:r>
        <w:rPr>
          <w:rFonts w:eastAsiaTheme="minorEastAsia"/>
        </w:rPr>
        <w:t>Aston University, v.uren@aston.ac.uk</w:t>
      </w:r>
    </w:p>
    <w:p w14:paraId="2F2822BB" w14:textId="22644B53" w:rsidR="005B434B" w:rsidRDefault="007D5B6A" w:rsidP="005B434B">
      <w:pPr>
        <w:pStyle w:val="Authors"/>
        <w:rPr>
          <w:rStyle w:val="AuthorsChar"/>
        </w:rPr>
      </w:pPr>
      <w:r>
        <w:rPr>
          <w:rStyle w:val="AuthorsChar"/>
        </w:rPr>
        <w:t>Sian,</w:t>
      </w:r>
      <w:r w:rsidR="005B434B" w:rsidRPr="00AD2B71">
        <w:rPr>
          <w:rStyle w:val="AuthorsChar"/>
        </w:rPr>
        <w:t xml:space="preserve"> </w:t>
      </w:r>
      <w:r>
        <w:rPr>
          <w:rStyle w:val="AuthorsChar"/>
        </w:rPr>
        <w:t>Joel-Edgar</w:t>
      </w:r>
    </w:p>
    <w:p w14:paraId="31C93AE6" w14:textId="081185BD" w:rsidR="005B434B" w:rsidRDefault="00D46BD7" w:rsidP="005B434B">
      <w:pPr>
        <w:pStyle w:val="Affiliation"/>
        <w:rPr>
          <w:rFonts w:eastAsiaTheme="minorEastAsia"/>
        </w:rPr>
      </w:pPr>
      <w:r>
        <w:rPr>
          <w:rFonts w:eastAsiaTheme="minorEastAsia"/>
        </w:rPr>
        <w:t>N</w:t>
      </w:r>
      <w:r w:rsidR="00107C66">
        <w:rPr>
          <w:rFonts w:eastAsiaTheme="minorEastAsia"/>
        </w:rPr>
        <w:t>ortheaster</w:t>
      </w:r>
      <w:r w:rsidR="00E96864">
        <w:rPr>
          <w:rFonts w:eastAsiaTheme="minorEastAsia"/>
        </w:rPr>
        <w:t>n</w:t>
      </w:r>
      <w:r w:rsidR="00107C66">
        <w:rPr>
          <w:rFonts w:eastAsiaTheme="minorEastAsia"/>
        </w:rPr>
        <w:t xml:space="preserve"> University</w:t>
      </w:r>
      <w:r w:rsidR="00E96864">
        <w:rPr>
          <w:rFonts w:eastAsiaTheme="minorEastAsia"/>
        </w:rPr>
        <w:t xml:space="preserve"> London, </w:t>
      </w:r>
      <w:r w:rsidR="00E96864" w:rsidRPr="00E96864">
        <w:rPr>
          <w:rFonts w:eastAsiaTheme="minorEastAsia"/>
          <w:lang w:val="en-GB"/>
        </w:rPr>
        <w:t>sian.joel-edgar@nulondon.ac.uk</w:t>
      </w:r>
    </w:p>
    <w:p w14:paraId="62B88444" w14:textId="5FAD065D" w:rsidR="007D5B6A" w:rsidRDefault="007D5B6A" w:rsidP="007D5B6A">
      <w:pPr>
        <w:pStyle w:val="Authors"/>
        <w:rPr>
          <w:rStyle w:val="AuthorsChar"/>
        </w:rPr>
      </w:pPr>
      <w:r>
        <w:rPr>
          <w:rStyle w:val="AuthorsChar"/>
        </w:rPr>
        <w:t xml:space="preserve">Priscilla, </w:t>
      </w:r>
      <w:proofErr w:type="spellStart"/>
      <w:r>
        <w:rPr>
          <w:rStyle w:val="AuthorsChar"/>
        </w:rPr>
        <w:t>Omonedo</w:t>
      </w:r>
      <w:proofErr w:type="spellEnd"/>
    </w:p>
    <w:p w14:paraId="30C73E74" w14:textId="00F75A52" w:rsidR="007D5B6A" w:rsidRPr="00EE4FEB" w:rsidRDefault="002F6945" w:rsidP="005B434B">
      <w:pPr>
        <w:pStyle w:val="Affiliation"/>
        <w:rPr>
          <w:rFonts w:eastAsiaTheme="minorEastAsia"/>
        </w:rPr>
      </w:pPr>
      <w:r>
        <w:rPr>
          <w:rFonts w:eastAsiaTheme="minorEastAsia"/>
        </w:rPr>
        <w:t>Information System and Operations Management Group</w:t>
      </w:r>
      <w:r w:rsidRPr="00E02C38">
        <w:rPr>
          <w:rFonts w:eastAsiaTheme="minorEastAsia"/>
        </w:rPr>
        <w:t xml:space="preserve">, </w:t>
      </w:r>
      <w:r>
        <w:rPr>
          <w:rFonts w:eastAsiaTheme="minorEastAsia"/>
        </w:rPr>
        <w:t>Aston University</w:t>
      </w:r>
      <w:r w:rsidR="007D5B6A">
        <w:rPr>
          <w:rFonts w:eastAsiaTheme="minorEastAsia"/>
        </w:rPr>
        <w:t xml:space="preserve">, </w:t>
      </w:r>
      <w:r w:rsidRPr="002F6945">
        <w:rPr>
          <w:rFonts w:eastAsiaTheme="minorEastAsia"/>
          <w:lang w:val="en-GB"/>
        </w:rPr>
        <w:t>p.omonedo1@aston.ac.uk</w:t>
      </w:r>
    </w:p>
    <w:p w14:paraId="0FE550AA" w14:textId="54C7D9F0" w:rsidR="005B434B" w:rsidRPr="001D3CDD" w:rsidRDefault="00BC2C7F" w:rsidP="005B434B">
      <w:pPr>
        <w:pStyle w:val="Abstract"/>
      </w:pPr>
      <w:r w:rsidRPr="00BC2C7F">
        <w:rPr>
          <w:lang w:val="en-GB"/>
        </w:rPr>
        <w:t xml:space="preserve">Despite the challenges faced by functional illiterates (FXI) when using smartphones, usability studies of mobile </w:t>
      </w:r>
      <w:r w:rsidR="000D2902">
        <w:rPr>
          <w:lang w:val="en-GB"/>
        </w:rPr>
        <w:t>applications</w:t>
      </w:r>
      <w:r w:rsidRPr="00BC2C7F">
        <w:rPr>
          <w:lang w:val="en-GB"/>
        </w:rPr>
        <w:t xml:space="preserve"> for FXI in Nigeria are still lacking in Human-Computer Interaction (HCI) research. To address this gap, we conducted a </w:t>
      </w:r>
      <w:r w:rsidR="00E5175C" w:rsidRPr="00C624E0">
        <w:rPr>
          <w:lang w:val="en-GB"/>
        </w:rPr>
        <w:t>mixed (quantitative and qualitative)</w:t>
      </w:r>
      <w:r w:rsidR="00E5175C">
        <w:rPr>
          <w:lang w:val="en-GB"/>
        </w:rPr>
        <w:t xml:space="preserve"> </w:t>
      </w:r>
      <w:r w:rsidRPr="00BC2C7F">
        <w:rPr>
          <w:lang w:val="en-GB"/>
        </w:rPr>
        <w:t xml:space="preserve">user study with FXI users to explore their experiences using current mobile </w:t>
      </w:r>
      <w:r w:rsidR="000D2902">
        <w:rPr>
          <w:lang w:val="en-GB"/>
        </w:rPr>
        <w:t>applications</w:t>
      </w:r>
      <w:r w:rsidRPr="00BC2C7F">
        <w:rPr>
          <w:lang w:val="en-GB"/>
        </w:rPr>
        <w:t xml:space="preserve"> for banking and shopping. Our study uses a digital skills framework (DLGF) with usability and user experience (UX) metrics to investigate user interaction, providing a novel approach to</w:t>
      </w:r>
      <w:r w:rsidR="00241EAE">
        <w:rPr>
          <w:lang w:val="en-GB"/>
        </w:rPr>
        <w:t xml:space="preserve"> understanding users’ capabilities in </w:t>
      </w:r>
      <w:r w:rsidRPr="00BC2C7F">
        <w:rPr>
          <w:lang w:val="en-GB"/>
        </w:rPr>
        <w:t xml:space="preserve">HCI research. Triangulating interview data with both </w:t>
      </w:r>
      <w:r w:rsidR="000D2902">
        <w:rPr>
          <w:lang w:val="en-GB"/>
        </w:rPr>
        <w:t>applications</w:t>
      </w:r>
      <w:r w:rsidRPr="00BC2C7F">
        <w:rPr>
          <w:lang w:val="en-GB"/>
        </w:rPr>
        <w:t xml:space="preserve">' user interface (UI) data, we found that FXI users encountered challenges in certain tasks but not all. Our findings revealed below-average UX ratings of the current mobile </w:t>
      </w:r>
      <w:r w:rsidR="000D2902">
        <w:rPr>
          <w:lang w:val="en-GB"/>
        </w:rPr>
        <w:t>applications</w:t>
      </w:r>
      <w:r w:rsidRPr="00BC2C7F">
        <w:rPr>
          <w:lang w:val="en-GB"/>
        </w:rPr>
        <w:t xml:space="preserve"> compared to established benchmarks. These findings contribute to an emerging discussion about designing more inclusive and accessible UIs. We propose that using the DLGF in usability studies can provide a more comprehensive view to all stakeholders in accessibility research</w:t>
      </w:r>
      <w:r>
        <w:rPr>
          <w:lang w:val="en-GB"/>
        </w:rPr>
        <w:t>.</w:t>
      </w:r>
    </w:p>
    <w:p w14:paraId="6B544BB1" w14:textId="696E1E81" w:rsidR="005B434B" w:rsidRPr="00B25EC5" w:rsidRDefault="005B434B" w:rsidP="005B434B">
      <w:pPr>
        <w:pStyle w:val="CCSDescription"/>
        <w:rPr>
          <w:szCs w:val="18"/>
        </w:rPr>
      </w:pPr>
      <w:r w:rsidRPr="008275CB">
        <w:rPr>
          <w:rStyle w:val="CCSHeadchar"/>
          <w:szCs w:val="18"/>
        </w:rPr>
        <w:t xml:space="preserve">CCS CONCEPTS </w:t>
      </w:r>
      <w:r w:rsidR="00ED7398" w:rsidRPr="004252B3">
        <w:rPr>
          <w:b w:val="0"/>
          <w:bCs/>
        </w:rPr>
        <w:t xml:space="preserve">•Human-centered </w:t>
      </w:r>
      <w:proofErr w:type="spellStart"/>
      <w:r w:rsidR="00ED7398" w:rsidRPr="004252B3">
        <w:rPr>
          <w:b w:val="0"/>
          <w:bCs/>
        </w:rPr>
        <w:t>computing~Human</w:t>
      </w:r>
      <w:proofErr w:type="spellEnd"/>
      <w:r w:rsidR="00ED7398" w:rsidRPr="004252B3">
        <w:rPr>
          <w:b w:val="0"/>
          <w:bCs/>
        </w:rPr>
        <w:t xml:space="preserve"> computer interaction (HCI)~HCI design and evaluation </w:t>
      </w:r>
      <w:proofErr w:type="spellStart"/>
      <w:r w:rsidR="00ED7398" w:rsidRPr="004252B3">
        <w:rPr>
          <w:b w:val="0"/>
          <w:bCs/>
        </w:rPr>
        <w:t>methods~Usability</w:t>
      </w:r>
      <w:proofErr w:type="spellEnd"/>
      <w:r w:rsidR="00ED7398" w:rsidRPr="004252B3">
        <w:rPr>
          <w:b w:val="0"/>
          <w:bCs/>
        </w:rPr>
        <w:t xml:space="preserve"> </w:t>
      </w:r>
      <w:proofErr w:type="spellStart"/>
      <w:r w:rsidR="00ED7398" w:rsidRPr="004252B3">
        <w:rPr>
          <w:b w:val="0"/>
          <w:bCs/>
        </w:rPr>
        <w:t>testing•Human-centered</w:t>
      </w:r>
      <w:proofErr w:type="spellEnd"/>
      <w:r w:rsidR="00ED7398" w:rsidRPr="004252B3">
        <w:rPr>
          <w:b w:val="0"/>
          <w:bCs/>
        </w:rPr>
        <w:t xml:space="preserve"> </w:t>
      </w:r>
      <w:proofErr w:type="spellStart"/>
      <w:r w:rsidR="00ED7398" w:rsidRPr="004252B3">
        <w:rPr>
          <w:b w:val="0"/>
          <w:bCs/>
        </w:rPr>
        <w:t>computing~Human</w:t>
      </w:r>
      <w:proofErr w:type="spellEnd"/>
      <w:r w:rsidR="00ED7398" w:rsidRPr="004252B3">
        <w:rPr>
          <w:b w:val="0"/>
          <w:bCs/>
        </w:rPr>
        <w:t xml:space="preserve"> computer interaction (HCI)~Empirical studies in </w:t>
      </w:r>
      <w:proofErr w:type="spellStart"/>
      <w:r w:rsidR="00ED7398" w:rsidRPr="004252B3">
        <w:rPr>
          <w:b w:val="0"/>
          <w:bCs/>
        </w:rPr>
        <w:t>HCI•Human-centered</w:t>
      </w:r>
      <w:proofErr w:type="spellEnd"/>
      <w:r w:rsidR="00ED7398" w:rsidRPr="004252B3">
        <w:rPr>
          <w:b w:val="0"/>
          <w:bCs/>
        </w:rPr>
        <w:t xml:space="preserve"> </w:t>
      </w:r>
      <w:proofErr w:type="spellStart"/>
      <w:r w:rsidR="00ED7398" w:rsidRPr="004252B3">
        <w:rPr>
          <w:b w:val="0"/>
          <w:bCs/>
        </w:rPr>
        <w:t>computing~Accessibility~Accessibility</w:t>
      </w:r>
      <w:proofErr w:type="spellEnd"/>
      <w:r w:rsidR="00ED7398" w:rsidRPr="004252B3">
        <w:rPr>
          <w:b w:val="0"/>
          <w:bCs/>
        </w:rPr>
        <w:t xml:space="preserve"> design and evaluation methods</w:t>
      </w:r>
    </w:p>
    <w:p w14:paraId="6586C941" w14:textId="19A7658B" w:rsidR="004452BC" w:rsidRPr="00C379F1" w:rsidRDefault="005B434B" w:rsidP="00C379F1">
      <w:pPr>
        <w:pStyle w:val="KeyWords"/>
        <w:rPr>
          <w:b/>
          <w:szCs w:val="18"/>
        </w:rPr>
      </w:pPr>
      <w:r>
        <w:rPr>
          <w:rStyle w:val="KeyWordHeadchar"/>
          <w:b/>
          <w:szCs w:val="18"/>
        </w:rPr>
        <w:t xml:space="preserve">Additional Keywords and Phrases: </w:t>
      </w:r>
      <w:r w:rsidR="001E048D">
        <w:rPr>
          <w:lang w:val="en-GB"/>
        </w:rPr>
        <w:t xml:space="preserve">Functional </w:t>
      </w:r>
      <w:r w:rsidR="00C73BCA" w:rsidRPr="00C73BCA">
        <w:rPr>
          <w:lang w:val="en-GB"/>
        </w:rPr>
        <w:t xml:space="preserve">illiterates, </w:t>
      </w:r>
      <w:r w:rsidR="001E048D">
        <w:rPr>
          <w:lang w:val="en-GB"/>
        </w:rPr>
        <w:t>L</w:t>
      </w:r>
      <w:r w:rsidR="00C73BCA" w:rsidRPr="00C73BCA">
        <w:rPr>
          <w:lang w:val="en-GB"/>
        </w:rPr>
        <w:t>ow</w:t>
      </w:r>
      <w:r w:rsidR="001E048D">
        <w:rPr>
          <w:lang w:val="en-GB"/>
        </w:rPr>
        <w:t>-</w:t>
      </w:r>
      <w:r w:rsidR="00C73BCA" w:rsidRPr="00C73BCA">
        <w:rPr>
          <w:lang w:val="en-GB"/>
        </w:rPr>
        <w:t xml:space="preserve">literates, </w:t>
      </w:r>
      <w:r w:rsidR="001E048D">
        <w:rPr>
          <w:lang w:val="en-GB"/>
        </w:rPr>
        <w:t>M</w:t>
      </w:r>
      <w:r w:rsidR="00C73BCA">
        <w:rPr>
          <w:lang w:val="en-GB"/>
        </w:rPr>
        <w:t xml:space="preserve">obile </w:t>
      </w:r>
      <w:r w:rsidR="000D2902">
        <w:rPr>
          <w:lang w:val="en-GB"/>
        </w:rPr>
        <w:t>applications</w:t>
      </w:r>
      <w:r w:rsidR="00C73BCA">
        <w:rPr>
          <w:lang w:val="en-GB"/>
        </w:rPr>
        <w:t xml:space="preserve">, </w:t>
      </w:r>
      <w:r w:rsidR="00C73BCA" w:rsidRPr="00C73BCA">
        <w:rPr>
          <w:lang w:val="en-GB"/>
        </w:rPr>
        <w:t>HCI4D</w:t>
      </w:r>
      <w:r w:rsidR="00C73BCA">
        <w:rPr>
          <w:lang w:val="en-GB"/>
        </w:rPr>
        <w:t>.</w:t>
      </w:r>
    </w:p>
    <w:p w14:paraId="77C638C9" w14:textId="77777777" w:rsidR="005B434B" w:rsidRDefault="005B434B" w:rsidP="005B434B">
      <w:pPr>
        <w:pStyle w:val="Head1"/>
        <w:tabs>
          <w:tab w:val="clear" w:pos="360"/>
        </w:tabs>
        <w:ind w:left="432" w:hanging="432"/>
      </w:pPr>
      <w:r>
        <w:t>Introduction</w:t>
      </w:r>
    </w:p>
    <w:p w14:paraId="3ECCA382" w14:textId="1354B57F" w:rsidR="007D4775" w:rsidRPr="00540F12" w:rsidRDefault="007D4775" w:rsidP="00540F12">
      <w:pPr>
        <w:pStyle w:val="PostHeadPara"/>
      </w:pPr>
      <w:r w:rsidRPr="00540F12">
        <w:t>Functional illiteracy is a condition where adults have limited literacy skills that make it difficult to understand written information and low skills in the context in which literacy is required</w:t>
      </w:r>
      <w:sdt>
        <w:sdtPr>
          <w:rPr>
            <w:color w:val="000000"/>
          </w:rPr>
          <w:tag w:val="MENDELEY_CITATION_v3_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"/>
          <w:id w:val="-28261279"/>
          <w:placeholder>
            <w:docPart w:val="DefaultPlaceholder_-1854013440"/>
          </w:placeholder>
        </w:sdtPr>
        <w:sdtContent>
          <w:r w:rsidR="00702E32" w:rsidRPr="00702E32">
            <w:rPr>
              <w:color w:val="000000"/>
            </w:rPr>
            <w:t>[1]</w:t>
          </w:r>
        </w:sdtContent>
      </w:sdt>
      <w:r w:rsidR="00335BF0">
        <w:t>.</w:t>
      </w:r>
      <w:r w:rsidR="00C36B25">
        <w:t xml:space="preserve"> </w:t>
      </w:r>
      <w:r w:rsidRPr="00540F12">
        <w:t xml:space="preserve">This condition presents challenges when using mobile applications, particularly in developing countries such as Nigeria, where smartphones have become widely adopted for accessing digital services </w:t>
      </w:r>
      <w:r w:rsidR="00702E32" w:rsidRPr="00702E32">
        <w:rPr>
          <w:color w:val="000000"/>
        </w:rPr>
        <w:t>[2</w:t>
      </w:r>
      <w:r w:rsidR="00FE4FB3">
        <w:rPr>
          <w:color w:val="000000"/>
        </w:rPr>
        <w:t>,</w:t>
      </w:r>
      <w:r w:rsidR="00702E32" w:rsidRPr="00702E32">
        <w:rPr>
          <w:color w:val="000000"/>
        </w:rPr>
        <w:t>3]</w:t>
      </w:r>
      <w:r w:rsidRPr="00540F12">
        <w:t xml:space="preserve">. Researchers in the field of Human-Computer Interaction (HCI) are focusing on </w:t>
      </w:r>
      <w:r w:rsidRPr="00540F12">
        <w:lastRenderedPageBreak/>
        <w:t xml:space="preserve">improving user interfaces (UIs) for individuals with functional illiteracy, as poorly designed UIs often contribute to </w:t>
      </w:r>
      <w:r w:rsidR="008F1FC9" w:rsidRPr="00540F12">
        <w:t>the challenges experienced</w:t>
      </w:r>
      <w:r w:rsidRPr="00540F12">
        <w:t xml:space="preserve"> </w:t>
      </w:r>
      <w:r w:rsidR="00702E32" w:rsidRPr="00702E32">
        <w:rPr>
          <w:color w:val="000000"/>
        </w:rPr>
        <w:t>[4</w:t>
      </w:r>
      <w:r w:rsidR="00FE4FB3">
        <w:rPr>
          <w:color w:val="000000"/>
        </w:rPr>
        <w:t>,5,6,</w:t>
      </w:r>
      <w:r w:rsidR="00702E32" w:rsidRPr="00702E32">
        <w:rPr>
          <w:color w:val="000000"/>
        </w:rPr>
        <w:t>7]</w:t>
      </w:r>
      <w:r w:rsidR="001A19EA">
        <w:rPr>
          <w:color w:val="000000"/>
        </w:rPr>
        <w:t xml:space="preserve">. </w:t>
      </w:r>
      <w:r w:rsidRPr="00540F12">
        <w:t xml:space="preserve">To address this issue, recommendations have been made for developing text-free, graphical, and voice UIs </w:t>
      </w:r>
      <w:sdt>
        <w:sdtPr>
          <w:rPr>
            <w:color w:val="000000"/>
          </w:rPr>
          <w:tag w:val="MENDELEY_CITATION_v3_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"/>
          <w:id w:val="-1145589626"/>
          <w:placeholder>
            <w:docPart w:val="DefaultPlaceholder_-1854013440"/>
          </w:placeholder>
        </w:sdtPr>
        <w:sdtContent>
          <w:r w:rsidR="00702E32" w:rsidRPr="00702E32">
            <w:rPr>
              <w:color w:val="000000"/>
            </w:rPr>
            <w:t>[5]</w:t>
          </w:r>
        </w:sdtContent>
      </w:sdt>
      <w:r w:rsidRPr="00540F12">
        <w:t>.</w:t>
      </w:r>
    </w:p>
    <w:p w14:paraId="4BA98639" w14:textId="622F9556" w:rsidR="007D4775" w:rsidRPr="00540F12" w:rsidRDefault="007D4775" w:rsidP="00540F12">
      <w:pPr>
        <w:pStyle w:val="Para"/>
      </w:pPr>
      <w:r w:rsidRPr="00540F12">
        <w:t xml:space="preserve">However, limited research exists on the digital skills of functionally illiterate (FXI) users when interacting with mobile banking and shopping </w:t>
      </w:r>
      <w:r w:rsidR="000D2902">
        <w:t>applications</w:t>
      </w:r>
      <w:r w:rsidRPr="00540F12">
        <w:t xml:space="preserve"> in developing countries such as Nigeria. Additionally, the fact that 64% of the most popular app content is design elements other than text</w:t>
      </w:r>
      <w:r w:rsidR="00FC42FB">
        <w:t xml:space="preserve"> </w:t>
      </w:r>
      <w:sdt>
        <w:sdtPr>
          <w:rPr>
            <w:color w:val="000000"/>
          </w:rPr>
          <w:tag w:val="MENDELEY_CITATION_v3_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"/>
          <w:id w:val="1852292094"/>
          <w:placeholder>
            <w:docPart w:val="DefaultPlaceholder_-1854013440"/>
          </w:placeholder>
        </w:sdtPr>
        <w:sdtContent>
          <w:r w:rsidR="00702E32" w:rsidRPr="00702E32">
            <w:rPr>
              <w:color w:val="000000"/>
            </w:rPr>
            <w:t>[8]</w:t>
          </w:r>
        </w:sdtContent>
      </w:sdt>
      <w:r w:rsidR="001A6AF4">
        <w:t>,</w:t>
      </w:r>
      <w:r w:rsidRPr="00540F12">
        <w:t xml:space="preserve"> presents a complex issue beyond text-free solutions, especially considering Nigeria's low digital skills ranking compared to regional peers </w:t>
      </w:r>
      <w:sdt>
        <w:sdtPr>
          <w:rPr>
            <w:color w:val="000000"/>
          </w:rPr>
          <w:tag w:val="MENDELEY_CITATION_v3_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"/>
          <w:id w:val="-90699525"/>
          <w:placeholder>
            <w:docPart w:val="DefaultPlaceholder_-1854013440"/>
          </w:placeholder>
        </w:sdtPr>
        <w:sdtContent>
          <w:r w:rsidR="00702E32" w:rsidRPr="00702E32">
            <w:rPr>
              <w:color w:val="000000"/>
            </w:rPr>
            <w:t>[9]</w:t>
          </w:r>
        </w:sdtContent>
      </w:sdt>
      <w:r w:rsidR="00521962">
        <w:t xml:space="preserve">. </w:t>
      </w:r>
      <w:r w:rsidRPr="00540F12">
        <w:t xml:space="preserve">This study aims to bridge this gap by examining FXI users' difficulties when using mobile banking and shopping </w:t>
      </w:r>
      <w:r w:rsidR="000D2902">
        <w:t>applications</w:t>
      </w:r>
      <w:r w:rsidRPr="00540F12">
        <w:t xml:space="preserve"> in Nigeria.</w:t>
      </w:r>
    </w:p>
    <w:p w14:paraId="418F03EF" w14:textId="26E0296A" w:rsidR="007D4775" w:rsidRPr="00540F12" w:rsidRDefault="007D4775" w:rsidP="00540F12">
      <w:pPr>
        <w:pStyle w:val="Para"/>
      </w:pPr>
      <w:r w:rsidRPr="00540F12">
        <w:t xml:space="preserve">This research is significant because the inability of FXI to use mobile </w:t>
      </w:r>
      <w:r w:rsidR="000D2902">
        <w:t>applications</w:t>
      </w:r>
      <w:r w:rsidRPr="00540F12">
        <w:t xml:space="preserve"> can lead to exclusion from online transactions and services, limiting their access to the benefits of the digital economy. Also, inclusive design is essential because UIs designed for users with lower levels of digital skills tend to be more accessible to all users, regardless of their skill level</w:t>
      </w:r>
      <w:r w:rsidR="00FE374A">
        <w:t xml:space="preserve"> </w:t>
      </w:r>
      <w:sdt>
        <w:sdtPr>
          <w:rPr>
            <w:color w:val="000000"/>
          </w:rPr>
          <w:tag w:val="MENDELEY_CITATION_v3_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"/>
          <w:id w:val="-507603809"/>
          <w:placeholder>
            <w:docPart w:val="DefaultPlaceholder_-1854013440"/>
          </w:placeholder>
        </w:sdtPr>
        <w:sdtContent>
          <w:r w:rsidR="00702E32" w:rsidRPr="00702E32">
            <w:rPr>
              <w:color w:val="000000"/>
            </w:rPr>
            <w:t>[10]</w:t>
          </w:r>
        </w:sdtContent>
      </w:sdt>
      <w:r w:rsidR="00FE374A">
        <w:t xml:space="preserve">. </w:t>
      </w:r>
      <w:r w:rsidRPr="00540F12">
        <w:t xml:space="preserve">We conducted descriptive user studies with 20 FXI and provided them with a list of tasks to perform on current mobile banking and shopping </w:t>
      </w:r>
      <w:r w:rsidR="000D2902">
        <w:t>applications</w:t>
      </w:r>
      <w:r w:rsidRPr="00540F12">
        <w:t xml:space="preserve"> in Nigeria. We also recruited 5 literate (LIT) adults for comparison. We mapped out the tasks to the Digital Literacy Global Framework (DLGF) by Law et al.</w:t>
      </w:r>
      <w:r w:rsidR="00D67779">
        <w:t xml:space="preserve"> </w:t>
      </w:r>
      <w:sdt>
        <w:sdtPr>
          <w:rPr>
            <w:color w:val="000000"/>
          </w:rPr>
          <w:tag w:val="MENDELEY_CITATION_v3_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"/>
          <w:id w:val="434799205"/>
          <w:placeholder>
            <w:docPart w:val="DefaultPlaceholder_-1854013440"/>
          </w:placeholder>
        </w:sdtPr>
        <w:sdtContent>
          <w:r w:rsidR="00702E32" w:rsidRPr="00702E32">
            <w:rPr>
              <w:color w:val="000000"/>
            </w:rPr>
            <w:t>[11]</w:t>
          </w:r>
        </w:sdtContent>
      </w:sdt>
      <w:r w:rsidR="00D67779">
        <w:t xml:space="preserve"> </w:t>
      </w:r>
      <w:r w:rsidRPr="00540F12">
        <w:t xml:space="preserve">to research the digital skills of these users. We recorded the UI’s screen (including keystrokes) and interviewed participants to gather background and user experience (UX) data using </w:t>
      </w:r>
      <w:proofErr w:type="spellStart"/>
      <w:r w:rsidRPr="00540F12">
        <w:t>Schrepp</w:t>
      </w:r>
      <w:proofErr w:type="spellEnd"/>
      <w:r w:rsidRPr="00540F12">
        <w:t xml:space="preserve"> et al.</w:t>
      </w:r>
      <w:r w:rsidR="00D251BD">
        <w:t>’s</w:t>
      </w:r>
      <w:r w:rsidR="00CF675A">
        <w:t xml:space="preserve"> </w:t>
      </w:r>
      <w:r w:rsidR="00CF675A" w:rsidRPr="00540F12">
        <w:t>survey</w:t>
      </w:r>
      <w:r w:rsidR="00D251BD">
        <w:t xml:space="preserve"> </w:t>
      </w:r>
      <w:sdt>
        <w:sdtPr>
          <w:rPr>
            <w:color w:val="000000"/>
          </w:rPr>
          <w:tag w:val="MENDELEY_CITATION_v3_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"/>
          <w:id w:val="-1850012798"/>
          <w:placeholder>
            <w:docPart w:val="DefaultPlaceholder_-1854013440"/>
          </w:placeholder>
        </w:sdtPr>
        <w:sdtContent>
          <w:r w:rsidR="00702E32" w:rsidRPr="00702E32">
            <w:rPr>
              <w:color w:val="000000"/>
            </w:rPr>
            <w:t>[12]</w:t>
          </w:r>
        </w:sdtContent>
      </w:sdt>
      <w:r w:rsidR="00CF675A">
        <w:rPr>
          <w:color w:val="000000"/>
        </w:rPr>
        <w:t xml:space="preserve"> </w:t>
      </w:r>
      <w:r w:rsidRPr="00540F12">
        <w:t xml:space="preserve">post-study. The research questions are: </w:t>
      </w:r>
    </w:p>
    <w:p w14:paraId="2696CFC0" w14:textId="485A1163" w:rsidR="007D4775" w:rsidRPr="00540F12" w:rsidRDefault="007D4775" w:rsidP="00F70DEB">
      <w:pPr>
        <w:pStyle w:val="ListParagraph"/>
      </w:pPr>
      <w:r w:rsidRPr="00540F12">
        <w:t xml:space="preserve">What are the difficulties in using mobile banking and shopping </w:t>
      </w:r>
      <w:r w:rsidR="000D2902">
        <w:t>applications</w:t>
      </w:r>
      <w:r w:rsidRPr="00540F12">
        <w:t xml:space="preserve"> for FXI users? </w:t>
      </w:r>
    </w:p>
    <w:p w14:paraId="02ACD01F" w14:textId="0BC0A4CA" w:rsidR="007D4775" w:rsidRPr="00540F12" w:rsidRDefault="007D4775" w:rsidP="00F70DEB">
      <w:pPr>
        <w:pStyle w:val="ListParagraph"/>
      </w:pPr>
      <w:r w:rsidRPr="00540F12">
        <w:t xml:space="preserve">What is the quality of mobile banking and shopping </w:t>
      </w:r>
      <w:r w:rsidR="000D2902">
        <w:t>applications</w:t>
      </w:r>
      <w:r w:rsidRPr="00540F12">
        <w:t xml:space="preserve">' user experience (UX) for FXI users in Nigeria? </w:t>
      </w:r>
    </w:p>
    <w:p w14:paraId="3AB8E0CC" w14:textId="6D8056D5" w:rsidR="007D4775" w:rsidRPr="00540F12" w:rsidRDefault="007D4775" w:rsidP="00540F12">
      <w:pPr>
        <w:pStyle w:val="Para"/>
      </w:pPr>
      <w:r w:rsidRPr="00540F12">
        <w:t xml:space="preserve">The objectives of this study are (1) to explore the experiences and challenges of FXI and to assess the effectiveness of the current mobile </w:t>
      </w:r>
      <w:r w:rsidR="000D2902">
        <w:t>applications</w:t>
      </w:r>
      <w:r w:rsidRPr="00540F12">
        <w:t xml:space="preserve">’ UI design in meeting the needs of FXI users, (2) to show the digital skills required for completing the essential tasks on mobile shopping and banking </w:t>
      </w:r>
      <w:r w:rsidR="000D2902">
        <w:t>applications</w:t>
      </w:r>
      <w:r w:rsidRPr="00540F12">
        <w:t xml:space="preserve">, (3) to assess the UX of mobile banking and shopping </w:t>
      </w:r>
      <w:r w:rsidR="000D2902">
        <w:t>applications</w:t>
      </w:r>
      <w:r w:rsidRPr="00540F12">
        <w:t xml:space="preserve"> for FXI users. To answer the research questions and achieve these objectives, we triangulated the interview data with the UI data of both </w:t>
      </w:r>
      <w:r w:rsidR="000D2902">
        <w:t>applications</w:t>
      </w:r>
      <w:r w:rsidRPr="00540F12">
        <w:t xml:space="preserve">. We </w:t>
      </w:r>
      <w:r w:rsidRPr="00FE4FB3">
        <w:rPr>
          <w:lang w:val="en-GB"/>
        </w:rPr>
        <w:t>analysed</w:t>
      </w:r>
      <w:r w:rsidRPr="00540F12">
        <w:t xml:space="preserve"> the UI data and measured user performance based on difficulty metrics (e.g., error rate) in the preassigned tasks. Then we compared these results with LIT users using statistical methods to establish whether only FXI experienced difficulties. Finally, we used rank analysis to </w:t>
      </w:r>
      <w:r w:rsidR="0025192A" w:rsidRPr="00540F12">
        <w:t>determine</w:t>
      </w:r>
      <w:r w:rsidRPr="00540F12">
        <w:t xml:space="preserve"> the most challenging tasks for FXI. </w:t>
      </w:r>
    </w:p>
    <w:p w14:paraId="6194BA0B" w14:textId="2E0FEBFE" w:rsidR="007D4775" w:rsidRPr="00540F12" w:rsidRDefault="007D4775" w:rsidP="00540F12">
      <w:pPr>
        <w:pStyle w:val="Para"/>
      </w:pPr>
      <w:r w:rsidRPr="00540F12">
        <w:t>We find that FXI faced significantly more challenges than LIT users on some tasks but not others. The most challenging tasks for the mobile banking app</w:t>
      </w:r>
      <w:r w:rsidR="00B64FB7">
        <w:t>lication</w:t>
      </w:r>
      <w:r w:rsidRPr="00540F12">
        <w:t xml:space="preserve"> were transferring money between accounts, while filtering search results and checkout were the most difficult tasks in the shopping app. This may be influenced by their lack of experience in using similar </w:t>
      </w:r>
      <w:r w:rsidR="000D2902">
        <w:t>applications</w:t>
      </w:r>
      <w:r w:rsidRPr="00540F12">
        <w:t xml:space="preserve"> for banking and shopping, as well as lower literacy skills compared to LIT users. We also introduce the use of the DLGF with usability evaluation as a novel approach in HCI research that provides an excellent opportunity to provide structure and a holistic view of investigating and designing UIs for users.</w:t>
      </w:r>
    </w:p>
    <w:p w14:paraId="6806E8B9" w14:textId="49170551" w:rsidR="005B434B" w:rsidRDefault="00C659F4" w:rsidP="005B434B">
      <w:pPr>
        <w:pStyle w:val="Head1"/>
        <w:tabs>
          <w:tab w:val="clear" w:pos="360"/>
        </w:tabs>
        <w:ind w:left="432" w:hanging="432"/>
      </w:pPr>
      <w:r>
        <w:t>related work</w:t>
      </w:r>
    </w:p>
    <w:p w14:paraId="02D8CC7A" w14:textId="39E425A9" w:rsidR="00D63080" w:rsidRDefault="00D63080" w:rsidP="00D63080">
      <w:pPr>
        <w:pStyle w:val="Head2"/>
      </w:pPr>
      <w:r>
        <w:t xml:space="preserve">Usability of Mobile </w:t>
      </w:r>
      <w:r w:rsidRPr="00D63080">
        <w:t>Applications</w:t>
      </w:r>
    </w:p>
    <w:p w14:paraId="6C1AFB6A" w14:textId="459582E0" w:rsidR="005B434B" w:rsidRPr="00817427" w:rsidRDefault="005B434B" w:rsidP="005B434B">
      <w:pPr>
        <w:pStyle w:val="PostHeadPara"/>
        <w:rPr>
          <w:rFonts w:eastAsia="Times New Roman"/>
          <w:shd w:val="clear" w:color="auto" w:fill="FFFFFF"/>
          <w:lang w:val="en-GB" w:eastAsia="en-GB"/>
        </w:rPr>
      </w:pPr>
      <w:r>
        <w:t xml:space="preserve">The </w:t>
      </w:r>
      <w:r w:rsidR="00817427" w:rsidRPr="00153FC5">
        <w:rPr>
          <w:lang w:val="en-GB"/>
        </w:rPr>
        <w:t>impact of literacy challenges on usability is a well-studied area in HCI research</w:t>
      </w:r>
      <w:r w:rsidR="00332C57">
        <w:rPr>
          <w:lang w:val="en-GB"/>
        </w:rPr>
        <w:t xml:space="preserve"> </w:t>
      </w:r>
      <w:sdt>
        <w:sdtPr>
          <w:rPr>
            <w:color w:val="000000"/>
            <w:lang w:val="en-GB"/>
          </w:rPr>
          <w:tag w:val="MENDELEY_CITATION_v3_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"/>
          <w:id w:val="-1686589615"/>
          <w:placeholder>
            <w:docPart w:val="DefaultPlaceholder_-1854013440"/>
          </w:placeholder>
        </w:sdtPr>
        <w:sdtContent>
          <w:r w:rsidR="00702E32" w:rsidRPr="00702E32">
            <w:rPr>
              <w:color w:val="000000"/>
              <w:lang w:val="en-GB"/>
            </w:rPr>
            <w:t>[13]</w:t>
          </w:r>
        </w:sdtContent>
      </w:sdt>
      <w:r w:rsidR="00817427" w:rsidRPr="00153FC5">
        <w:rPr>
          <w:lang w:val="en-GB"/>
        </w:rPr>
        <w:t xml:space="preserve">. However, </w:t>
      </w:r>
      <w:r w:rsidR="00817427">
        <w:rPr>
          <w:lang w:val="en-GB"/>
        </w:rPr>
        <w:t xml:space="preserve">comparing results is challenging </w:t>
      </w:r>
      <w:r w:rsidR="00817427" w:rsidRPr="00153FC5">
        <w:rPr>
          <w:lang w:val="en-GB"/>
        </w:rPr>
        <w:t>because of the inconsistent terminolog</w:t>
      </w:r>
      <w:r w:rsidR="00F407EF">
        <w:rPr>
          <w:lang w:val="en-GB"/>
        </w:rPr>
        <w:t>ies used</w:t>
      </w:r>
      <w:r w:rsidR="00817427" w:rsidRPr="00153FC5">
        <w:rPr>
          <w:lang w:val="en-GB"/>
        </w:rPr>
        <w:t xml:space="preserve">. As such, we reviewed works of researchers who have used different terms to describe these users, such as 'low literates' and 'semi-literates’, as the common thread among these terms is they refer to individuals who face challenges in </w:t>
      </w:r>
      <w:r w:rsidR="00F407EF">
        <w:rPr>
          <w:lang w:val="en-GB"/>
        </w:rPr>
        <w:t>areas</w:t>
      </w:r>
      <w:r w:rsidR="00817427" w:rsidRPr="00153FC5">
        <w:rPr>
          <w:lang w:val="en-GB"/>
        </w:rPr>
        <w:t xml:space="preserve"> where literacy is necessary for adequate participation in society.</w:t>
      </w:r>
      <w:r w:rsidR="00817427" w:rsidRPr="00153FC5">
        <w:rPr>
          <w:rFonts w:eastAsia="Times New Roman"/>
          <w:shd w:val="clear" w:color="auto" w:fill="FFFFFF"/>
          <w:lang w:val="en-GB" w:eastAsia="en-GB"/>
        </w:rPr>
        <w:t xml:space="preserve"> </w:t>
      </w:r>
    </w:p>
    <w:p w14:paraId="622BF529" w14:textId="081750B4" w:rsidR="005B434B" w:rsidRPr="00436CEE" w:rsidRDefault="00D63080" w:rsidP="007A1D39">
      <w:pPr>
        <w:pStyle w:val="Head3"/>
        <w:rPr>
          <w:lang w:val="en-GB"/>
        </w:rPr>
      </w:pPr>
      <w:r>
        <w:rPr>
          <w:lang w:val="en-GB"/>
        </w:rPr>
        <w:lastRenderedPageBreak/>
        <w:t xml:space="preserve"> </w:t>
      </w:r>
      <w:r w:rsidR="00436CEE" w:rsidRPr="00436CEE">
        <w:rPr>
          <w:lang w:val="en-GB"/>
        </w:rPr>
        <w:t xml:space="preserve">Mobile </w:t>
      </w:r>
      <w:r w:rsidR="000D2902">
        <w:rPr>
          <w:lang w:val="en-GB"/>
        </w:rPr>
        <w:t>Applications</w:t>
      </w:r>
      <w:r w:rsidR="00436CEE" w:rsidRPr="00436CEE">
        <w:rPr>
          <w:lang w:val="en-GB"/>
        </w:rPr>
        <w:t xml:space="preserve"> for Financial Management </w:t>
      </w:r>
    </w:p>
    <w:p w14:paraId="2CD26C3A" w14:textId="5206B1C7" w:rsidR="00930B1B" w:rsidRPr="009B0D35" w:rsidRDefault="00930B1B" w:rsidP="009B0D35">
      <w:pPr>
        <w:pStyle w:val="PostHeadPara"/>
      </w:pPr>
      <w:proofErr w:type="spellStart"/>
      <w:r w:rsidRPr="009B0D35">
        <w:t>Medhi</w:t>
      </w:r>
      <w:proofErr w:type="spellEnd"/>
      <w:r w:rsidRPr="009B0D35">
        <w:t xml:space="preserve"> et al. </w:t>
      </w:r>
      <w:r w:rsidR="003F4859">
        <w:t xml:space="preserve">in </w:t>
      </w:r>
      <w:sdt>
        <w:sdtPr>
          <w:rPr>
            <w:color w:val="000000"/>
          </w:rPr>
          <w:tag w:val="MENDELEY_CITATION_v3_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"/>
          <w:id w:val="-1436974840"/>
          <w:placeholder>
            <w:docPart w:val="DefaultPlaceholder_-1854013440"/>
          </w:placeholder>
        </w:sdtPr>
        <w:sdtContent>
          <w:r w:rsidR="00702E32" w:rsidRPr="00702E32">
            <w:rPr>
              <w:color w:val="000000"/>
            </w:rPr>
            <w:t>[14]</w:t>
          </w:r>
        </w:sdtContent>
      </w:sdt>
      <w:r w:rsidR="003F4859">
        <w:t xml:space="preserve"> </w:t>
      </w:r>
      <w:r w:rsidRPr="009B0D35">
        <w:t xml:space="preserve">compared illiterate and semi-literate users' performance with banking and health mobile </w:t>
      </w:r>
      <w:r w:rsidR="000D2902">
        <w:t>applications</w:t>
      </w:r>
      <w:r w:rsidRPr="009B0D35">
        <w:t xml:space="preserve"> following an ethnographic and quantitative method. The study revealed several barriers to using existing text-based UIs, including difficulties understanding or </w:t>
      </w:r>
      <w:proofErr w:type="spellStart"/>
      <w:r w:rsidRPr="009B0D35">
        <w:t>utilising</w:t>
      </w:r>
      <w:proofErr w:type="spellEnd"/>
      <w:r w:rsidRPr="009B0D35">
        <w:t xml:space="preserve"> hierarchical structures, soft keys, scroll bars, non-numeric inputs, and </w:t>
      </w:r>
      <w:proofErr w:type="spellStart"/>
      <w:r w:rsidRPr="009B0D35">
        <w:t>specialised</w:t>
      </w:r>
      <w:proofErr w:type="spellEnd"/>
      <w:r w:rsidRPr="009B0D35">
        <w:t xml:space="preserve"> terminology. The study also found that text-free designs enabled faster task performance and required less assistance with spoken dialogue UIs, while task completion rates were higher for rich graphical UIs. Parikh et al.</w:t>
      </w:r>
      <w:r w:rsidR="003F4859">
        <w:t xml:space="preserve"> </w:t>
      </w:r>
      <w:sdt>
        <w:sdtPr>
          <w:rPr>
            <w:color w:val="000000"/>
          </w:rPr>
          <w:tag w:val="MENDELEY_CITATION_v3_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"/>
          <w:id w:val="-1213962718"/>
          <w:placeholder>
            <w:docPart w:val="DefaultPlaceholder_-1854013440"/>
          </w:placeholder>
        </w:sdtPr>
        <w:sdtContent>
          <w:r w:rsidR="00702E32" w:rsidRPr="00702E32">
            <w:rPr>
              <w:color w:val="000000"/>
            </w:rPr>
            <w:t>[15]</w:t>
          </w:r>
        </w:sdtContent>
      </w:sdt>
      <w:r w:rsidRPr="009B0D35">
        <w:t xml:space="preserve"> conducted field studies involving semi-literate women in India to investigate UIs for managing financial institutions in rural India. The study resulted in </w:t>
      </w:r>
      <w:r w:rsidR="00C36B25">
        <w:t>three</w:t>
      </w:r>
      <w:r w:rsidR="00C36B25" w:rsidRPr="009B0D35">
        <w:t xml:space="preserve"> </w:t>
      </w:r>
      <w:r w:rsidRPr="009B0D35">
        <w:t xml:space="preserve">iterations of prototyping, where techniques such as contextual studies, informal association tests, participatory design, and rapid iterative prototyping were employed to reach the final UI. The authors recommended a linear navigation structure and highlighted several key points while designing for low-literate users. </w:t>
      </w:r>
    </w:p>
    <w:p w14:paraId="4B691636" w14:textId="5E345F5A" w:rsidR="00930B1B" w:rsidRPr="009B0D35" w:rsidRDefault="00930B1B" w:rsidP="009B0D35">
      <w:pPr>
        <w:pStyle w:val="Para"/>
      </w:pPr>
      <w:r w:rsidRPr="009B0D35">
        <w:t>Mehra et al.</w:t>
      </w:r>
      <w:r w:rsidR="00AF6139">
        <w:t xml:space="preserve"> </w:t>
      </w:r>
      <w:sdt>
        <w:sdtPr>
          <w:rPr>
            <w:color w:val="000000"/>
          </w:rPr>
          <w:tag w:val="MENDELEY_CITATION_v3_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"/>
          <w:id w:val="-913474558"/>
          <w:placeholder>
            <w:docPart w:val="DefaultPlaceholder_-1854013440"/>
          </w:placeholder>
        </w:sdtPr>
        <w:sdtContent>
          <w:r w:rsidR="00702E32" w:rsidRPr="00702E32">
            <w:rPr>
              <w:color w:val="000000"/>
            </w:rPr>
            <w:t>[16]</w:t>
          </w:r>
        </w:sdtContent>
      </w:sdt>
      <w:r w:rsidRPr="009B0D35">
        <w:t xml:space="preserve"> designed </w:t>
      </w:r>
      <w:proofErr w:type="spellStart"/>
      <w:r w:rsidRPr="009B0D35">
        <w:t>Prayana</w:t>
      </w:r>
      <w:proofErr w:type="spellEnd"/>
      <w:r w:rsidRPr="009B0D35">
        <w:t>, a mobile app</w:t>
      </w:r>
      <w:r w:rsidR="00B64FB7">
        <w:t>lication</w:t>
      </w:r>
      <w:r w:rsidRPr="009B0D35">
        <w:t xml:space="preserve"> for financial management in a resource-constrained setting in India. They used a methodological approach involving ethnographic, iterative and user tests in designing and evaluating the mobile app</w:t>
      </w:r>
      <w:r w:rsidR="00B64FB7">
        <w:t>lication</w:t>
      </w:r>
      <w:r w:rsidRPr="009B0D35">
        <w:t xml:space="preserve"> with limited text and scrolling requirements. They found their users were confident using the app and could complete all the evaluation tasks. Tandon et al. </w:t>
      </w:r>
      <w:sdt>
        <w:sdtPr>
          <w:rPr>
            <w:color w:val="000000"/>
          </w:rPr>
          <w:tag w:val="MENDELEY_CITATION_v3_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"/>
          <w:id w:val="-1910677710"/>
          <w:placeholder>
            <w:docPart w:val="DefaultPlaceholder_-1854013440"/>
          </w:placeholder>
        </w:sdtPr>
        <w:sdtContent>
          <w:r w:rsidR="00702E32" w:rsidRPr="00702E32">
            <w:rPr>
              <w:color w:val="000000"/>
            </w:rPr>
            <w:t>[17]</w:t>
          </w:r>
        </w:sdtContent>
      </w:sdt>
      <w:r w:rsidR="00CD4FDE">
        <w:rPr>
          <w:color w:val="000000"/>
        </w:rPr>
        <w:t xml:space="preserve"> </w:t>
      </w:r>
      <w:r w:rsidRPr="009B0D35">
        <w:t xml:space="preserve">followed up on </w:t>
      </w:r>
      <w:proofErr w:type="spellStart"/>
      <w:r w:rsidRPr="009B0D35">
        <w:t>Prayana</w:t>
      </w:r>
      <w:proofErr w:type="spellEnd"/>
      <w:r w:rsidRPr="009B0D35">
        <w:t xml:space="preserve"> with </w:t>
      </w:r>
      <w:proofErr w:type="spellStart"/>
      <w:r w:rsidRPr="009B0D35">
        <w:t>SalaPrayana</w:t>
      </w:r>
      <w:proofErr w:type="spellEnd"/>
      <w:r w:rsidRPr="009B0D35">
        <w:t>, a financial management app for users with varying literacy levels in India, with an iterative and human-</w:t>
      </w:r>
      <w:r w:rsidRPr="00A71023">
        <w:rPr>
          <w:lang w:val="en-GB"/>
        </w:rPr>
        <w:t>centred</w:t>
      </w:r>
      <w:r w:rsidRPr="009B0D35">
        <w:t xml:space="preserve"> approach. The app was evaluated with user testing and interviews with prospective users. They found that checking loan status was challenging, while identifying </w:t>
      </w:r>
      <w:r w:rsidRPr="006B67B8">
        <w:rPr>
          <w:lang w:val="en-GB"/>
        </w:rPr>
        <w:t>payment</w:t>
      </w:r>
      <w:r w:rsidRPr="009B0D35">
        <w:t xml:space="preserve"> history was easy for all users.</w:t>
      </w:r>
    </w:p>
    <w:p w14:paraId="151DCDAA" w14:textId="3AC7BEF6" w:rsidR="005B434B" w:rsidRDefault="00D63080" w:rsidP="00D63080">
      <w:pPr>
        <w:pStyle w:val="Head3"/>
      </w:pPr>
      <w:r>
        <w:rPr>
          <w:lang w:val="en-GB"/>
        </w:rPr>
        <w:t xml:space="preserve"> </w:t>
      </w:r>
      <w:r w:rsidR="00D504AD" w:rsidRPr="00D504AD">
        <w:rPr>
          <w:lang w:val="en-GB"/>
        </w:rPr>
        <w:t xml:space="preserve">Mobile </w:t>
      </w:r>
      <w:r w:rsidR="000D2902">
        <w:rPr>
          <w:lang w:val="en-GB"/>
        </w:rPr>
        <w:t>Applications</w:t>
      </w:r>
      <w:r w:rsidR="00D504AD" w:rsidRPr="00D504AD">
        <w:rPr>
          <w:lang w:val="en-GB"/>
        </w:rPr>
        <w:t xml:space="preserve"> for Shopping</w:t>
      </w:r>
    </w:p>
    <w:p w14:paraId="2B0D95B6" w14:textId="1E7CA071" w:rsidR="005B434B" w:rsidRDefault="00A95E0D" w:rsidP="00A95E0D">
      <w:pPr>
        <w:pStyle w:val="PostHeadPara"/>
        <w:rPr>
          <w:lang w:val="en-GB"/>
        </w:rPr>
      </w:pPr>
      <w:r w:rsidRPr="00A95E0D">
        <w:rPr>
          <w:lang w:val="en-GB"/>
        </w:rPr>
        <w:t xml:space="preserve">Following a user-centred design approach, Emmanuel and </w:t>
      </w:r>
      <w:proofErr w:type="spellStart"/>
      <w:r w:rsidRPr="00A95E0D">
        <w:rPr>
          <w:lang w:val="en-GB"/>
        </w:rPr>
        <w:t>Muyingi</w:t>
      </w:r>
      <w:proofErr w:type="spellEnd"/>
      <w:r w:rsidRPr="00A95E0D">
        <w:rPr>
          <w:lang w:val="en-GB"/>
        </w:rPr>
        <w:t xml:space="preserve"> </w:t>
      </w:r>
      <w:sdt>
        <w:sdtPr>
          <w:rPr>
            <w:color w:val="000000"/>
            <w:lang w:val="en-GB"/>
          </w:rPr>
          <w:tag w:val="MENDELEY_CITATION_v3_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"/>
          <w:id w:val="1996290351"/>
          <w:placeholder>
            <w:docPart w:val="DefaultPlaceholder_-1854013440"/>
          </w:placeholder>
        </w:sdtPr>
        <w:sdtContent>
          <w:r w:rsidR="00702E32" w:rsidRPr="00702E32">
            <w:rPr>
              <w:color w:val="000000"/>
              <w:lang w:val="en-GB"/>
            </w:rPr>
            <w:t>[18]</w:t>
          </w:r>
        </w:sdtContent>
      </w:sdt>
      <w:r w:rsidR="00CD4FDE">
        <w:rPr>
          <w:color w:val="000000"/>
          <w:lang w:val="en-GB"/>
        </w:rPr>
        <w:t xml:space="preserve"> </w:t>
      </w:r>
      <w:r w:rsidRPr="00A95E0D">
        <w:rPr>
          <w:lang w:val="en-GB"/>
        </w:rPr>
        <w:t>designed and evaluated a mobile shopping app</w:t>
      </w:r>
      <w:r w:rsidR="00B64FB7">
        <w:rPr>
          <w:lang w:val="en-GB"/>
        </w:rPr>
        <w:t>lication</w:t>
      </w:r>
      <w:r w:rsidRPr="00A95E0D">
        <w:rPr>
          <w:lang w:val="en-GB"/>
        </w:rPr>
        <w:t xml:space="preserve"> for low-literate users in South Africa. Participants performed specified tasks while observations, post-test questionnaires based on the technology acceptance model (TAM), and interviews were recorded. Results showed a success rate of over 50% for low literates. Notably, the usability was assessed based on task completion rate only. In Islam et al.’s study</w:t>
      </w:r>
      <w:r w:rsidR="000B550B">
        <w:rPr>
          <w:lang w:val="en-GB"/>
        </w:rPr>
        <w:t xml:space="preserve"> </w:t>
      </w:r>
      <w:sdt>
        <w:sdtPr>
          <w:rPr>
            <w:color w:val="000000"/>
            <w:lang w:val="en-GB"/>
          </w:rPr>
          <w:tag w:val="MENDELEY_CITATION_v3_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"/>
          <w:id w:val="-1727370510"/>
          <w:placeholder>
            <w:docPart w:val="DefaultPlaceholder_-1854013440"/>
          </w:placeholder>
        </w:sdtPr>
        <w:sdtContent>
          <w:r w:rsidR="00702E32" w:rsidRPr="00702E32">
            <w:rPr>
              <w:color w:val="000000"/>
              <w:lang w:val="en-GB"/>
            </w:rPr>
            <w:t>[19]</w:t>
          </w:r>
        </w:sdtContent>
      </w:sdt>
      <w:r w:rsidRPr="00A95E0D">
        <w:rPr>
          <w:lang w:val="en-GB"/>
        </w:rPr>
        <w:t>, different UIs of a Sales Force Automation (SFA) mobile app</w:t>
      </w:r>
      <w:r w:rsidR="00B64FB7">
        <w:rPr>
          <w:lang w:val="en-GB"/>
        </w:rPr>
        <w:t>lication</w:t>
      </w:r>
      <w:r w:rsidRPr="00A95E0D">
        <w:rPr>
          <w:lang w:val="en-GB"/>
        </w:rPr>
        <w:t xml:space="preserve"> were tested by observing semi-literate sales agents in Bangladesh. Users preferred using each UI screen for a single task, but black and white UI components were like regular texts, making them reluctant to tap. Rahman</w:t>
      </w:r>
      <w:r w:rsidR="000B550B">
        <w:rPr>
          <w:lang w:val="en-GB"/>
        </w:rPr>
        <w:t xml:space="preserve"> </w:t>
      </w:r>
      <w:sdt>
        <w:sdtPr>
          <w:rPr>
            <w:color w:val="000000"/>
            <w:lang w:val="en-GB"/>
          </w:rPr>
          <w:tag w:val="MENDELEY_CITATION_v3_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"/>
          <w:id w:val="1964153064"/>
          <w:placeholder>
            <w:docPart w:val="DefaultPlaceholder_-1854013440"/>
          </w:placeholder>
        </w:sdtPr>
        <w:sdtContent>
          <w:r w:rsidR="00702E32" w:rsidRPr="00702E32">
            <w:rPr>
              <w:color w:val="000000"/>
              <w:lang w:val="en-GB"/>
            </w:rPr>
            <w:t>[20]</w:t>
          </w:r>
        </w:sdtContent>
      </w:sdt>
      <w:r w:rsidRPr="00A95E0D">
        <w:rPr>
          <w:lang w:val="en-GB"/>
        </w:rPr>
        <w:t xml:space="preserve"> researched online shopping UIs for illiterate and semi-literate users in Pakistan. Using an ethnographic approach, they developed two similar UIs with and without audio support. The System Usability Scale (SUS) questionnaire was adopted for evaluation. Semi-literate users completed their tasks faster than illiterates and were less interested in using the audio UI. The study found that experience with modern technologies only affected task completion duration but not the </w:t>
      </w:r>
      <w:r w:rsidR="008F1FC9">
        <w:rPr>
          <w:lang w:val="en-GB"/>
        </w:rPr>
        <w:t>accuracy</w:t>
      </w:r>
      <w:r w:rsidRPr="00A95E0D">
        <w:rPr>
          <w:lang w:val="en-GB"/>
        </w:rPr>
        <w:t xml:space="preserve"> of a complete task.</w:t>
      </w:r>
    </w:p>
    <w:p w14:paraId="3DC84162" w14:textId="5E39E24F" w:rsidR="005B434B" w:rsidRDefault="00082AA7" w:rsidP="00B90FB7">
      <w:pPr>
        <w:pStyle w:val="Head2"/>
      </w:pPr>
      <w:r w:rsidRPr="00B90FB7">
        <w:t>Limitations</w:t>
      </w:r>
      <w:r w:rsidRPr="00082AA7">
        <w:rPr>
          <w:lang w:val="en-GB"/>
        </w:rPr>
        <w:t xml:space="preserve"> and Gaps in Previous Research</w:t>
      </w:r>
      <w:r w:rsidRPr="00082AA7">
        <w:t xml:space="preserve"> </w:t>
      </w:r>
    </w:p>
    <w:p w14:paraId="0FBF9DC9" w14:textId="234911D5" w:rsidR="006E6B25" w:rsidRPr="00257BD6" w:rsidRDefault="000F3D93" w:rsidP="00257BD6">
      <w:pPr>
        <w:pStyle w:val="PostHeadPara"/>
      </w:pPr>
      <w:r w:rsidRPr="000F3D93">
        <w:rPr>
          <w:lang w:val="en-GB"/>
        </w:rPr>
        <w:t>The reviewed research has clear objectives of exploring the usability of mobile UIs for novice and low-literacy users. However, none of the studies except for</w:t>
      </w:r>
      <w:r w:rsidR="008F2490">
        <w:rPr>
          <w:lang w:val="en-GB"/>
        </w:rPr>
        <w:t xml:space="preserve"> </w:t>
      </w:r>
      <w:sdt>
        <w:sdtPr>
          <w:rPr>
            <w:color w:val="000000"/>
            <w:lang w:val="en-GB"/>
          </w:rPr>
          <w:tag w:val="MENDELEY_CITATION_v3_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"/>
          <w:id w:val="-274874492"/>
          <w:placeholder>
            <w:docPart w:val="DefaultPlaceholder_-1854013440"/>
          </w:placeholder>
        </w:sdtPr>
        <w:sdtContent>
          <w:r w:rsidR="00702E32" w:rsidRPr="00702E32">
            <w:rPr>
              <w:color w:val="000000"/>
              <w:lang w:val="en-GB"/>
            </w:rPr>
            <w:t>[18]</w:t>
          </w:r>
        </w:sdtContent>
      </w:sdt>
      <w:r w:rsidRPr="000F3D93">
        <w:rPr>
          <w:lang w:val="en-GB"/>
        </w:rPr>
        <w:t>, who adopted the TAM, provided a theoretical model or framework to structure their research. Furthermore, many studies failed to provide quantitative data or metrics to assess the success of the design artefact</w:t>
      </w:r>
      <w:r w:rsidR="00B64890">
        <w:rPr>
          <w:lang w:val="en-GB"/>
        </w:rPr>
        <w:t xml:space="preserve"> </w:t>
      </w:r>
      <w:r w:rsidR="00702E32" w:rsidRPr="00702E32">
        <w:rPr>
          <w:color w:val="000000"/>
          <w:lang w:val="en-GB"/>
        </w:rPr>
        <w:t>[14</w:t>
      </w:r>
      <w:r w:rsidR="00FE4FB3">
        <w:rPr>
          <w:color w:val="000000"/>
          <w:lang w:val="en-GB"/>
        </w:rPr>
        <w:t>,15,16,</w:t>
      </w:r>
      <w:r w:rsidR="00702E32" w:rsidRPr="00702E32">
        <w:rPr>
          <w:color w:val="000000"/>
          <w:lang w:val="en-GB"/>
        </w:rPr>
        <w:t>1</w:t>
      </w:r>
      <w:r w:rsidR="00FE4FB3">
        <w:rPr>
          <w:color w:val="000000"/>
          <w:lang w:val="en-GB"/>
        </w:rPr>
        <w:t>7</w:t>
      </w:r>
      <w:r w:rsidR="00702E32" w:rsidRPr="00702E32">
        <w:rPr>
          <w:color w:val="000000"/>
          <w:lang w:val="en-GB"/>
        </w:rPr>
        <w:t>,19]</w:t>
      </w:r>
      <w:r w:rsidRPr="000F3D93">
        <w:rPr>
          <w:lang w:val="en-GB"/>
        </w:rPr>
        <w:t>. It is also worth noting that even though FXI qualify as users with special needs, there is no mention of the ethical considerations taken to conduct research with them</w:t>
      </w:r>
      <w:r w:rsidR="00545BA3">
        <w:rPr>
          <w:lang w:val="en-GB"/>
        </w:rPr>
        <w:t xml:space="preserve"> in any of the reviewed studies</w:t>
      </w:r>
      <w:r w:rsidRPr="000F3D93">
        <w:rPr>
          <w:lang w:val="en-GB"/>
        </w:rPr>
        <w:t xml:space="preserve">. Finally, none of the studies provided </w:t>
      </w:r>
      <w:r w:rsidRPr="00257BD6">
        <w:t>information on the recruitment criteria for FXI. To ensure that research is replicable and that results can be compared, consistency in defining/recruiting FXI and detailing the theoretical and methodological approach to design is crucial</w:t>
      </w:r>
      <w:r w:rsidR="006E6B25" w:rsidRPr="00257BD6">
        <w:t>.</w:t>
      </w:r>
    </w:p>
    <w:p w14:paraId="63BDCDF2" w14:textId="44C706F5" w:rsidR="005B434B" w:rsidRPr="0054003C" w:rsidRDefault="000F3D93" w:rsidP="00F03617">
      <w:pPr>
        <w:pStyle w:val="Para"/>
      </w:pPr>
      <w:r w:rsidRPr="000F3D93">
        <w:lastRenderedPageBreak/>
        <w:t xml:space="preserve">Despite these limitations, the studies have contributed to developing mobile </w:t>
      </w:r>
      <w:r w:rsidR="000D2902">
        <w:t>applications</w:t>
      </w:r>
      <w:r w:rsidRPr="000F3D93">
        <w:t xml:space="preserve"> that FXI users can use. Nevertheless, there is a need for more research to understand better the challenges faced by FXI and to improve the design of mobile </w:t>
      </w:r>
      <w:r w:rsidR="000D2902">
        <w:t>applications</w:t>
      </w:r>
      <w:r w:rsidRPr="000F3D93">
        <w:rPr>
          <w:lang w:val="en-GB"/>
        </w:rPr>
        <w:t xml:space="preserve"> for them. As noted by Srivastava et al. </w:t>
      </w:r>
      <w:sdt>
        <w:sdtPr>
          <w:rPr>
            <w:color w:val="000000"/>
            <w:lang w:val="en-GB"/>
          </w:rPr>
          <w:tag w:val="MENDELEY_CITATION_v3_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"/>
          <w:id w:val="-611281071"/>
          <w:placeholder>
            <w:docPart w:val="DefaultPlaceholder_-1854013440"/>
          </w:placeholder>
        </w:sdtPr>
        <w:sdtContent>
          <w:r w:rsidR="00702E32" w:rsidRPr="00702E32">
            <w:rPr>
              <w:color w:val="000000"/>
              <w:lang w:val="en-GB"/>
            </w:rPr>
            <w:t>[13]</w:t>
          </w:r>
        </w:sdtContent>
      </w:sdt>
      <w:r w:rsidRPr="000F3D93">
        <w:rPr>
          <w:lang w:val="en-GB"/>
        </w:rPr>
        <w:t xml:space="preserve"> in their review of FXI and HCI research, studies have focused on designing technologies for literacy interventions in agriculture (e.g.,</w:t>
      </w:r>
      <w:sdt>
        <w:sdtPr>
          <w:rPr>
            <w:color w:val="000000"/>
            <w:lang w:val="en-GB"/>
          </w:rPr>
          <w:tag w:val="MENDELEY_CITATION_v3_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"/>
          <w:id w:val="726031706"/>
          <w:placeholder>
            <w:docPart w:val="DefaultPlaceholder_-1854013440"/>
          </w:placeholder>
        </w:sdtPr>
        <w:sdtContent>
          <w:r w:rsidR="00702E32" w:rsidRPr="00702E32">
            <w:rPr>
              <w:color w:val="000000"/>
              <w:lang w:val="en-GB"/>
            </w:rPr>
            <w:t>[21]</w:t>
          </w:r>
        </w:sdtContent>
      </w:sdt>
      <w:r w:rsidRPr="000F3D93">
        <w:rPr>
          <w:lang w:val="en-GB"/>
        </w:rPr>
        <w:t xml:space="preserve">), information portals (e.g., </w:t>
      </w:r>
      <w:sdt>
        <w:sdtPr>
          <w:rPr>
            <w:color w:val="000000"/>
            <w:lang w:val="en-GB"/>
          </w:rPr>
          <w:tag w:val="MENDELEY_CITATION_v3_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"/>
          <w:id w:val="139844680"/>
          <w:placeholder>
            <w:docPart w:val="DefaultPlaceholder_-1854013440"/>
          </w:placeholder>
        </w:sdtPr>
        <w:sdtContent>
          <w:r w:rsidR="00702E32" w:rsidRPr="00702E32">
            <w:rPr>
              <w:color w:val="000000"/>
              <w:lang w:val="en-GB"/>
            </w:rPr>
            <w:t>[22]</w:t>
          </w:r>
        </w:sdtContent>
      </w:sdt>
      <w:r w:rsidRPr="000F3D93">
        <w:rPr>
          <w:lang w:val="en-GB"/>
        </w:rPr>
        <w:t>), telecommunication (e.g.,</w:t>
      </w:r>
      <w:r w:rsidR="00342AE0">
        <w:rPr>
          <w:lang w:val="en-GB"/>
        </w:rPr>
        <w:t xml:space="preserve"> </w:t>
      </w:r>
      <w:sdt>
        <w:sdtPr>
          <w:rPr>
            <w:color w:val="000000"/>
            <w:lang w:val="en-GB"/>
          </w:rPr>
          <w:tag w:val="MENDELEY_CITATION_v3_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"/>
          <w:id w:val="167991413"/>
          <w:placeholder>
            <w:docPart w:val="DefaultPlaceholder_-1854013440"/>
          </w:placeholder>
        </w:sdtPr>
        <w:sdtContent>
          <w:r w:rsidR="00702E32" w:rsidRPr="00702E32">
            <w:rPr>
              <w:color w:val="000000"/>
              <w:lang w:val="en-GB"/>
            </w:rPr>
            <w:t>[23]</w:t>
          </w:r>
        </w:sdtContent>
      </w:sdt>
      <w:r w:rsidRPr="000F3D93">
        <w:rPr>
          <w:lang w:val="en-GB"/>
        </w:rPr>
        <w:t xml:space="preserve">), and redesigning UI elements (e.g., </w:t>
      </w:r>
      <w:sdt>
        <w:sdtPr>
          <w:rPr>
            <w:color w:val="000000"/>
            <w:lang w:val="en-GB"/>
          </w:rPr>
          <w:tag w:val="MENDELEY_CITATION_v3_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"/>
          <w:id w:val="118119878"/>
          <w:placeholder>
            <w:docPart w:val="DefaultPlaceholder_-1854013440"/>
          </w:placeholder>
        </w:sdtPr>
        <w:sdtContent>
          <w:r w:rsidR="00702E32" w:rsidRPr="00702E32">
            <w:rPr>
              <w:color w:val="000000"/>
              <w:lang w:val="en-GB"/>
            </w:rPr>
            <w:t>[24]</w:t>
          </w:r>
        </w:sdtContent>
      </w:sdt>
      <w:r w:rsidRPr="000F3D93">
        <w:rPr>
          <w:lang w:val="en-GB"/>
        </w:rPr>
        <w:t xml:space="preserve">). However, there is limited attention in investigating mobile </w:t>
      </w:r>
      <w:r w:rsidR="000D2902">
        <w:rPr>
          <w:lang w:val="en-GB"/>
        </w:rPr>
        <w:t>applications</w:t>
      </w:r>
      <w:r w:rsidRPr="000F3D93">
        <w:rPr>
          <w:lang w:val="en-GB"/>
        </w:rPr>
        <w:t xml:space="preserve"> for users with limited literacy in commerce and finance</w:t>
      </w:r>
      <w:r w:rsidR="006C1690">
        <w:rPr>
          <w:lang w:val="en-GB"/>
        </w:rPr>
        <w:t>, particularly</w:t>
      </w:r>
      <w:r w:rsidR="00F615D5">
        <w:rPr>
          <w:lang w:val="en-GB"/>
        </w:rPr>
        <w:t xml:space="preserve"> in Nigeria</w:t>
      </w:r>
      <w:r w:rsidRPr="000F3D93">
        <w:rPr>
          <w:lang w:val="en-GB"/>
        </w:rPr>
        <w:t>. Since e-commerce is becoming the norm, FXI users should not be left behind</w:t>
      </w:r>
      <w:r w:rsidR="00525AC9">
        <w:rPr>
          <w:lang w:val="en-GB"/>
        </w:rPr>
        <w:t xml:space="preserve"> </w:t>
      </w:r>
      <w:sdt>
        <w:sdtPr>
          <w:rPr>
            <w:color w:val="000000"/>
            <w:lang w:val="en-GB"/>
          </w:rPr>
          <w:tag w:val="MENDELEY_CITATION_v3_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"/>
          <w:id w:val="1925460025"/>
          <w:placeholder>
            <w:docPart w:val="DefaultPlaceholder_-1854013440"/>
          </w:placeholder>
        </w:sdtPr>
        <w:sdtContent>
          <w:r w:rsidR="00702E32" w:rsidRPr="00702E32">
            <w:rPr>
              <w:color w:val="000000"/>
              <w:lang w:val="en-GB"/>
            </w:rPr>
            <w:t>[25]</w:t>
          </w:r>
        </w:sdtContent>
      </w:sdt>
      <w:r w:rsidR="00525AC9">
        <w:rPr>
          <w:lang w:val="en-GB"/>
        </w:rPr>
        <w:t>.</w:t>
      </w:r>
    </w:p>
    <w:p w14:paraId="370DC999" w14:textId="3C4E387E" w:rsidR="001142BA" w:rsidRDefault="008455DF" w:rsidP="001142BA">
      <w:pPr>
        <w:pStyle w:val="Head1"/>
      </w:pPr>
      <w:r>
        <w:t>MEthod</w:t>
      </w:r>
    </w:p>
    <w:p w14:paraId="449D01D3" w14:textId="622269E1" w:rsidR="00A06BD0" w:rsidRDefault="00C624E0" w:rsidP="00C624E0">
      <w:pPr>
        <w:pStyle w:val="PostHeadPara"/>
        <w:rPr>
          <w:lang w:val="en-GB"/>
        </w:rPr>
      </w:pPr>
      <w:r w:rsidRPr="00C624E0">
        <w:rPr>
          <w:lang w:val="en-GB"/>
        </w:rPr>
        <w:t xml:space="preserve">We used a descriptive study design to investigate the </w:t>
      </w:r>
      <w:r w:rsidR="00D86DE8" w:rsidRPr="00C624E0">
        <w:rPr>
          <w:lang w:val="en-GB"/>
        </w:rPr>
        <w:t>skil</w:t>
      </w:r>
      <w:r w:rsidR="00D86DE8">
        <w:rPr>
          <w:lang w:val="en-GB"/>
        </w:rPr>
        <w:t>f</w:t>
      </w:r>
      <w:r w:rsidR="00D86DE8" w:rsidRPr="00C624E0">
        <w:rPr>
          <w:lang w:val="en-GB"/>
        </w:rPr>
        <w:t>ulness</w:t>
      </w:r>
      <w:r w:rsidRPr="00C624E0">
        <w:rPr>
          <w:lang w:val="en-GB"/>
        </w:rPr>
        <w:t xml:space="preserve"> of FXI users with mobile banking and shopping </w:t>
      </w:r>
      <w:r w:rsidR="000D2902">
        <w:rPr>
          <w:lang w:val="en-GB"/>
        </w:rPr>
        <w:t>applications</w:t>
      </w:r>
      <w:r w:rsidRPr="00C624E0">
        <w:rPr>
          <w:lang w:val="en-GB"/>
        </w:rPr>
        <w:t xml:space="preserve"> </w:t>
      </w:r>
      <w:sdt>
        <w:sdtPr>
          <w:rPr>
            <w:color w:val="000000"/>
            <w:lang w:val="en-GB"/>
          </w:rPr>
          <w:tag w:val="MENDELEY_CITATION_v3_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"/>
          <w:id w:val="-1391346491"/>
          <w:placeholder>
            <w:docPart w:val="DefaultPlaceholder_-1854013440"/>
          </w:placeholder>
        </w:sdtPr>
        <w:sdtContent>
          <w:r w:rsidR="00702E32" w:rsidRPr="00702E32">
            <w:rPr>
              <w:color w:val="000000"/>
              <w:lang w:val="en-GB"/>
            </w:rPr>
            <w:t>[26]</w:t>
          </w:r>
        </w:sdtContent>
      </w:sdt>
      <w:r w:rsidRPr="00C624E0">
        <w:rPr>
          <w:lang w:val="en-GB"/>
        </w:rPr>
        <w:t xml:space="preserve">. This approach allowed us to accurately describe the difficulties of interacting with smartphones, providing implications for UI design for </w:t>
      </w:r>
      <w:r w:rsidR="0001629A">
        <w:rPr>
          <w:lang w:val="en-GB"/>
        </w:rPr>
        <w:t xml:space="preserve">FXI </w:t>
      </w:r>
      <w:r w:rsidRPr="00C624E0">
        <w:rPr>
          <w:lang w:val="en-GB"/>
        </w:rPr>
        <w:t>user</w:t>
      </w:r>
      <w:r w:rsidR="0001629A">
        <w:rPr>
          <w:lang w:val="en-GB"/>
        </w:rPr>
        <w:t>s</w:t>
      </w:r>
      <w:r w:rsidRPr="00C624E0">
        <w:rPr>
          <w:lang w:val="en-GB"/>
        </w:rPr>
        <w:t xml:space="preserve">. We conducted mixed (quantitative and qualitative) user studies with locally available mobile banking and shopping </w:t>
      </w:r>
      <w:r w:rsidR="000D2902">
        <w:rPr>
          <w:lang w:val="en-GB"/>
        </w:rPr>
        <w:t>applications</w:t>
      </w:r>
      <w:r w:rsidRPr="00C624E0">
        <w:rPr>
          <w:lang w:val="en-GB"/>
        </w:rPr>
        <w:t>. The mobile banking app</w:t>
      </w:r>
      <w:r w:rsidR="009A3073">
        <w:rPr>
          <w:lang w:val="en-GB"/>
        </w:rPr>
        <w:t>lication</w:t>
      </w:r>
      <w:r w:rsidRPr="00C624E0">
        <w:rPr>
          <w:lang w:val="en-GB"/>
        </w:rPr>
        <w:t xml:space="preserve"> was chosen because of its importance in promoting financial inclusion in Nigeria </w:t>
      </w:r>
      <w:sdt>
        <w:sdtPr>
          <w:rPr>
            <w:color w:val="000000"/>
            <w:lang w:val="en-GB"/>
          </w:rPr>
          <w:tag w:val="MENDELEY_CITATION_v3_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"/>
          <w:id w:val="105014764"/>
          <w:placeholder>
            <w:docPart w:val="DefaultPlaceholder_-1854013440"/>
          </w:placeholder>
        </w:sdtPr>
        <w:sdtContent>
          <w:r w:rsidR="00702E32" w:rsidRPr="00702E32">
            <w:rPr>
              <w:color w:val="000000"/>
              <w:lang w:val="en-GB"/>
            </w:rPr>
            <w:t>[2]</w:t>
          </w:r>
        </w:sdtContent>
      </w:sdt>
      <w:r w:rsidRPr="00C624E0">
        <w:rPr>
          <w:lang w:val="en-GB"/>
        </w:rPr>
        <w:t xml:space="preserve">. The shopping </w:t>
      </w:r>
      <w:r w:rsidR="000D2902">
        <w:rPr>
          <w:lang w:val="en-GB"/>
        </w:rPr>
        <w:t>application</w:t>
      </w:r>
      <w:r w:rsidRPr="00C624E0">
        <w:rPr>
          <w:lang w:val="en-GB"/>
        </w:rPr>
        <w:t xml:space="preserve"> allowed us to test digital skills in a different sector understudied by FXI researchers.</w:t>
      </w:r>
      <w:r w:rsidR="00074121">
        <w:rPr>
          <w:lang w:val="en-GB"/>
        </w:rPr>
        <w:t xml:space="preserve"> A portion of the information architecture of the applications can be found </w:t>
      </w:r>
      <w:r w:rsidR="00EE3AB9">
        <w:rPr>
          <w:lang w:val="en-GB"/>
        </w:rPr>
        <w:t>as screenshots</w:t>
      </w:r>
      <w:r w:rsidR="00074121">
        <w:rPr>
          <w:lang w:val="en-GB"/>
        </w:rPr>
        <w:t xml:space="preserve"> </w:t>
      </w:r>
      <w:r w:rsidR="00E43C26" w:rsidRPr="00E43C26">
        <w:rPr>
          <w:lang w:val="en-GB"/>
        </w:rPr>
        <w:t xml:space="preserve">in the following link </w:t>
      </w:r>
      <w:hyperlink r:id="rId8" w:tooltip="https://doi.org/10.17036/researchdata.aston.ac.uk.00000608" w:history="1">
        <w:r w:rsidR="00E43C26" w:rsidRPr="00E43C26">
          <w:rPr>
            <w:rStyle w:val="Hyperlink"/>
          </w:rPr>
          <w:t>https://doi.org/10.17036/researchdata.aston.ac.uk.00000608</w:t>
        </w:r>
      </w:hyperlink>
      <w:r w:rsidR="00074121">
        <w:rPr>
          <w:lang w:val="en-GB"/>
        </w:rPr>
        <w:t xml:space="preserve">. </w:t>
      </w:r>
      <w:r w:rsidR="00EE3AB9">
        <w:rPr>
          <w:lang w:val="en-GB"/>
        </w:rPr>
        <w:t xml:space="preserve">We note that </w:t>
      </w:r>
      <w:r w:rsidR="00EE3AB9">
        <w:t>our inclusion of these screenshots in our</w:t>
      </w:r>
      <w:r w:rsidR="00EE3AB9" w:rsidRPr="00EE3AB9">
        <w:t xml:space="preserve"> work is not intended as a criticism of the services provided by the </w:t>
      </w:r>
      <w:r w:rsidR="004E2EB2" w:rsidRPr="00EE3AB9">
        <w:t>companies but</w:t>
      </w:r>
      <w:r w:rsidR="00EE3AB9" w:rsidRPr="00EE3AB9">
        <w:t xml:space="preserve"> </w:t>
      </w:r>
      <w:r w:rsidR="006C1690">
        <w:t xml:space="preserve">is </w:t>
      </w:r>
      <w:r w:rsidR="00EE3AB9" w:rsidRPr="00EE3AB9">
        <w:t>written for educational purposes with the aim of studying the characteristics of users with limited literacy.</w:t>
      </w:r>
    </w:p>
    <w:p w14:paraId="5F605EBC" w14:textId="0A1B2D0C" w:rsidR="00203BD2" w:rsidRPr="00C94385" w:rsidRDefault="008D36EF" w:rsidP="00C94385">
      <w:pPr>
        <w:pStyle w:val="Para"/>
      </w:pPr>
      <w:r w:rsidRPr="008D36EF">
        <w:t xml:space="preserve">To provide contextual background for our study, we specifically targeted smartphone users in Nigeria—a West African country with an estimated population of 230 million people in 2023 </w:t>
      </w:r>
      <w:sdt>
        <w:sdtPr>
          <w:rPr>
            <w:color w:val="000000"/>
          </w:rPr>
          <w:tag w:val="MENDELEY_CITATION_v3_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"/>
          <w:id w:val="-2032947235"/>
          <w:placeholder>
            <w:docPart w:val="DefaultPlaceholder_-1854013440"/>
          </w:placeholder>
        </w:sdtPr>
        <w:sdtContent>
          <w:r w:rsidR="00702E32" w:rsidRPr="00702E32">
            <w:rPr>
              <w:color w:val="000000"/>
            </w:rPr>
            <w:t>[27]</w:t>
          </w:r>
        </w:sdtContent>
      </w:sdt>
      <w:r w:rsidRPr="008D36EF">
        <w:t>.</w:t>
      </w:r>
      <w:r w:rsidR="00707497">
        <w:t xml:space="preserve"> </w:t>
      </w:r>
      <w:r w:rsidR="00203BD2" w:rsidRPr="2E87CACB">
        <w:rPr>
          <w:lang w:val="en-GB"/>
        </w:rPr>
        <w:t xml:space="preserve">Like most developing countries, </w:t>
      </w:r>
      <w:r w:rsidR="00C94385" w:rsidRPr="00C94385">
        <w:rPr>
          <w:lang w:val="en-GB"/>
        </w:rPr>
        <w:t xml:space="preserve">Nigeria has achieved 61.4% Internet penetration, mainly through mobile devices </w:t>
      </w:r>
      <w:sdt>
        <w:sdtPr>
          <w:rPr>
            <w:color w:val="000000"/>
            <w:lang w:val="en-GB"/>
          </w:rPr>
          <w:tag w:val="MENDELEY_CITATION_v3_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"/>
          <w:id w:val="-1448843839"/>
          <w:placeholder>
            <w:docPart w:val="DefaultPlaceholder_-1854013440"/>
          </w:placeholder>
        </w:sdtPr>
        <w:sdtContent>
          <w:r w:rsidR="00702E32" w:rsidRPr="00702E32">
            <w:rPr>
              <w:color w:val="000000"/>
              <w:lang w:val="en-GB"/>
            </w:rPr>
            <w:t>[2]</w:t>
          </w:r>
        </w:sdtContent>
      </w:sdt>
      <w:r w:rsidR="00203BD2" w:rsidRPr="00095A09">
        <w:t>. English is the official language used daily in Nigeria</w:t>
      </w:r>
      <w:r w:rsidR="00AE720A">
        <w:t xml:space="preserve"> </w:t>
      </w:r>
      <w:sdt>
        <w:sdtPr>
          <w:rPr>
            <w:color w:val="000000"/>
          </w:rPr>
          <w:tag w:val="MENDELEY_CITATION_v3_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"/>
          <w:id w:val="-411852252"/>
          <w:placeholder>
            <w:docPart w:val="DefaultPlaceholder_-1854013440"/>
          </w:placeholder>
        </w:sdtPr>
        <w:sdtContent>
          <w:r w:rsidR="00702E32" w:rsidRPr="00702E32">
            <w:rPr>
              <w:color w:val="000000"/>
            </w:rPr>
            <w:t>[28]</w:t>
          </w:r>
        </w:sdtContent>
      </w:sdt>
      <w:r w:rsidR="00203BD2" w:rsidRPr="2E87CACB">
        <w:rPr>
          <w:lang w:val="en-GB"/>
        </w:rPr>
        <w:t xml:space="preserve">. We selected Kaduna State, a city in the Northern region, for our study because we had access to a literacy centre for its students. Therefore, this research’s findings </w:t>
      </w:r>
      <w:r w:rsidR="00DF1DF0">
        <w:rPr>
          <w:lang w:val="en-GB"/>
        </w:rPr>
        <w:t>will</w:t>
      </w:r>
      <w:r w:rsidR="00203BD2" w:rsidRPr="2E87CACB">
        <w:rPr>
          <w:lang w:val="en-GB"/>
        </w:rPr>
        <w:t xml:space="preserve"> not represent other parts of Nigeria.</w:t>
      </w:r>
    </w:p>
    <w:p w14:paraId="274B91E5" w14:textId="07E6EC15" w:rsidR="00B873F1" w:rsidRDefault="00840BC6" w:rsidP="009E1F17">
      <w:pPr>
        <w:pStyle w:val="Head2"/>
        <w:rPr>
          <w:lang w:val="en-GB" w:eastAsia="ja-JP"/>
        </w:rPr>
      </w:pPr>
      <w:r>
        <w:rPr>
          <w:lang w:val="en-GB" w:eastAsia="ja-JP"/>
        </w:rPr>
        <w:t>Data Collection</w:t>
      </w:r>
    </w:p>
    <w:p w14:paraId="0374E9A1" w14:textId="27442A40" w:rsidR="00DB3A8C" w:rsidRPr="00337103" w:rsidRDefault="00104922" w:rsidP="00337103">
      <w:pPr>
        <w:pStyle w:val="PostHeadPara"/>
      </w:pPr>
      <w:r w:rsidRPr="00104922">
        <w:rPr>
          <w:lang w:val="en-GB"/>
        </w:rPr>
        <w:t xml:space="preserve">The first author collected data with FXI at the adult literacy centre from June to July 2022. Participants were recruited by sharing a poster with the centre's leaders. A pool of volunteers who expressed interest in the study was evaluated using the DIBELS8 Maze Assessment </w:t>
      </w:r>
      <w:sdt>
        <w:sdtPr>
          <w:rPr>
            <w:color w:val="000000"/>
            <w:lang w:val="en-GB"/>
          </w:rPr>
          <w:tag w:val="MENDELEY_CITATION_v3_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"/>
          <w:id w:val="585808844"/>
          <w:placeholder>
            <w:docPart w:val="DefaultPlaceholder_-1854013440"/>
          </w:placeholder>
        </w:sdtPr>
        <w:sdtContent>
          <w:r w:rsidR="00702E32" w:rsidRPr="00702E32">
            <w:rPr>
              <w:color w:val="000000"/>
              <w:lang w:val="en-GB"/>
            </w:rPr>
            <w:t>[29]</w:t>
          </w:r>
        </w:sdtContent>
      </w:sdt>
      <w:r w:rsidR="006F76AA">
        <w:rPr>
          <w:lang w:val="en-GB"/>
        </w:rPr>
        <w:t>.</w:t>
      </w:r>
      <w:r w:rsidR="00541B6E">
        <w:rPr>
          <w:lang w:val="en-GB"/>
        </w:rPr>
        <w:t xml:space="preserve"> </w:t>
      </w:r>
      <w:r w:rsidR="0071293F" w:rsidRPr="0071293F">
        <w:rPr>
          <w:lang w:val="en-GB"/>
        </w:rPr>
        <w:t xml:space="preserve">In DIBELS8 Maze, a passage is </w:t>
      </w:r>
      <w:r w:rsidR="0071293F" w:rsidRPr="0071293F">
        <w:t>presented to the participants where every seventh word</w:t>
      </w:r>
      <w:r w:rsidR="00337103">
        <w:t xml:space="preserve"> </w:t>
      </w:r>
      <w:r w:rsidR="0071293F" w:rsidRPr="0071293F">
        <w:t>is left blank, and three options are provided to fill in the blank</w:t>
      </w:r>
      <w:r w:rsidR="00337103">
        <w:t xml:space="preserve"> </w:t>
      </w:r>
      <w:sdt>
        <w:sdtPr>
          <w:rPr>
            <w:color w:val="000000"/>
          </w:rPr>
          <w:tag w:val="MENDELEY_CITATION_v3_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"/>
          <w:id w:val="-1062020186"/>
          <w:placeholder>
            <w:docPart w:val="DefaultPlaceholder_-1854013440"/>
          </w:placeholder>
        </w:sdtPr>
        <w:sdtContent>
          <w:r w:rsidR="00702E32" w:rsidRPr="00702E32">
            <w:rPr>
              <w:color w:val="000000"/>
            </w:rPr>
            <w:t>[29]</w:t>
          </w:r>
        </w:sdtContent>
      </w:sdt>
      <w:r w:rsidR="0071293F" w:rsidRPr="0071293F">
        <w:t>.</w:t>
      </w:r>
      <w:r w:rsidR="001B6EB1" w:rsidRPr="00337103">
        <w:t xml:space="preserve"> Research has shown that Maze measures are valid assessment methods for low-level comprehension</w:t>
      </w:r>
      <w:r w:rsidR="00337103">
        <w:t xml:space="preserve"> </w:t>
      </w:r>
      <w:sdt>
        <w:sdtPr>
          <w:rPr>
            <w:color w:val="000000"/>
          </w:rPr>
          <w:tag w:val="MENDELEY_CITATION_v3_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"/>
          <w:id w:val="-795979716"/>
          <w:placeholder>
            <w:docPart w:val="DefaultPlaceholder_-1854013440"/>
          </w:placeholder>
        </w:sdtPr>
        <w:sdtContent>
          <w:r w:rsidR="00702E32" w:rsidRPr="00702E32">
            <w:rPr>
              <w:color w:val="000000"/>
            </w:rPr>
            <w:t>[30]</w:t>
          </w:r>
        </w:sdtContent>
      </w:sdt>
      <w:r w:rsidR="00337103" w:rsidRPr="00337103">
        <w:t xml:space="preserve">. Although the DIBELS was developed to assess students, it has been adopted and validated by researchers in studying adults </w:t>
      </w:r>
      <w:proofErr w:type="spellStart"/>
      <w:r w:rsidR="00337103" w:rsidRPr="00337103">
        <w:t>e.g</w:t>
      </w:r>
      <w:proofErr w:type="spellEnd"/>
      <w:r w:rsidR="00F86F45">
        <w:t xml:space="preserve"> </w:t>
      </w:r>
      <w:sdt>
        <w:sdtPr>
          <w:rPr>
            <w:color w:val="000000"/>
          </w:rPr>
          <w:tag w:val="MENDELEY_CITATION_v3_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"/>
          <w:id w:val="-234474495"/>
          <w:placeholder>
            <w:docPart w:val="DefaultPlaceholder_-1854013440"/>
          </w:placeholder>
        </w:sdtPr>
        <w:sdtContent>
          <w:r w:rsidR="00702E32" w:rsidRPr="00702E32">
            <w:rPr>
              <w:color w:val="000000"/>
            </w:rPr>
            <w:t>[31]</w:t>
          </w:r>
        </w:sdtContent>
      </w:sdt>
      <w:r w:rsidR="00337103" w:rsidRPr="00337103">
        <w:t>.</w:t>
      </w:r>
      <w:r w:rsidR="00541B6E" w:rsidRPr="00337103">
        <w:t xml:space="preserve"> </w:t>
      </w:r>
      <w:r w:rsidR="00047332">
        <w:t>Volunteers</w:t>
      </w:r>
      <w:r w:rsidRPr="00104922">
        <w:rPr>
          <w:lang w:val="en-GB"/>
        </w:rPr>
        <w:t xml:space="preserve"> who scored below the 50th percentile on Grade VII of the assessment</w:t>
      </w:r>
      <w:r w:rsidR="00541B6E">
        <w:rPr>
          <w:lang w:val="en-GB"/>
        </w:rPr>
        <w:t xml:space="preserve"> </w:t>
      </w:r>
      <w:sdt>
        <w:sdtPr>
          <w:rPr>
            <w:color w:val="000000"/>
            <w:lang w:val="en-GB"/>
          </w:rPr>
          <w:tag w:val="MENDELEY_CITATION_v3_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"/>
          <w:id w:val="385769548"/>
          <w:placeholder>
            <w:docPart w:val="DefaultPlaceholder_-1854013440"/>
          </w:placeholder>
        </w:sdtPr>
        <w:sdtContent>
          <w:r w:rsidR="00702E32" w:rsidRPr="00702E32">
            <w:rPr>
              <w:color w:val="000000"/>
              <w:lang w:val="en-GB"/>
            </w:rPr>
            <w:t>[32]</w:t>
          </w:r>
        </w:sdtContent>
      </w:sdt>
      <w:r w:rsidRPr="00104922">
        <w:rPr>
          <w:lang w:val="en-GB"/>
        </w:rPr>
        <w:t xml:space="preserve"> and </w:t>
      </w:r>
      <w:r w:rsidR="006C1690">
        <w:rPr>
          <w:lang w:val="en-GB"/>
        </w:rPr>
        <w:t xml:space="preserve">stated they </w:t>
      </w:r>
      <w:r w:rsidRPr="00104922">
        <w:rPr>
          <w:lang w:val="en-GB"/>
        </w:rPr>
        <w:t xml:space="preserve">required assistance with using mobile </w:t>
      </w:r>
      <w:r w:rsidR="000D2902">
        <w:rPr>
          <w:lang w:val="en-GB"/>
        </w:rPr>
        <w:t>applications</w:t>
      </w:r>
      <w:r w:rsidRPr="00104922">
        <w:rPr>
          <w:lang w:val="en-GB"/>
        </w:rPr>
        <w:t xml:space="preserve"> were selected as FXI participants, provided they were over 18 years old and confident in completing the study in English. Participants who lacked sufficient English to use the UI were excluded from the study. Of the 24 volunteers, 4 were removed due to inexperience with mobile touch UIs or insufficient English proficiency. An additional 5 LIT were recruited from the adult literacy centre's staff as a comparison group after scoring above the 50th percentile on Grade VII of the DIBELS8 Maze test. All participants were shown a pre-recorded video of a person performing similar tasks to explain the study procedure</w:t>
      </w:r>
      <w:r w:rsidR="005B51B1">
        <w:rPr>
          <w:lang w:val="en-GB"/>
        </w:rPr>
        <w:t>.</w:t>
      </w:r>
    </w:p>
    <w:p w14:paraId="124A9369" w14:textId="0D82FFBF" w:rsidR="00643E4A" w:rsidRDefault="00643E4A" w:rsidP="007A2789">
      <w:pPr>
        <w:pStyle w:val="Head3"/>
        <w:rPr>
          <w:lang w:val="en-GB"/>
        </w:rPr>
      </w:pPr>
      <w:r>
        <w:rPr>
          <w:lang w:val="en-GB"/>
        </w:rPr>
        <w:t xml:space="preserve"> </w:t>
      </w:r>
      <w:r w:rsidR="0032257D">
        <w:rPr>
          <w:lang w:val="en-GB"/>
        </w:rPr>
        <w:t xml:space="preserve">User </w:t>
      </w:r>
      <w:r w:rsidR="0032257D" w:rsidRPr="007A2789">
        <w:t>Interviews</w:t>
      </w:r>
    </w:p>
    <w:p w14:paraId="63AE61E9" w14:textId="74EF6136" w:rsidR="0092681C" w:rsidRDefault="0092681C" w:rsidP="00FF3021">
      <w:pPr>
        <w:pStyle w:val="PostHeadPara"/>
        <w:rPr>
          <w:i/>
          <w:lang w:val="en-GB" w:eastAsia="ja-JP"/>
        </w:rPr>
      </w:pPr>
      <w:r w:rsidRPr="2E87CACB">
        <w:rPr>
          <w:lang w:val="en-GB" w:eastAsia="ja-JP"/>
        </w:rPr>
        <w:t xml:space="preserve">We structured our interviews in three sections, which took an average of 5 minutes each. The first interview section consisted of structured background questions about the participant's age, gender, and experience with smartphones/mobile </w:t>
      </w:r>
      <w:r w:rsidR="000D2902">
        <w:rPr>
          <w:lang w:val="en-GB" w:eastAsia="ja-JP"/>
        </w:rPr>
        <w:lastRenderedPageBreak/>
        <w:t>applications</w:t>
      </w:r>
      <w:r w:rsidRPr="2E87CACB">
        <w:rPr>
          <w:lang w:val="en-GB" w:eastAsia="ja-JP"/>
        </w:rPr>
        <w:t>. The study included twenty (20) functional illiterate (FXI) participants aged 20-49 years (mean=31), with 55% male and 45% female. The majority had completed senior secondary education (80%) and enrolled in the literacy centre for self-learning (55%), job-related (25%), or personal interest (20%) purposes. Participants spent considerable time on their smartphones daily (22% &gt;10 hours, 28% 6-9 hours, and 39% 3-9 hours). All participants owned a smartphone and had at least six months of mobile app</w:t>
      </w:r>
      <w:r w:rsidR="000D2902">
        <w:rPr>
          <w:lang w:val="en-GB" w:eastAsia="ja-JP"/>
        </w:rPr>
        <w:t>lication</w:t>
      </w:r>
      <w:r w:rsidRPr="2E87CACB">
        <w:rPr>
          <w:lang w:val="en-GB" w:eastAsia="ja-JP"/>
        </w:rPr>
        <w:t xml:space="preserve"> usage experience. However, 75% had never used mobile banking, and 70% had never used shopping </w:t>
      </w:r>
      <w:r w:rsidR="000D2902">
        <w:rPr>
          <w:lang w:val="en-GB" w:eastAsia="ja-JP"/>
        </w:rPr>
        <w:t>applications</w:t>
      </w:r>
      <w:r w:rsidRPr="2E87CACB">
        <w:rPr>
          <w:lang w:val="en-GB" w:eastAsia="ja-JP"/>
        </w:rPr>
        <w:t xml:space="preserve"> because of issues relating to preconceptions on its usability (65%), trust issues (43%) and unawareness (22%). All participants used social networking </w:t>
      </w:r>
      <w:r w:rsidR="000D2902">
        <w:rPr>
          <w:lang w:val="en-GB" w:eastAsia="ja-JP"/>
        </w:rPr>
        <w:t>applications</w:t>
      </w:r>
      <w:r w:rsidRPr="2E87CACB">
        <w:rPr>
          <w:lang w:val="en-GB" w:eastAsia="ja-JP"/>
        </w:rPr>
        <w:t xml:space="preserve">, phone calls, and messages, while 55% used their phones for watching videos and 46% for studying/learning. Of the literate (LIT) participants, 3 were females (60%) and 2 males (40%), with 60% aged 40-49 and 40% aged 30-39, all having at least a bachelor's degree. Most participants (80%) had used smartphones for over 7 years, spending 3-5 hours (40%), 6-9 hours (40%), or 10+ hours (20%) daily. Of those, 60% used mobile banking </w:t>
      </w:r>
      <w:r w:rsidR="000D2902">
        <w:rPr>
          <w:lang w:val="en-GB" w:eastAsia="ja-JP"/>
        </w:rPr>
        <w:t>applications</w:t>
      </w:r>
      <w:r w:rsidRPr="2E87CACB">
        <w:rPr>
          <w:lang w:val="en-GB" w:eastAsia="ja-JP"/>
        </w:rPr>
        <w:t xml:space="preserve">, with 80% frequent users and 20% rare users, and 80% had used mobile shopping </w:t>
      </w:r>
      <w:r w:rsidR="000D2902">
        <w:rPr>
          <w:lang w:val="en-GB" w:eastAsia="ja-JP"/>
        </w:rPr>
        <w:t>applications</w:t>
      </w:r>
      <w:r w:rsidRPr="2E87CACB">
        <w:rPr>
          <w:lang w:val="en-GB" w:eastAsia="ja-JP"/>
        </w:rPr>
        <w:t>, with 40% frequent users and 60% occasional users.</w:t>
      </w:r>
    </w:p>
    <w:p w14:paraId="52A48426" w14:textId="617C32BE" w:rsidR="0092681C" w:rsidRPr="00892B3A" w:rsidRDefault="0092681C" w:rsidP="007A2789">
      <w:pPr>
        <w:pStyle w:val="Para"/>
        <w:rPr>
          <w:i/>
          <w:lang w:val="en-GB"/>
        </w:rPr>
      </w:pPr>
      <w:r>
        <w:rPr>
          <w:i/>
          <w:lang w:val="en-GB"/>
        </w:rPr>
        <w:tab/>
      </w:r>
      <w:r w:rsidRPr="2E87CACB">
        <w:rPr>
          <w:lang w:val="en-GB"/>
        </w:rPr>
        <w:t>Interviews two and three were conducted with FXI</w:t>
      </w:r>
      <w:r>
        <w:rPr>
          <w:i/>
          <w:lang w:val="en-GB"/>
        </w:rPr>
        <w:t xml:space="preserve"> </w:t>
      </w:r>
      <w:r w:rsidRPr="00FE4FB3">
        <w:rPr>
          <w:iCs/>
          <w:lang w:val="en-GB"/>
        </w:rPr>
        <w:t>and LIT</w:t>
      </w:r>
      <w:r w:rsidRPr="2E87CACB">
        <w:rPr>
          <w:lang w:val="en-GB"/>
        </w:rPr>
        <w:t xml:space="preserve"> after their interaction with each mobile app. We employed </w:t>
      </w:r>
      <w:proofErr w:type="spellStart"/>
      <w:r w:rsidRPr="2E87CACB">
        <w:rPr>
          <w:lang w:val="en-GB"/>
        </w:rPr>
        <w:t>Schrepp</w:t>
      </w:r>
      <w:proofErr w:type="spellEnd"/>
      <w:r w:rsidRPr="2E87CACB">
        <w:rPr>
          <w:lang w:val="en-GB"/>
        </w:rPr>
        <w:t xml:space="preserve"> et al.</w:t>
      </w:r>
      <w:r w:rsidR="00FE4FB3">
        <w:rPr>
          <w:lang w:val="en-GB"/>
        </w:rPr>
        <w:t xml:space="preserve">’s </w:t>
      </w:r>
      <w:r w:rsidRPr="2E87CACB">
        <w:rPr>
          <w:lang w:val="en-GB"/>
        </w:rPr>
        <w:t>User Experience Questionnaire (UEQ-S)</w:t>
      </w:r>
      <w:r w:rsidR="00FE4FB3">
        <w:rPr>
          <w:lang w:val="en-GB"/>
        </w:rPr>
        <w:t xml:space="preserve"> [12]</w:t>
      </w:r>
      <w:r w:rsidRPr="2E87CACB">
        <w:rPr>
          <w:lang w:val="en-GB"/>
        </w:rPr>
        <w:t xml:space="preserve">, which utilises a short version UX scale to alleviate potential fatigue from reading for FXI. The UEQ-S measures six aspects of UX: Enjoyability, Understandability, Efficiency, Predictability, Excitement, and Novelty on a semantic scale. The UEQ-S provides a benchmark for comparing products based on data from 246 product evaluations of various mobile </w:t>
      </w:r>
      <w:r w:rsidR="000D2902">
        <w:rPr>
          <w:lang w:val="en-GB"/>
        </w:rPr>
        <w:t>applications</w:t>
      </w:r>
      <w:r w:rsidRPr="2E87CACB">
        <w:rPr>
          <w:lang w:val="en-GB"/>
        </w:rPr>
        <w:t xml:space="preserve"> </w:t>
      </w:r>
      <w:sdt>
        <w:sdtPr>
          <w:rPr>
            <w:color w:val="000000"/>
            <w:lang w:val="en-GB"/>
          </w:rPr>
          <w:tag w:val="MENDELEY_CITATION_v3_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"/>
          <w:id w:val="1383290627"/>
          <w:placeholder>
            <w:docPart w:val="DefaultPlaceholder_-1854013440"/>
          </w:placeholder>
        </w:sdtPr>
        <w:sdtContent>
          <w:r w:rsidR="00702E32" w:rsidRPr="00702E32">
            <w:rPr>
              <w:color w:val="000000"/>
              <w:lang w:val="en-GB"/>
            </w:rPr>
            <w:t>[33]</w:t>
          </w:r>
        </w:sdtContent>
      </w:sdt>
      <w:r w:rsidRPr="2E87CACB">
        <w:rPr>
          <w:lang w:val="en-GB"/>
        </w:rPr>
        <w:t>.</w:t>
      </w:r>
    </w:p>
    <w:p w14:paraId="2FEFA025" w14:textId="7BF147B8" w:rsidR="0032257D" w:rsidRDefault="00CF1F32" w:rsidP="00CF1F32">
      <w:pPr>
        <w:pStyle w:val="Head3"/>
        <w:rPr>
          <w:lang w:val="en-GB"/>
        </w:rPr>
      </w:pPr>
      <w:r>
        <w:rPr>
          <w:lang w:val="en-GB"/>
        </w:rPr>
        <w:t xml:space="preserve"> </w:t>
      </w:r>
      <w:r w:rsidR="00FE6112">
        <w:rPr>
          <w:lang w:val="en-GB"/>
        </w:rPr>
        <w:t>Tasks</w:t>
      </w:r>
    </w:p>
    <w:p w14:paraId="5E885366" w14:textId="31E1A9C6" w:rsidR="00203BD2" w:rsidRPr="00203BD2" w:rsidRDefault="00FE6112" w:rsidP="007A2789">
      <w:pPr>
        <w:pStyle w:val="PostHeadPara"/>
        <w:rPr>
          <w:lang w:val="en-GB"/>
        </w:rPr>
      </w:pPr>
      <w:r w:rsidRPr="00FE6112">
        <w:rPr>
          <w:lang w:val="en-GB"/>
        </w:rPr>
        <w:t xml:space="preserve">A set of tasks were chosen and assigned to participants from mobile banking and shopping </w:t>
      </w:r>
      <w:r w:rsidR="000D2902">
        <w:rPr>
          <w:lang w:val="en-GB"/>
        </w:rPr>
        <w:t>applications</w:t>
      </w:r>
      <w:r w:rsidRPr="00FE6112">
        <w:rPr>
          <w:lang w:val="en-GB"/>
        </w:rPr>
        <w:t xml:space="preserve"> based on the essential skills that apply to other </w:t>
      </w:r>
      <w:r w:rsidR="000D2902">
        <w:rPr>
          <w:lang w:val="en-GB"/>
        </w:rPr>
        <w:t>applications</w:t>
      </w:r>
      <w:r w:rsidRPr="00FE6112">
        <w:rPr>
          <w:lang w:val="en-GB"/>
        </w:rPr>
        <w:t xml:space="preserve"> (e.g., searching and filling forms). The chosen tasks were mapped out to the Digital Literacy Global Framework (DLGF)</w:t>
      </w:r>
      <w:r w:rsidR="00676C95">
        <w:rPr>
          <w:lang w:val="en-GB"/>
        </w:rPr>
        <w:t xml:space="preserve"> </w:t>
      </w:r>
      <w:sdt>
        <w:sdtPr>
          <w:rPr>
            <w:color w:val="000000"/>
            <w:lang w:val="en-GB"/>
          </w:rPr>
          <w:tag w:val="MENDELEY_CITATION_v3_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"/>
          <w:id w:val="1604996538"/>
          <w:placeholder>
            <w:docPart w:val="DefaultPlaceholder_-1854013440"/>
          </w:placeholder>
        </w:sdtPr>
        <w:sdtContent>
          <w:r w:rsidR="00702E32" w:rsidRPr="00702E32">
            <w:rPr>
              <w:color w:val="000000"/>
              <w:lang w:val="en-GB"/>
            </w:rPr>
            <w:t>[11]</w:t>
          </w:r>
        </w:sdtContent>
      </w:sdt>
      <w:r w:rsidRPr="00FE6112">
        <w:rPr>
          <w:lang w:val="en-GB"/>
        </w:rPr>
        <w:t xml:space="preserve">, as shown in </w:t>
      </w:r>
      <w:r w:rsidR="00AA75AE">
        <w:rPr>
          <w:lang w:val="en-GB"/>
        </w:rPr>
        <w:t xml:space="preserve">the following link </w:t>
      </w:r>
      <w:hyperlink r:id="rId9" w:history="1">
        <w:r w:rsidR="00AA75AE" w:rsidRPr="001679C4">
          <w:rPr>
            <w:rStyle w:val="Hyperlink"/>
          </w:rPr>
          <w:t>https://doi.org/10.17036/researchdata.aston.ac.uk.00000608</w:t>
        </w:r>
      </w:hyperlink>
      <w:r w:rsidRPr="00FE6112">
        <w:rPr>
          <w:lang w:val="en-GB"/>
        </w:rPr>
        <w:t>.</w:t>
      </w:r>
      <w:r w:rsidR="00AA75AE">
        <w:rPr>
          <w:lang w:val="en-GB"/>
        </w:rPr>
        <w:t xml:space="preserve"> </w:t>
      </w:r>
      <w:r w:rsidRPr="00FE6112">
        <w:rPr>
          <w:lang w:val="en-GB"/>
        </w:rPr>
        <w:t>Following the pathway-mapping methodology and guidelines for adapting the framework to specific contexts, the functions available in mobile shopping and banking contexts were mapped out to the chosen tasks. Due to time and resource limitations, not all competencies were tested. The participants’ interview responses and UIs’ keystrokes were recorded using the Samsung Fold 2’s built-in features (</w:t>
      </w:r>
      <w:proofErr w:type="spellStart"/>
      <w:r w:rsidRPr="00FE6112">
        <w:rPr>
          <w:lang w:val="en-GB"/>
        </w:rPr>
        <w:t>HxWxD</w:t>
      </w:r>
      <w:proofErr w:type="spellEnd"/>
      <w:r w:rsidRPr="00FE6112">
        <w:rPr>
          <w:lang w:val="en-GB"/>
        </w:rPr>
        <w:t>, mm of 159.2 x 68 x 13.6-16.8) running Android v12 and a touch UI.</w:t>
      </w:r>
    </w:p>
    <w:p w14:paraId="57ECDB0F" w14:textId="226D718F" w:rsidR="00A06BD0" w:rsidRDefault="009252C7" w:rsidP="001B7318">
      <w:pPr>
        <w:pStyle w:val="Head2"/>
        <w:rPr>
          <w:lang w:val="en-GB"/>
        </w:rPr>
      </w:pPr>
      <w:r>
        <w:rPr>
          <w:lang w:val="en-GB"/>
        </w:rPr>
        <w:t>Data Analysis</w:t>
      </w:r>
    </w:p>
    <w:p w14:paraId="42D9F4F2" w14:textId="20DE265D" w:rsidR="008A359B" w:rsidRDefault="008A359B" w:rsidP="007A2789">
      <w:pPr>
        <w:pStyle w:val="PostHeadPara"/>
        <w:rPr>
          <w:lang w:val="en-GB"/>
        </w:rPr>
      </w:pPr>
      <w:r w:rsidRPr="00153FC5">
        <w:rPr>
          <w:lang w:val="en-GB"/>
        </w:rPr>
        <w:t>Our data analysis process was done in 4 stages. 1) analysis of background data 2) analysis of screen data for recording (discussed below in 3.3.1) 3) statistical and descriptive analysis to compare FXI vs LIT user performance based on data in stage 2. 4) analysis of post-study U</w:t>
      </w:r>
      <w:r>
        <w:rPr>
          <w:lang w:val="en-GB"/>
        </w:rPr>
        <w:t xml:space="preserve">X </w:t>
      </w:r>
      <w:r w:rsidRPr="00153FC5">
        <w:rPr>
          <w:lang w:val="en-GB"/>
        </w:rPr>
        <w:t xml:space="preserve">data. It is important to note that we </w:t>
      </w:r>
      <w:r>
        <w:rPr>
          <w:lang w:val="en-GB"/>
        </w:rPr>
        <w:t>analysed</w:t>
      </w:r>
      <w:r w:rsidRPr="00153FC5">
        <w:rPr>
          <w:lang w:val="en-GB"/>
        </w:rPr>
        <w:t xml:space="preserve"> each of the </w:t>
      </w:r>
      <w:r w:rsidR="000D2902">
        <w:rPr>
          <w:lang w:val="en-GB"/>
        </w:rPr>
        <w:t>applications</w:t>
      </w:r>
      <w:r w:rsidRPr="00153FC5">
        <w:rPr>
          <w:lang w:val="en-GB"/>
        </w:rPr>
        <w:t xml:space="preserve"> separately. </w:t>
      </w:r>
    </w:p>
    <w:p w14:paraId="0201E7BD" w14:textId="739B6E59" w:rsidR="008A359B" w:rsidRDefault="00E80D69" w:rsidP="008A359B">
      <w:pPr>
        <w:pStyle w:val="Head3"/>
        <w:rPr>
          <w:lang w:val="en-GB"/>
        </w:rPr>
      </w:pPr>
      <w:r>
        <w:rPr>
          <w:lang w:val="en-GB"/>
        </w:rPr>
        <w:t xml:space="preserve"> Data Recording</w:t>
      </w:r>
    </w:p>
    <w:p w14:paraId="502290DF" w14:textId="77777777" w:rsidR="00837D80" w:rsidRPr="00837D80" w:rsidRDefault="00837D80" w:rsidP="00837D80">
      <w:pPr>
        <w:pStyle w:val="PostHeadPara"/>
        <w:rPr>
          <w:bCs/>
          <w:lang w:val="en-GB"/>
        </w:rPr>
      </w:pPr>
      <w:r w:rsidRPr="00837D80">
        <w:rPr>
          <w:lang w:val="en-GB"/>
        </w:rPr>
        <w:t xml:space="preserve">The screen recording, keystrokes and audio transcriptions for each task and participant were reviewed in detail whilst taking account of the challenges encountered by everyone. The following four (4) categories characterised difficulties. </w:t>
      </w:r>
    </w:p>
    <w:p w14:paraId="591C95F9" w14:textId="58DA3F30" w:rsidR="00837D80" w:rsidRPr="00837D80" w:rsidRDefault="00837D80" w:rsidP="00123541">
      <w:pPr>
        <w:pStyle w:val="ListParagraph"/>
        <w:numPr>
          <w:ilvl w:val="0"/>
          <w:numId w:val="21"/>
        </w:numPr>
        <w:rPr>
          <w:lang w:val="en-GB"/>
        </w:rPr>
      </w:pPr>
      <w:r w:rsidRPr="00837D80">
        <w:rPr>
          <w:lang w:val="en-GB"/>
        </w:rPr>
        <w:t xml:space="preserve">Error rate – recorded as </w:t>
      </w:r>
      <w:r w:rsidRPr="00837D80">
        <w:rPr>
          <w:iCs/>
          <w:lang w:val="en-GB"/>
        </w:rPr>
        <w:t>dichotomous data</w:t>
      </w:r>
      <w:r w:rsidRPr="00837D80">
        <w:rPr>
          <w:lang w:val="en-GB"/>
        </w:rPr>
        <w:t xml:space="preserve"> </w:t>
      </w:r>
      <w:sdt>
        <w:sdtPr>
          <w:rPr>
            <w:color w:val="000000"/>
            <w:lang w:val="en-GB"/>
          </w:rPr>
          <w:tag w:val="MENDELEY_CITATION_v3_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"/>
          <w:id w:val="240370821"/>
          <w:placeholder>
            <w:docPart w:val="DefaultPlaceholder_-1854013440"/>
          </w:placeholder>
        </w:sdtPr>
        <w:sdtContent>
          <w:r w:rsidR="00702E32" w:rsidRPr="00702E32">
            <w:rPr>
              <w:color w:val="000000"/>
              <w:lang w:val="en-GB"/>
            </w:rPr>
            <w:t>[34]</w:t>
          </w:r>
        </w:sdtContent>
      </w:sdt>
      <w:r w:rsidRPr="00837D80">
        <w:rPr>
          <w:lang w:val="en-GB"/>
        </w:rPr>
        <w:t>. These include (</w:t>
      </w:r>
      <w:proofErr w:type="spellStart"/>
      <w:r w:rsidRPr="00837D80">
        <w:rPr>
          <w:lang w:val="en-GB"/>
        </w:rPr>
        <w:t>i</w:t>
      </w:r>
      <w:proofErr w:type="spellEnd"/>
      <w:r w:rsidRPr="00837D80">
        <w:rPr>
          <w:lang w:val="en-GB"/>
        </w:rPr>
        <w:t xml:space="preserve">) several attempts to complete a task, (ii) delaying mid-task and being unable to proceed without help, (iii) doing a wrong action, and (iv) requesting verbal confirmation. It was noticed that some participants falsely stated they were successful in completing some tasks, which was taken as an indication of an error. Hence, an additional category was created, (v) a false perception of success.  </w:t>
      </w:r>
    </w:p>
    <w:p w14:paraId="38B25EEE" w14:textId="77777777" w:rsidR="00837D80" w:rsidRPr="00837D80" w:rsidRDefault="00837D80" w:rsidP="00123541">
      <w:pPr>
        <w:pStyle w:val="ListParagraph"/>
        <w:numPr>
          <w:ilvl w:val="0"/>
          <w:numId w:val="21"/>
        </w:numPr>
        <w:rPr>
          <w:lang w:val="en-GB"/>
        </w:rPr>
      </w:pPr>
      <w:r w:rsidRPr="00837D80">
        <w:rPr>
          <w:lang w:val="en-GB"/>
        </w:rPr>
        <w:lastRenderedPageBreak/>
        <w:t xml:space="preserve">Task completion rate - recorded as </w:t>
      </w:r>
      <w:r w:rsidRPr="00837D80">
        <w:rPr>
          <w:iCs/>
          <w:lang w:val="en-GB"/>
        </w:rPr>
        <w:t>dichotomous data</w:t>
      </w:r>
      <w:r w:rsidRPr="00837D80">
        <w:rPr>
          <w:lang w:val="en-GB"/>
        </w:rPr>
        <w:t xml:space="preserve"> (ISO 9241-11, 1998).</w:t>
      </w:r>
    </w:p>
    <w:p w14:paraId="2DF09266" w14:textId="77777777" w:rsidR="00837D80" w:rsidRPr="00837D80" w:rsidRDefault="00837D80" w:rsidP="00123541">
      <w:pPr>
        <w:pStyle w:val="ListParagraph"/>
        <w:numPr>
          <w:ilvl w:val="0"/>
          <w:numId w:val="21"/>
        </w:numPr>
        <w:rPr>
          <w:lang w:val="en-GB"/>
        </w:rPr>
      </w:pPr>
      <w:r w:rsidRPr="00837D80">
        <w:rPr>
          <w:lang w:val="en-GB"/>
        </w:rPr>
        <w:t xml:space="preserve">Number of taps – recorded as count data (ISO 9241-11, 1998), and </w:t>
      </w:r>
    </w:p>
    <w:p w14:paraId="012D26E7" w14:textId="3EBFAA54" w:rsidR="00837D80" w:rsidRPr="00837D80" w:rsidRDefault="00837D80" w:rsidP="00123541">
      <w:pPr>
        <w:pStyle w:val="ListParagraph"/>
        <w:numPr>
          <w:ilvl w:val="0"/>
          <w:numId w:val="21"/>
        </w:numPr>
        <w:rPr>
          <w:lang w:val="en-GB"/>
        </w:rPr>
      </w:pPr>
      <w:r w:rsidRPr="00837D80">
        <w:rPr>
          <w:lang w:val="en-GB"/>
        </w:rPr>
        <w:t xml:space="preserve">Time taken – recorded in seconds </w:t>
      </w:r>
      <w:sdt>
        <w:sdtPr>
          <w:rPr>
            <w:color w:val="000000"/>
            <w:lang w:val="en-GB"/>
          </w:rPr>
          <w:tag w:val="MENDELEY_CITATION_v3_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"/>
          <w:id w:val="-401209123"/>
          <w:placeholder>
            <w:docPart w:val="DefaultPlaceholder_-1854013440"/>
          </w:placeholder>
        </w:sdtPr>
        <w:sdtContent>
          <w:r w:rsidR="00702E32" w:rsidRPr="00702E32">
            <w:rPr>
              <w:color w:val="000000"/>
              <w:lang w:val="en-GB"/>
            </w:rPr>
            <w:t>[35]</w:t>
          </w:r>
        </w:sdtContent>
      </w:sdt>
      <w:r w:rsidRPr="00837D80">
        <w:rPr>
          <w:lang w:val="en-GB"/>
        </w:rPr>
        <w:t>.</w:t>
      </w:r>
    </w:p>
    <w:p w14:paraId="3C3A2936" w14:textId="2CB3EC65" w:rsidR="00837D80" w:rsidRPr="00837D80" w:rsidRDefault="00837D80" w:rsidP="00B45D60">
      <w:pPr>
        <w:pStyle w:val="Para"/>
        <w:rPr>
          <w:lang w:val="en-GB"/>
        </w:rPr>
      </w:pPr>
      <w:r w:rsidRPr="00837D80">
        <w:rPr>
          <w:lang w:val="en-GB"/>
        </w:rPr>
        <w:t>Data from each UI was evaluated separately, and the lead author computed the average for each difficulty category across all tasks. Descriptive rank analysis was used to assign ranks to each task for each difficulty category based on the highest average recording of participants who experienced challenges. Next, the average of the ranks assigned to each difficulty category for each task was calculated. This served as the average difficulty per task, with tasks having the highest scores classified as the most challenging and tasks with the lowest average scores considered more manageable. The study assumed that all difficulty measures carried the same weight</w:t>
      </w:r>
      <w:r w:rsidR="0084419A">
        <w:rPr>
          <w:lang w:val="en-GB"/>
        </w:rPr>
        <w:t xml:space="preserve"> </w:t>
      </w:r>
      <w:r w:rsidR="002A59BF">
        <w:rPr>
          <w:lang w:val="en-GB"/>
        </w:rPr>
        <w:t>(</w:t>
      </w:r>
      <w:r w:rsidR="0089658A" w:rsidRPr="006B5BE4">
        <w:rPr>
          <w:lang w:val="en-GB"/>
        </w:rPr>
        <w:t>more details on this can be found in this link</w:t>
      </w:r>
      <w:r w:rsidR="0084419A" w:rsidRPr="006B5BE4">
        <w:rPr>
          <w:rFonts w:asciiTheme="minorHAnsi" w:eastAsiaTheme="minorHAnsi" w:hAnsiTheme="minorHAnsi" w:cstheme="minorBidi"/>
          <w:sz w:val="22"/>
          <w:szCs w:val="22"/>
          <w:lang w:eastAsia="en-US"/>
        </w:rPr>
        <w:t xml:space="preserve"> </w:t>
      </w:r>
      <w:hyperlink r:id="rId10" w:tooltip="https://doi.org/10.17036/researchdata.aston.ac.uk.00000608" w:history="1">
        <w:r w:rsidR="0084419A" w:rsidRPr="0084419A">
          <w:rPr>
            <w:rStyle w:val="Hyperlink"/>
          </w:rPr>
          <w:t>https://doi.org/10.17036/researchdata.aston.ac.uk.00000608</w:t>
        </w:r>
      </w:hyperlink>
      <w:r w:rsidR="002A59BF">
        <w:rPr>
          <w:lang w:val="en-GB"/>
        </w:rPr>
        <w:t>)</w:t>
      </w:r>
      <w:r w:rsidRPr="00837D80">
        <w:rPr>
          <w:lang w:val="en-GB"/>
        </w:rPr>
        <w:t>.</w:t>
      </w:r>
    </w:p>
    <w:p w14:paraId="73AD55D4" w14:textId="50E2353B" w:rsidR="00E80D69" w:rsidRDefault="002568EA" w:rsidP="002568EA">
      <w:pPr>
        <w:pStyle w:val="Head3"/>
        <w:rPr>
          <w:lang w:val="en-GB"/>
        </w:rPr>
      </w:pPr>
      <w:r>
        <w:rPr>
          <w:lang w:val="en-GB"/>
        </w:rPr>
        <w:t xml:space="preserve"> </w:t>
      </w:r>
      <w:r w:rsidR="00210D80">
        <w:rPr>
          <w:lang w:val="en-GB"/>
        </w:rPr>
        <w:t>E</w:t>
      </w:r>
      <w:r w:rsidR="00210D80" w:rsidRPr="00210D80">
        <w:rPr>
          <w:lang w:val="en-GB"/>
        </w:rPr>
        <w:t>xploring User Performance (FXI vs LIT)</w:t>
      </w:r>
    </w:p>
    <w:p w14:paraId="18F89F34" w14:textId="534EC4D6" w:rsidR="00BE64BD" w:rsidRPr="00153FC5" w:rsidRDefault="00BE64BD" w:rsidP="00BE64BD">
      <w:pPr>
        <w:pStyle w:val="PostHeadPara"/>
        <w:rPr>
          <w:bCs/>
          <w:i/>
          <w:lang w:val="en-GB"/>
        </w:rPr>
      </w:pPr>
      <w:r w:rsidRPr="00153FC5">
        <w:rPr>
          <w:lang w:val="en-GB"/>
        </w:rPr>
        <w:t xml:space="preserve">We </w:t>
      </w:r>
      <w:proofErr w:type="spellStart"/>
      <w:r>
        <w:t>analysed</w:t>
      </w:r>
      <w:proofErr w:type="spellEnd"/>
      <w:r w:rsidRPr="001919AA">
        <w:t xml:space="preserve"> task performance differences between FXI and LIT users using descriptive frequencies and statistical analysis, including Fisher's Exact Test and Independent Samples T-test</w:t>
      </w:r>
      <w:r w:rsidR="004C6DF4">
        <w:rPr>
          <w:lang w:val="en-GB"/>
        </w:rPr>
        <w:t xml:space="preserve"> </w:t>
      </w:r>
      <w:sdt>
        <w:sdtPr>
          <w:rPr>
            <w:color w:val="000000"/>
            <w:lang w:val="en-GB"/>
          </w:rPr>
          <w:tag w:val="MENDELEY_CITATION_v3_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"/>
          <w:id w:val="-185752835"/>
          <w:placeholder>
            <w:docPart w:val="DefaultPlaceholder_-1854013440"/>
          </w:placeholder>
        </w:sdtPr>
        <w:sdtContent>
          <w:r w:rsidR="00702E32" w:rsidRPr="00702E32">
            <w:rPr>
              <w:color w:val="000000"/>
              <w:lang w:val="en-GB"/>
            </w:rPr>
            <w:t>[36]</w:t>
          </w:r>
        </w:sdtContent>
      </w:sdt>
      <w:r w:rsidRPr="001919AA">
        <w:t xml:space="preserve">. Fisher's Exact Test determined an association between error rate and literacy group, as well as task completion and literacy group. The Independent Samples T-test measured differences between FXI and LIT users' mean time elapsed scores. We excluded the tap difficulty measure from statistical analysis due to the </w:t>
      </w:r>
      <w:r>
        <w:t>small sample size of the LIT group</w:t>
      </w:r>
      <w:r w:rsidRPr="001919AA">
        <w:t xml:space="preserve">, </w:t>
      </w:r>
      <w:r>
        <w:t>making statistical methods for count</w:t>
      </w:r>
      <w:r w:rsidRPr="001919AA">
        <w:t xml:space="preserve"> data inappropriate. </w:t>
      </w:r>
      <w:r>
        <w:t>We considered a</w:t>
      </w:r>
      <w:r w:rsidRPr="001919AA">
        <w:t xml:space="preserve"> tapping count ratio of 1:2 or higher </w:t>
      </w:r>
      <w:r>
        <w:t>as</w:t>
      </w:r>
      <w:r w:rsidRPr="001919AA">
        <w:t xml:space="preserve"> significant.</w:t>
      </w:r>
    </w:p>
    <w:p w14:paraId="3A4E3E55" w14:textId="337092D8" w:rsidR="00210D80" w:rsidRPr="00210D80" w:rsidRDefault="00EB189D" w:rsidP="00EB189D">
      <w:pPr>
        <w:pStyle w:val="Head3"/>
        <w:rPr>
          <w:lang w:val="en-GB"/>
        </w:rPr>
      </w:pPr>
      <w:r>
        <w:rPr>
          <w:lang w:val="en-GB"/>
        </w:rPr>
        <w:t xml:space="preserve"> </w:t>
      </w:r>
      <w:r w:rsidR="00764037">
        <w:rPr>
          <w:lang w:val="en-GB"/>
        </w:rPr>
        <w:t>Post</w:t>
      </w:r>
      <w:r w:rsidR="00764037" w:rsidRPr="2E87CACB">
        <w:rPr>
          <w:lang w:val="en-GB"/>
        </w:rPr>
        <w:t>-Study User Experience (UX) Interview</w:t>
      </w:r>
    </w:p>
    <w:p w14:paraId="766145D3" w14:textId="10A31C81" w:rsidR="008A359B" w:rsidRDefault="009121FC" w:rsidP="009121FC">
      <w:pPr>
        <w:pStyle w:val="PostHeadPara"/>
      </w:pPr>
      <w:r w:rsidRPr="2E87CACB">
        <w:t xml:space="preserve">We </w:t>
      </w:r>
      <w:proofErr w:type="spellStart"/>
      <w:r w:rsidRPr="2E87CACB">
        <w:t>analysed</w:t>
      </w:r>
      <w:proofErr w:type="spellEnd"/>
      <w:r w:rsidRPr="2E87CACB">
        <w:t xml:space="preserve"> participants' responses to the UEQ-S using </w:t>
      </w:r>
      <w:proofErr w:type="spellStart"/>
      <w:r w:rsidRPr="2E87CACB">
        <w:rPr>
          <w:lang w:val="en-GB"/>
        </w:rPr>
        <w:t>Schrepp</w:t>
      </w:r>
      <w:proofErr w:type="spellEnd"/>
      <w:r>
        <w:rPr>
          <w:i/>
          <w:lang w:val="en-GB"/>
        </w:rPr>
        <w:t xml:space="preserve"> </w:t>
      </w:r>
      <w:r w:rsidRPr="003863E0">
        <w:rPr>
          <w:iCs/>
          <w:lang w:val="en-GB"/>
        </w:rPr>
        <w:t>et al.’s</w:t>
      </w:r>
      <w:r>
        <w:rPr>
          <w:i/>
          <w:lang w:val="en-GB"/>
        </w:rPr>
        <w:t xml:space="preserve"> </w:t>
      </w:r>
      <w:r w:rsidRPr="00446F69">
        <w:t>guidelines</w:t>
      </w:r>
      <w:r w:rsidR="00A83D87">
        <w:t xml:space="preserve"> </w:t>
      </w:r>
      <w:sdt>
        <w:sdtPr>
          <w:rPr>
            <w:color w:val="000000"/>
          </w:rPr>
          <w:tag w:val="MENDELEY_CITATION_v3_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"/>
          <w:id w:val="-1942828729"/>
          <w:placeholder>
            <w:docPart w:val="DefaultPlaceholder_-1854013440"/>
          </w:placeholder>
        </w:sdtPr>
        <w:sdtContent>
          <w:r w:rsidR="00702E32" w:rsidRPr="00702E32">
            <w:rPr>
              <w:color w:val="000000"/>
            </w:rPr>
            <w:t>[12]</w:t>
          </w:r>
        </w:sdtContent>
      </w:sdt>
      <w:r w:rsidRPr="00446F69">
        <w:t>, where values above/below 0 indicate positive/negative evaluations. The UEQ-S provides feedback on five UX categories based on a benchmark. Further details on the analysis of UX metrics using the UEQ-S can be found in</w:t>
      </w:r>
      <w:r w:rsidR="00A83D87">
        <w:t xml:space="preserve"> </w:t>
      </w:r>
      <w:sdt>
        <w:sdtPr>
          <w:rPr>
            <w:color w:val="000000"/>
          </w:rPr>
          <w:tag w:val="MENDELEY_CITATION_v3_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"/>
          <w:id w:val="969630516"/>
          <w:placeholder>
            <w:docPart w:val="DefaultPlaceholder_-1854013440"/>
          </w:placeholder>
        </w:sdtPr>
        <w:sdtContent>
          <w:r w:rsidR="00702E32" w:rsidRPr="00702E32">
            <w:rPr>
              <w:color w:val="000000"/>
            </w:rPr>
            <w:t>[12]</w:t>
          </w:r>
        </w:sdtContent>
      </w:sdt>
      <w:r w:rsidRPr="00446F69">
        <w:t>. Participants received 3,000 NGN ($6) for transport and subsistence.</w:t>
      </w:r>
    </w:p>
    <w:p w14:paraId="5D546BD4" w14:textId="79C2A876" w:rsidR="00F64E08" w:rsidRDefault="00F64E08" w:rsidP="00F64E08">
      <w:pPr>
        <w:pStyle w:val="Head2"/>
        <w:rPr>
          <w:lang w:val="en-GB"/>
        </w:rPr>
      </w:pPr>
      <w:r>
        <w:rPr>
          <w:lang w:val="en-GB"/>
        </w:rPr>
        <w:t>Ethical Consideration</w:t>
      </w:r>
    </w:p>
    <w:p w14:paraId="63D1D982" w14:textId="3970562F" w:rsidR="00F64E08" w:rsidRPr="00F64E08" w:rsidRDefault="00F64E08" w:rsidP="004D0BF6">
      <w:pPr>
        <w:pStyle w:val="PostHeadPara"/>
        <w:rPr>
          <w:lang w:val="en-GB"/>
        </w:rPr>
      </w:pPr>
      <w:r w:rsidRPr="00F64E08">
        <w:rPr>
          <w:lang w:val="en-GB"/>
        </w:rPr>
        <w:t xml:space="preserve">This study received ethical approval from </w:t>
      </w:r>
      <w:r w:rsidR="009D3A10" w:rsidRPr="005C3138">
        <w:rPr>
          <w:lang w:val="en-GB"/>
        </w:rPr>
        <w:t>Aston University</w:t>
      </w:r>
      <w:r w:rsidR="00FB6722">
        <w:rPr>
          <w:lang w:val="en-GB"/>
        </w:rPr>
        <w:t xml:space="preserve"> College of Business and Social Sciences</w:t>
      </w:r>
      <w:r w:rsidR="009D3A10" w:rsidRPr="005C3138">
        <w:rPr>
          <w:lang w:val="en-GB"/>
        </w:rPr>
        <w:t>’ Ethic</w:t>
      </w:r>
      <w:r w:rsidR="00FB6722">
        <w:rPr>
          <w:lang w:val="en-GB"/>
        </w:rPr>
        <w:t>s</w:t>
      </w:r>
      <w:r w:rsidR="009D3A10" w:rsidRPr="005C3138">
        <w:rPr>
          <w:lang w:val="en-GB"/>
        </w:rPr>
        <w:t xml:space="preserve"> Committee</w:t>
      </w:r>
      <w:r w:rsidR="005C3138">
        <w:rPr>
          <w:lang w:val="en-GB"/>
        </w:rPr>
        <w:t xml:space="preserve">. </w:t>
      </w:r>
      <w:r w:rsidRPr="00F64E08">
        <w:rPr>
          <w:lang w:val="en-GB"/>
        </w:rPr>
        <w:t xml:space="preserve">To minimise potential anxiety and nervousness in participants, we recruited FXI individuals already part of adult literacy programs and asked them to sign an informed consent form. </w:t>
      </w:r>
      <w:r w:rsidRPr="00F64E08">
        <w:t xml:space="preserve">We read a condensed version of the form to prevent exhaustion among FXI participants whose attention span tends to wane early </w:t>
      </w:r>
      <w:sdt>
        <w:sdtPr>
          <w:rPr>
            <w:color w:val="000000"/>
          </w:rPr>
          <w:tag w:val="MENDELEY_CITATION_v3_eyJjaXRhdGlvbklEIjoiTUVOREVMRVlfQ0lUQVRJT05fMDlkYjIxNjQtMGYyMS00YjQ1LTk5OTEtMTBiYmM0ZjBiOTM4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
          <w:id w:val="-707716937"/>
          <w:placeholder>
            <w:docPart w:val="DefaultPlaceholder_-1854013440"/>
          </w:placeholder>
        </w:sdtPr>
        <w:sdtContent>
          <w:r w:rsidR="00702E32" w:rsidRPr="00702E32">
            <w:rPr>
              <w:color w:val="000000"/>
            </w:rPr>
            <w:t>[37]</w:t>
          </w:r>
        </w:sdtContent>
      </w:sdt>
      <w:r w:rsidR="008B07A1">
        <w:rPr>
          <w:lang w:val="en-GB"/>
        </w:rPr>
        <w:t>.</w:t>
      </w:r>
      <w:r w:rsidR="005C4FC0">
        <w:rPr>
          <w:lang w:val="en-GB"/>
        </w:rPr>
        <w:t xml:space="preserve"> </w:t>
      </w:r>
      <w:r w:rsidRPr="00F64E08">
        <w:t xml:space="preserve">Additionally, a neutral party read it to </w:t>
      </w:r>
      <w:r w:rsidRPr="00F64E08">
        <w:rPr>
          <w:lang w:val="en-GB"/>
        </w:rPr>
        <w:t>minimise</w:t>
      </w:r>
      <w:r w:rsidRPr="00F64E08">
        <w:t xml:space="preserve"> coercion risk</w:t>
      </w:r>
      <w:r w:rsidRPr="00F64E08">
        <w:rPr>
          <w:lang w:val="en-GB"/>
        </w:rPr>
        <w:t>.</w:t>
      </w:r>
    </w:p>
    <w:p w14:paraId="3E8FAEDD" w14:textId="5A7F3987" w:rsidR="005B434B" w:rsidRDefault="002C68AE" w:rsidP="005B434B">
      <w:pPr>
        <w:pStyle w:val="Head1"/>
        <w:tabs>
          <w:tab w:val="clear" w:pos="360"/>
        </w:tabs>
        <w:ind w:left="432" w:hanging="432"/>
      </w:pPr>
      <w:r>
        <w:t>RESults</w:t>
      </w:r>
    </w:p>
    <w:p w14:paraId="2934224A" w14:textId="4A0B99BA" w:rsidR="005B434B" w:rsidRDefault="004C2EA6" w:rsidP="005B434B">
      <w:pPr>
        <w:pStyle w:val="PostHeadPara"/>
        <w:rPr>
          <w:lang w:val="en-GB"/>
        </w:rPr>
      </w:pPr>
      <w:r w:rsidRPr="004C2EA6">
        <w:rPr>
          <w:lang w:val="en-GB"/>
        </w:rPr>
        <w:t>The rank analysis of the 4 banking and 11 shopping tasks indicated that some were easy, some were difficult, and some were moderate for FXI. Because our first research question centres on assessing difficulties, we focus the rest of the results on discussing the challenging tasks. However, it is worth noting the easy tasks for FXI. These include purchasing airtime for a phone number [B2, banking UI], searching for products [S3, shopping UI], and adding products to the shopping cart [S4, shopping UI]. In these easy tasks, we found that FXI tapped at least 3x more in all three tasks than LIT users and took significantly longer on two tasks. Despite this, comparing the FXI users' performance with that of the LIT users in three tasks considered easy for the FXI did not reveal any statistically significant differences concerning error rates and task completion. These results suggest that both user groups completed the tasks with high accuracy and low error rates.</w:t>
      </w:r>
    </w:p>
    <w:p w14:paraId="5F7DA04F" w14:textId="463244EE" w:rsidR="00115761" w:rsidRPr="004D0BF6" w:rsidRDefault="00115761" w:rsidP="004D0BF6">
      <w:pPr>
        <w:pStyle w:val="Para"/>
      </w:pPr>
      <w:r w:rsidRPr="004D0BF6">
        <w:lastRenderedPageBreak/>
        <w:t>Conversely, the most challenging tasks were transferring funds between accounts [B1, banking UI], filtering search results [S4, shopping UI], and checking out [S11, shopping UI] (</w:t>
      </w:r>
      <w:r w:rsidR="00756AAD">
        <w:t xml:space="preserve">full details of the results can be accessed here </w:t>
      </w:r>
      <w:hyperlink r:id="rId11" w:tooltip="https://doi.org/10.17036/researchdata.aston.ac.uk.00000608" w:history="1">
        <w:r w:rsidR="00756AAD" w:rsidRPr="00756AAD">
          <w:rPr>
            <w:rStyle w:val="Hyperlink"/>
          </w:rPr>
          <w:t>https://doi.org/10.17036/researchdata.aston.ac.uk.00000608</w:t>
        </w:r>
      </w:hyperlink>
      <w:r w:rsidRPr="004D0BF6">
        <w:t xml:space="preserve">). In section 4.1, we investigated whether these tasks' difficulties were exclusive to FXI users, while section 4.2 presents the results of the UEQ-S for FXI users only. </w:t>
      </w:r>
    </w:p>
    <w:p w14:paraId="73167FC4" w14:textId="0FEBABD8" w:rsidR="00115761" w:rsidRDefault="00D55407" w:rsidP="00A55042">
      <w:pPr>
        <w:pStyle w:val="Head2"/>
      </w:pPr>
      <w:r>
        <w:t>Exploring User Performance</w:t>
      </w:r>
      <w:r w:rsidR="008E593E">
        <w:t xml:space="preserve"> (FXI vs LIT)</w:t>
      </w:r>
    </w:p>
    <w:p w14:paraId="2188245E" w14:textId="13A37B2D" w:rsidR="000C3D99" w:rsidRDefault="00A3538D" w:rsidP="004D0BF6">
      <w:pPr>
        <w:pStyle w:val="PostHeadPara"/>
        <w:rPr>
          <w:lang w:val="en-GB"/>
        </w:rPr>
      </w:pPr>
      <w:r w:rsidRPr="00A3538D">
        <w:rPr>
          <w:lang w:val="en-GB"/>
        </w:rPr>
        <w:t xml:space="preserve">The study compared the difficulty parameters of two user groups (FXI and LIT) based on their performance on the mobile banking and shopping </w:t>
      </w:r>
      <w:r w:rsidR="000D2902">
        <w:rPr>
          <w:lang w:val="en-GB"/>
        </w:rPr>
        <w:t>applications</w:t>
      </w:r>
      <w:r w:rsidRPr="00A3538D">
        <w:rPr>
          <w:lang w:val="en-GB"/>
        </w:rPr>
        <w:t xml:space="preserve"> for the most challenging tasks. The study found significant differences between FXI and LIT users regarding all difficulty categories for the three (3) tasks classified as challenging for FXI users</w:t>
      </w:r>
      <w:r w:rsidR="001D2B13">
        <w:rPr>
          <w:lang w:val="en-GB"/>
        </w:rPr>
        <w:t xml:space="preserve"> as discussed</w:t>
      </w:r>
      <w:r w:rsidRPr="00A3538D">
        <w:rPr>
          <w:lang w:val="en-GB"/>
        </w:rPr>
        <w:t xml:space="preserve"> below</w:t>
      </w:r>
      <w:r>
        <w:rPr>
          <w:lang w:val="en-GB"/>
        </w:rPr>
        <w:t>.</w:t>
      </w:r>
    </w:p>
    <w:p w14:paraId="2AF897F1" w14:textId="6072CFCB" w:rsidR="003723BD" w:rsidRPr="004D0BF6" w:rsidRDefault="00C46C3B" w:rsidP="004D0BF6">
      <w:pPr>
        <w:pStyle w:val="Para"/>
      </w:pPr>
      <w:r w:rsidRPr="004D0BF6">
        <w:t xml:space="preserve">Transferring funds between accounts [B1, banking UI]: Specifically, FXI users differed significantly in the rate of errors from LIT users (Fishers Exact Test, </w:t>
      </w:r>
      <w:r w:rsidRPr="005C4FC0">
        <w:rPr>
          <w:i/>
          <w:iCs/>
        </w:rPr>
        <w:t>p</w:t>
      </w:r>
      <w:r w:rsidRPr="004D0BF6">
        <w:t xml:space="preserve"> = .016), with 95% of FXI users experiencing errors compared to 40% of LIT users (see Figure 1). Regarding task completion, 25% of FXI users completed the task compared to LIT users, who had a 100% completion rate, a significant difference (Fisher's Exact Test, </w:t>
      </w:r>
      <w:r w:rsidRPr="005C4FC0">
        <w:rPr>
          <w:i/>
          <w:iCs/>
        </w:rPr>
        <w:t>p</w:t>
      </w:r>
      <w:r w:rsidRPr="004D0BF6">
        <w:t xml:space="preserve"> = .005). FXI users spent three times longer (187 seconds) compared to LIT (60 seconds), a significant difference (independent samples t-test; t (38) = 3.678, </w:t>
      </w:r>
      <w:r w:rsidRPr="005C4FC0">
        <w:rPr>
          <w:i/>
          <w:iCs/>
        </w:rPr>
        <w:t>p</w:t>
      </w:r>
      <w:r w:rsidRPr="004D0BF6">
        <w:t xml:space="preserve"> = .001). Also, FXI had about twice the number of taps (36) completing this task compared to the LIT users (19).</w:t>
      </w:r>
    </w:p>
    <w:p w14:paraId="5D46EF02" w14:textId="77777777" w:rsidR="003A19ED" w:rsidRDefault="00963690" w:rsidP="00A12C4D">
      <w:pPr>
        <w:pStyle w:val="Image"/>
      </w:pPr>
      <w:r w:rsidRPr="00153FC5">
        <w:rPr>
          <w:noProof/>
          <w:lang w:val="en-GB"/>
        </w:rPr>
        <w:drawing>
          <wp:inline distT="0" distB="0" distL="0" distR="0" wp14:anchorId="10340A14" wp14:editId="25F4EE82">
            <wp:extent cx="4232635" cy="2277745"/>
            <wp:effectExtent l="0" t="0" r="0" b="0"/>
            <wp:docPr id="242596634" name="Picture 242596634" descr="Figure 1 shows bar charts depicting the 4 difficulty categories measured: error rate, task completion rate, taps, and tim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96634" name="Picture 1" descr="Figure 1 shows bar charts depicting the 4 difficulty categories measured: error rate, task completion rate, taps, and time dat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6230" cy="2285061"/>
                    </a:xfrm>
                    <a:prstGeom prst="rect">
                      <a:avLst/>
                    </a:prstGeom>
                  </pic:spPr>
                </pic:pic>
              </a:graphicData>
            </a:graphic>
          </wp:inline>
        </w:drawing>
      </w:r>
    </w:p>
    <w:p w14:paraId="1955D648" w14:textId="3849FF0E" w:rsidR="006B0623" w:rsidRPr="00A12C4D" w:rsidRDefault="003A19ED" w:rsidP="00A12C4D">
      <w:pPr>
        <w:pStyle w:val="FigureCaption"/>
      </w:pPr>
      <w:r w:rsidRPr="000D6D64">
        <w:t xml:space="preserve">Figure </w:t>
      </w:r>
      <w:r w:rsidR="0062196F">
        <w:fldChar w:fldCharType="begin"/>
      </w:r>
      <w:r w:rsidR="0062196F">
        <w:instrText xml:space="preserve"> SEQ Figure \* ARABIC </w:instrText>
      </w:r>
      <w:r w:rsidR="0062196F">
        <w:fldChar w:fldCharType="separate"/>
      </w:r>
      <w:r w:rsidR="0044248D" w:rsidRPr="000D6D64">
        <w:rPr>
          <w:noProof/>
        </w:rPr>
        <w:t>1</w:t>
      </w:r>
      <w:r w:rsidR="0062196F">
        <w:rPr>
          <w:noProof/>
        </w:rPr>
        <w:fldChar w:fldCharType="end"/>
      </w:r>
      <w:r w:rsidRPr="000D6D64">
        <w:t xml:space="preserve">: Frequency distribution of four difficulty measures for the </w:t>
      </w:r>
      <w:r w:rsidR="005C4FC0">
        <w:t xml:space="preserve">three </w:t>
      </w:r>
      <w:r w:rsidR="005C4FC0" w:rsidRPr="000D6D64">
        <w:t>most</w:t>
      </w:r>
      <w:r w:rsidRPr="000D6D64">
        <w:t xml:space="preserve"> challenging tasks.</w:t>
      </w:r>
    </w:p>
    <w:p w14:paraId="1DD0E1B9" w14:textId="77777777" w:rsidR="00C46C3B" w:rsidRPr="00596509" w:rsidRDefault="00C46C3B" w:rsidP="00596509">
      <w:pPr>
        <w:pStyle w:val="Para"/>
      </w:pPr>
      <w:r w:rsidRPr="00596509">
        <w:t xml:space="preserve">Filtering search results [S4, shopping UI]: Results showed that the FXI users experienced significantly more errors than the LIT (Fisher's Exact Test, </w:t>
      </w:r>
      <w:r w:rsidRPr="005C4FC0">
        <w:rPr>
          <w:i/>
          <w:iCs/>
        </w:rPr>
        <w:t>p</w:t>
      </w:r>
      <w:r w:rsidRPr="00596509">
        <w:t xml:space="preserve"> = .002), with a 95% error rate for FXI vs 40% for LIT (Figure 1). A significant difference is also observed in task completion rate, with 25% of FXI completing the task compared to 100% of LIT (Fisher's Exact Test, </w:t>
      </w:r>
      <w:r w:rsidRPr="005C4FC0">
        <w:rPr>
          <w:i/>
          <w:iCs/>
        </w:rPr>
        <w:t>p</w:t>
      </w:r>
      <w:r w:rsidRPr="00596509">
        <w:t xml:space="preserve"> = .005). A Welch test showed a significant difference in mean time between the two user groups (FXI 69 seconds vs LIT 15 seconds, </w:t>
      </w:r>
      <w:r w:rsidRPr="005C4FC0">
        <w:rPr>
          <w:i/>
          <w:iCs/>
        </w:rPr>
        <w:t>p</w:t>
      </w:r>
      <w:r w:rsidRPr="00596509">
        <w:t xml:space="preserve"> = &lt;.001). FXI had an average tap count of 18 compared to LIT (5).</w:t>
      </w:r>
    </w:p>
    <w:p w14:paraId="71702ABB" w14:textId="661FA42F" w:rsidR="00C46C3B" w:rsidRDefault="00C46C3B" w:rsidP="00596509">
      <w:pPr>
        <w:pStyle w:val="Para"/>
        <w:rPr>
          <w:lang w:val="en-GB"/>
        </w:rPr>
      </w:pPr>
      <w:r w:rsidRPr="00596509">
        <w:t xml:space="preserve">Completing a purchase [S11, shopping UI]: Figure 1 shows that FXI had a 90% error rate, while LIT had a 0% error rate, indicating significant differences between the two groups (Fisher's Exact Test, </w:t>
      </w:r>
      <w:r w:rsidRPr="005C4FC0">
        <w:rPr>
          <w:i/>
          <w:iCs/>
        </w:rPr>
        <w:t xml:space="preserve">p </w:t>
      </w:r>
      <w:r w:rsidRPr="00596509">
        <w:t>&lt; .001). FXI had a 25% completion rate for task completion, while LIT completed all tasks (</w:t>
      </w:r>
      <w:r w:rsidRPr="005C4FC0">
        <w:rPr>
          <w:i/>
          <w:iCs/>
        </w:rPr>
        <w:t>p</w:t>
      </w:r>
      <w:r w:rsidRPr="00596509">
        <w:t xml:space="preserve"> = .005). A statistically significant difference was observed in the </w:t>
      </w:r>
      <w:proofErr w:type="gramStart"/>
      <w:r w:rsidRPr="00596509">
        <w:t>mean time</w:t>
      </w:r>
      <w:proofErr w:type="gramEnd"/>
      <w:r w:rsidRPr="00596509">
        <w:t xml:space="preserve"> to complete this task (Welch Test </w:t>
      </w:r>
      <w:r w:rsidRPr="005C4FC0">
        <w:rPr>
          <w:i/>
          <w:iCs/>
        </w:rPr>
        <w:t>p</w:t>
      </w:r>
      <w:r w:rsidRPr="00596509">
        <w:t xml:space="preserve"> = &lt;.001), with FXI users spending 168 seconds compared to LIT 54 seconds. In tapping behaviour, FXI users tapped 19 times</w:t>
      </w:r>
      <w:r w:rsidRPr="00C46C3B">
        <w:rPr>
          <w:lang w:val="en-GB"/>
        </w:rPr>
        <w:t xml:space="preserve"> more than LIT</w:t>
      </w:r>
      <w:r w:rsidR="00A352F3">
        <w:rPr>
          <w:lang w:val="en-GB"/>
        </w:rPr>
        <w:t>.</w:t>
      </w:r>
    </w:p>
    <w:p w14:paraId="4F4F7699" w14:textId="431B0540" w:rsidR="00A352F3" w:rsidRDefault="003A083B" w:rsidP="006B4792">
      <w:pPr>
        <w:pStyle w:val="Head2"/>
        <w:rPr>
          <w:lang w:val="en-GB"/>
        </w:rPr>
      </w:pPr>
      <w:r>
        <w:rPr>
          <w:lang w:val="en-GB"/>
        </w:rPr>
        <w:lastRenderedPageBreak/>
        <w:t xml:space="preserve">Post-Study User </w:t>
      </w:r>
      <w:r w:rsidR="00C11110">
        <w:rPr>
          <w:lang w:val="en-GB"/>
        </w:rPr>
        <w:t>Experience</w:t>
      </w:r>
      <w:r>
        <w:rPr>
          <w:lang w:val="en-GB"/>
        </w:rPr>
        <w:t xml:space="preserve"> (U</w:t>
      </w:r>
      <w:r w:rsidR="00C11110">
        <w:rPr>
          <w:lang w:val="en-GB"/>
        </w:rPr>
        <w:t>X</w:t>
      </w:r>
      <w:r>
        <w:rPr>
          <w:lang w:val="en-GB"/>
        </w:rPr>
        <w:t>)</w:t>
      </w:r>
    </w:p>
    <w:p w14:paraId="7377E97D" w14:textId="77777777" w:rsidR="00C11110" w:rsidRPr="00C11110" w:rsidRDefault="00C11110" w:rsidP="00C11110">
      <w:pPr>
        <w:pStyle w:val="PostHeadPara"/>
      </w:pPr>
      <w:r w:rsidRPr="00C11110">
        <w:t xml:space="preserve">FXI rated the banking and shopping UIs based on the UEQ-S, as shown below in Figure 2. The ratings for the banking UI are as follows Enjoyability: above average (mean 1.21), Understandability: below average (mean 0.79), Efficiency: below average (mean 0.79), Predictability: bad (mean 0.63), Exciting: good (mean 1.31), and Novelty: bad (mean 0.05). For the shopping UI, FXI ratings are Enjoyability: excellent (mean 2.0), Understandability: above average (mean 1.2), Efficiency: bad (mean 0.4), </w:t>
      </w:r>
      <w:bookmarkStart w:id="0" w:name="OLE_LINK3"/>
      <w:r w:rsidRPr="00C11110">
        <w:t>Predictability</w:t>
      </w:r>
      <w:bookmarkEnd w:id="0"/>
      <w:r w:rsidRPr="00C11110">
        <w:t xml:space="preserve">: bad (mean 0.7), Exciting: excellent (mean 1.85) and Novelty: bad (mean -0.55). </w:t>
      </w:r>
    </w:p>
    <w:p w14:paraId="42F4DE89" w14:textId="7380E222" w:rsidR="00C11110" w:rsidRDefault="00C11110" w:rsidP="00934E16">
      <w:pPr>
        <w:pStyle w:val="Para"/>
      </w:pPr>
      <w:r w:rsidRPr="00C11110">
        <w:t>FXI were also asked to rank their success in completing all tasks. In the mobile banking app</w:t>
      </w:r>
      <w:r w:rsidR="009A3073">
        <w:t>lication</w:t>
      </w:r>
      <w:r w:rsidRPr="00C11110">
        <w:t>, FXI participants ranked their success rate as relatively high (64.7%) compared to their average total task completion rate (27.5%) for all tasks measured. Similarly, in the shopping app, FXI ranked their success rate at 75% compared to their average total task completion rate of 42%.</w:t>
      </w:r>
    </w:p>
    <w:p w14:paraId="64668D29" w14:textId="77777777" w:rsidR="0044248D" w:rsidRDefault="00BE6A37" w:rsidP="00934E16">
      <w:pPr>
        <w:pStyle w:val="Image"/>
      </w:pPr>
      <w:r>
        <w:rPr>
          <w:noProof/>
        </w:rPr>
        <w:drawing>
          <wp:inline distT="0" distB="0" distL="0" distR="0" wp14:anchorId="09D7A8F8" wp14:editId="74B384A7">
            <wp:extent cx="5416062" cy="1534795"/>
            <wp:effectExtent l="0" t="0" r="0" b="1905"/>
            <wp:docPr id="103063457" name="Picture 103063457" descr="Two charts depicting the ratings of the banking and shopping apps - in terms of the 6 Ux metrics discussed in the method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3457" name="Picture 1" descr="Two charts depicting the ratings of the banking and shopping apps - in terms of the 6 Ux metrics discussed in the methods sec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28667" cy="1566705"/>
                    </a:xfrm>
                    <a:prstGeom prst="rect">
                      <a:avLst/>
                    </a:prstGeom>
                  </pic:spPr>
                </pic:pic>
              </a:graphicData>
            </a:graphic>
          </wp:inline>
        </w:drawing>
      </w:r>
    </w:p>
    <w:p w14:paraId="67507117" w14:textId="7FF96D24" w:rsidR="00A3538D" w:rsidRPr="00C36BA1" w:rsidRDefault="0044248D" w:rsidP="00934E16">
      <w:pPr>
        <w:pStyle w:val="FigureCaption"/>
      </w:pPr>
      <w:r w:rsidRPr="004A0E8A">
        <w:t xml:space="preserve">Figure </w:t>
      </w:r>
      <w:r w:rsidR="0062196F">
        <w:fldChar w:fldCharType="begin"/>
      </w:r>
      <w:r w:rsidR="0062196F">
        <w:instrText xml:space="preserve"> SEQ Figure \* ARABIC </w:instrText>
      </w:r>
      <w:r w:rsidR="0062196F">
        <w:fldChar w:fldCharType="separate"/>
      </w:r>
      <w:r w:rsidRPr="004A0E8A">
        <w:rPr>
          <w:noProof/>
        </w:rPr>
        <w:t>2</w:t>
      </w:r>
      <w:r w:rsidR="0062196F">
        <w:rPr>
          <w:noProof/>
        </w:rPr>
        <w:fldChar w:fldCharType="end"/>
      </w:r>
      <w:r w:rsidRPr="004A0E8A">
        <w:t>: User Experience (UX) Rating based on (UEQ-S)</w:t>
      </w:r>
      <w:r w:rsidR="001E0ED9">
        <w:t xml:space="preserve"> </w:t>
      </w:r>
      <w:sdt>
        <w:sdtPr>
          <w:rPr>
            <w:color w:val="000000"/>
          </w:rPr>
          <w:tag w:val="MENDELEY_CITATION_v3_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"/>
          <w:id w:val="30543700"/>
          <w:placeholder>
            <w:docPart w:val="DefaultPlaceholder_-1854013440"/>
          </w:placeholder>
        </w:sdtPr>
        <w:sdtContent>
          <w:r w:rsidR="00702E32" w:rsidRPr="00702E32">
            <w:rPr>
              <w:color w:val="000000"/>
            </w:rPr>
            <w:t>[12]</w:t>
          </w:r>
        </w:sdtContent>
      </w:sdt>
      <w:r w:rsidRPr="004A0E8A">
        <w:t>.</w:t>
      </w:r>
    </w:p>
    <w:p w14:paraId="714B55E9" w14:textId="736D9F31" w:rsidR="000C3D99" w:rsidRDefault="00536D0F" w:rsidP="00536D0F">
      <w:pPr>
        <w:pStyle w:val="Head1"/>
      </w:pPr>
      <w:r>
        <w:t>discussion</w:t>
      </w:r>
    </w:p>
    <w:p w14:paraId="1160F965" w14:textId="68091CFF" w:rsidR="00101750" w:rsidRPr="00101750" w:rsidRDefault="00101750" w:rsidP="00101750">
      <w:pPr>
        <w:pStyle w:val="PostHeadPara"/>
      </w:pPr>
      <w:r w:rsidRPr="00101750">
        <w:t>The present study aimed to investigate the mobile banking and shopping app</w:t>
      </w:r>
      <w:r w:rsidR="00FB460B">
        <w:t>lications</w:t>
      </w:r>
      <w:r w:rsidRPr="00101750">
        <w:t xml:space="preserve"> usage and perceived user experience (UX) of functional illiterates (FXI). Our findings indicate that while some tasks were easy, others were hard. Specifically, FXI took longer and tapped more than literate users, regardless of task difficulty. Regarding the hard tasks, FXI had significantly lower skill levels than LIT participants. The difficult tasks required all the digital competencies areas we tested, except for communication and collaboration. In terms of UX, FXI rated both </w:t>
      </w:r>
      <w:r w:rsidR="000D2902">
        <w:t>applications</w:t>
      </w:r>
      <w:r w:rsidRPr="00101750">
        <w:t xml:space="preserve"> below average.</w:t>
      </w:r>
    </w:p>
    <w:p w14:paraId="7561D015" w14:textId="34C41206" w:rsidR="00CE3B88" w:rsidRPr="00153FC5" w:rsidRDefault="00CE3B88" w:rsidP="00934E16">
      <w:pPr>
        <w:pStyle w:val="Head2"/>
        <w:rPr>
          <w:lang w:val="en-GB"/>
        </w:rPr>
      </w:pPr>
      <w:r w:rsidRPr="00153FC5">
        <w:rPr>
          <w:lang w:val="en-GB"/>
        </w:rPr>
        <w:t xml:space="preserve">Experience with Mobile </w:t>
      </w:r>
      <w:r w:rsidR="000D2902">
        <w:t>Applications</w:t>
      </w:r>
    </w:p>
    <w:p w14:paraId="4478A2E0" w14:textId="4CE2EB51" w:rsidR="00CE3B88" w:rsidRPr="00153FC5" w:rsidRDefault="00CE3B88" w:rsidP="00CE3B88">
      <w:pPr>
        <w:pStyle w:val="PostHeadPara"/>
        <w:rPr>
          <w:lang w:val="en-GB"/>
        </w:rPr>
      </w:pPr>
      <w:r w:rsidRPr="00153FC5">
        <w:rPr>
          <w:lang w:val="en-GB"/>
        </w:rPr>
        <w:t xml:space="preserve">Our findings suggest that the FXI lacked experience with mobile banking and shopping </w:t>
      </w:r>
      <w:r w:rsidR="000D2902">
        <w:rPr>
          <w:lang w:val="en-GB"/>
        </w:rPr>
        <w:t>applications</w:t>
      </w:r>
      <w:r>
        <w:rPr>
          <w:lang w:val="en-GB"/>
        </w:rPr>
        <w:t>. This</w:t>
      </w:r>
      <w:r w:rsidRPr="00153FC5">
        <w:rPr>
          <w:lang w:val="en-GB"/>
        </w:rPr>
        <w:t xml:space="preserve"> could explain why they generally took longer and tapped more than the LIT users, regardless of task difficulty. However, FXIs</w:t>
      </w:r>
      <w:r>
        <w:rPr>
          <w:lang w:val="en-GB"/>
        </w:rPr>
        <w:t xml:space="preserve"> had </w:t>
      </w:r>
      <w:r w:rsidRPr="00153FC5">
        <w:rPr>
          <w:lang w:val="en-GB"/>
        </w:rPr>
        <w:t xml:space="preserve">considerable experience using smartphones for social networking. Notably, 65% </w:t>
      </w:r>
      <w:r>
        <w:rPr>
          <w:lang w:val="en-GB"/>
        </w:rPr>
        <w:t>avoided</w:t>
      </w:r>
      <w:r w:rsidRPr="00153FC5">
        <w:rPr>
          <w:lang w:val="en-GB"/>
        </w:rPr>
        <w:t xml:space="preserve"> shopping and mobile </w:t>
      </w:r>
      <w:r w:rsidR="000D2902">
        <w:rPr>
          <w:lang w:val="en-GB"/>
        </w:rPr>
        <w:t>applications</w:t>
      </w:r>
      <w:r w:rsidRPr="00153FC5">
        <w:rPr>
          <w:lang w:val="en-GB"/>
        </w:rPr>
        <w:t xml:space="preserve"> due to perceived difficulties with their usability. This </w:t>
      </w:r>
      <w:r>
        <w:rPr>
          <w:lang w:val="en-GB"/>
        </w:rPr>
        <w:t>aligns</w:t>
      </w:r>
      <w:r w:rsidRPr="00153FC5">
        <w:rPr>
          <w:lang w:val="en-GB"/>
        </w:rPr>
        <w:t xml:space="preserve"> with prior research showing that users' attitudes and intentions towards using </w:t>
      </w:r>
      <w:r w:rsidR="000D2902">
        <w:rPr>
          <w:lang w:val="en-GB"/>
        </w:rPr>
        <w:t>applications</w:t>
      </w:r>
      <w:r w:rsidRPr="00153FC5">
        <w:rPr>
          <w:lang w:val="en-GB"/>
        </w:rPr>
        <w:t xml:space="preserve"> can be influenced by how they perceive UI design attributes</w:t>
      </w:r>
      <w:r w:rsidR="007E5603">
        <w:rPr>
          <w:lang w:val="en-GB"/>
        </w:rPr>
        <w:t xml:space="preserve"> </w:t>
      </w:r>
      <w:sdt>
        <w:sdtPr>
          <w:rPr>
            <w:color w:val="000000"/>
            <w:lang w:val="en-GB"/>
          </w:rPr>
          <w:tag w:val="MENDELEY_CITATION_v3_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"/>
          <w:id w:val="-52169514"/>
          <w:placeholder>
            <w:docPart w:val="DefaultPlaceholder_-1854013440"/>
          </w:placeholder>
        </w:sdtPr>
        <w:sdtContent>
          <w:r w:rsidR="00702E32" w:rsidRPr="00702E32">
            <w:rPr>
              <w:color w:val="000000"/>
              <w:lang w:val="en-GB"/>
            </w:rPr>
            <w:t>[38]</w:t>
          </w:r>
        </w:sdtContent>
      </w:sdt>
      <w:r w:rsidR="007E5603">
        <w:rPr>
          <w:lang w:val="en-GB"/>
        </w:rPr>
        <w:t xml:space="preserve">. </w:t>
      </w:r>
      <w:r w:rsidRPr="00153FC5">
        <w:rPr>
          <w:lang w:val="en-GB"/>
        </w:rPr>
        <w:t xml:space="preserve">This indicates that perceived usability is important when designing mobile </w:t>
      </w:r>
      <w:r w:rsidR="000D2902">
        <w:rPr>
          <w:lang w:val="en-GB"/>
        </w:rPr>
        <w:t>applications</w:t>
      </w:r>
      <w:r w:rsidRPr="00153FC5">
        <w:rPr>
          <w:lang w:val="en-GB"/>
        </w:rPr>
        <w:t xml:space="preserve"> for </w:t>
      </w:r>
      <w:r>
        <w:rPr>
          <w:lang w:val="en-GB"/>
        </w:rPr>
        <w:t>FXI users</w:t>
      </w:r>
      <w:r w:rsidRPr="00153FC5">
        <w:rPr>
          <w:lang w:val="en-GB"/>
        </w:rPr>
        <w:t>.</w:t>
      </w:r>
    </w:p>
    <w:p w14:paraId="630D3EEB" w14:textId="20E31A3C" w:rsidR="00CE3B88" w:rsidRPr="00153FC5" w:rsidRDefault="00CE3B88" w:rsidP="00934E16">
      <w:pPr>
        <w:pStyle w:val="Para"/>
        <w:rPr>
          <w:lang w:val="en-GB"/>
        </w:rPr>
      </w:pPr>
      <w:r w:rsidRPr="00153FC5">
        <w:rPr>
          <w:lang w:val="en-GB"/>
        </w:rPr>
        <w:t xml:space="preserve">Moreover, research has shown that </w:t>
      </w:r>
      <w:r>
        <w:rPr>
          <w:lang w:val="en-GB"/>
        </w:rPr>
        <w:t xml:space="preserve">most </w:t>
      </w:r>
      <w:r w:rsidRPr="00153FC5">
        <w:rPr>
          <w:lang w:val="en-GB"/>
        </w:rPr>
        <w:t xml:space="preserve">social networking </w:t>
      </w:r>
      <w:r w:rsidR="000D2902">
        <w:rPr>
          <w:lang w:val="en-GB"/>
        </w:rPr>
        <w:t>applications</w:t>
      </w:r>
      <w:r w:rsidRPr="00153FC5">
        <w:rPr>
          <w:lang w:val="en-GB"/>
        </w:rPr>
        <w:t xml:space="preserve"> </w:t>
      </w:r>
      <w:r>
        <w:rPr>
          <w:lang w:val="en-GB"/>
        </w:rPr>
        <w:t>prioritise</w:t>
      </w:r>
      <w:r w:rsidRPr="00153FC5">
        <w:rPr>
          <w:lang w:val="en-GB"/>
        </w:rPr>
        <w:t xml:space="preserve"> personal videos and images over text in their UI design, with text comprising only 26% of social media </w:t>
      </w:r>
      <w:r>
        <w:rPr>
          <w:lang w:val="en-GB"/>
        </w:rPr>
        <w:t>UIs</w:t>
      </w:r>
      <w:r w:rsidRPr="00153FC5">
        <w:rPr>
          <w:lang w:val="en-GB"/>
        </w:rPr>
        <w:t xml:space="preserve"> compared to 40.7% and 41% for retail and personal finance </w:t>
      </w:r>
      <w:r>
        <w:rPr>
          <w:lang w:val="en-GB"/>
        </w:rPr>
        <w:t>UIs</w:t>
      </w:r>
      <w:r w:rsidRPr="00153FC5">
        <w:rPr>
          <w:lang w:val="en-GB"/>
        </w:rPr>
        <w:t xml:space="preserve">, respectively </w:t>
      </w:r>
      <w:sdt>
        <w:sdtPr>
          <w:rPr>
            <w:color w:val="000000"/>
            <w:lang w:val="en-GB"/>
          </w:rPr>
          <w:tag w:val="MENDELEY_CITATION_v3_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"/>
          <w:id w:val="1277214137"/>
          <w:placeholder>
            <w:docPart w:val="DefaultPlaceholder_-1854013440"/>
          </w:placeholder>
        </w:sdtPr>
        <w:sdtContent>
          <w:r w:rsidR="00702E32" w:rsidRPr="00702E32">
            <w:rPr>
              <w:color w:val="000000"/>
              <w:lang w:val="en-GB"/>
            </w:rPr>
            <w:t>[8]</w:t>
          </w:r>
        </w:sdtContent>
      </w:sdt>
      <w:r w:rsidR="007E5603">
        <w:rPr>
          <w:lang w:val="en-GB"/>
        </w:rPr>
        <w:t>.</w:t>
      </w:r>
      <w:r w:rsidRPr="00153FC5">
        <w:rPr>
          <w:lang w:val="en-GB"/>
        </w:rPr>
        <w:t xml:space="preserve">Thus, the text-heavy </w:t>
      </w:r>
      <w:r>
        <w:rPr>
          <w:lang w:val="en-GB"/>
        </w:rPr>
        <w:t>UIs</w:t>
      </w:r>
      <w:r w:rsidRPr="00153FC5">
        <w:rPr>
          <w:lang w:val="en-GB"/>
        </w:rPr>
        <w:t xml:space="preserve"> </w:t>
      </w:r>
      <w:r>
        <w:rPr>
          <w:lang w:val="en-GB"/>
        </w:rPr>
        <w:t xml:space="preserve">of the tested </w:t>
      </w:r>
      <w:r w:rsidR="000D2902">
        <w:rPr>
          <w:lang w:val="en-GB"/>
        </w:rPr>
        <w:t>applications</w:t>
      </w:r>
      <w:r w:rsidRPr="00153FC5">
        <w:rPr>
          <w:lang w:val="en-GB"/>
        </w:rPr>
        <w:t xml:space="preserve"> may have seemed daunting to </w:t>
      </w:r>
      <w:r>
        <w:rPr>
          <w:lang w:val="en-GB"/>
        </w:rPr>
        <w:t xml:space="preserve">FXI users because of their </w:t>
      </w:r>
      <w:r w:rsidRPr="00153FC5">
        <w:rPr>
          <w:lang w:val="en-GB"/>
        </w:rPr>
        <w:t xml:space="preserve">lower reading comprehension skills. This </w:t>
      </w:r>
      <w:r>
        <w:rPr>
          <w:lang w:val="en-GB"/>
        </w:rPr>
        <w:t>aligns</w:t>
      </w:r>
      <w:r w:rsidRPr="00153FC5">
        <w:rPr>
          <w:lang w:val="en-GB"/>
        </w:rPr>
        <w:t xml:space="preserve"> with Rao and Ramey’s finding </w:t>
      </w:r>
      <w:sdt>
        <w:sdtPr>
          <w:rPr>
            <w:color w:val="000000"/>
            <w:lang w:val="en-GB"/>
          </w:rPr>
          <w:tag w:val="MENDELEY_CITATION_v3_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"/>
          <w:id w:val="1206296062"/>
          <w:placeholder>
            <w:docPart w:val="DefaultPlaceholder_-1854013440"/>
          </w:placeholder>
        </w:sdtPr>
        <w:sdtContent>
          <w:r w:rsidR="00702E32" w:rsidRPr="00702E32">
            <w:rPr>
              <w:color w:val="000000"/>
              <w:lang w:val="en-GB"/>
            </w:rPr>
            <w:t>[39]</w:t>
          </w:r>
        </w:sdtContent>
      </w:sdt>
      <w:r w:rsidR="003063C9">
        <w:rPr>
          <w:color w:val="000000"/>
          <w:lang w:val="en-GB"/>
        </w:rPr>
        <w:t xml:space="preserve"> </w:t>
      </w:r>
      <w:r w:rsidRPr="00153FC5">
        <w:rPr>
          <w:lang w:val="en-GB"/>
        </w:rPr>
        <w:t xml:space="preserve">that low-literate users avoided </w:t>
      </w:r>
      <w:r>
        <w:rPr>
          <w:lang w:val="en-GB"/>
        </w:rPr>
        <w:t>text-intensive</w:t>
      </w:r>
      <w:r w:rsidRPr="00153FC5">
        <w:rPr>
          <w:lang w:val="en-GB"/>
        </w:rPr>
        <w:t xml:space="preserve"> </w:t>
      </w:r>
      <w:r>
        <w:rPr>
          <w:lang w:val="en-GB"/>
        </w:rPr>
        <w:t>UIs</w:t>
      </w:r>
      <w:r w:rsidRPr="00153FC5">
        <w:rPr>
          <w:lang w:val="en-GB"/>
        </w:rPr>
        <w:t xml:space="preserve">. </w:t>
      </w:r>
    </w:p>
    <w:p w14:paraId="0E33AB85" w14:textId="77777777" w:rsidR="00CE3B88" w:rsidRPr="00153FC5" w:rsidRDefault="00CE3B88" w:rsidP="002E7CB8">
      <w:pPr>
        <w:pStyle w:val="Head2"/>
        <w:rPr>
          <w:lang w:val="en-GB"/>
        </w:rPr>
      </w:pPr>
      <w:r w:rsidRPr="002E7CB8">
        <w:lastRenderedPageBreak/>
        <w:t>Difficult</w:t>
      </w:r>
      <w:r w:rsidRPr="00153FC5">
        <w:rPr>
          <w:lang w:val="en-GB"/>
        </w:rPr>
        <w:t xml:space="preserve"> Tasks</w:t>
      </w:r>
    </w:p>
    <w:p w14:paraId="6F47C13D" w14:textId="77777777" w:rsidR="00CE3B88" w:rsidRDefault="00CE3B88" w:rsidP="00CE3B88">
      <w:pPr>
        <w:pStyle w:val="PostHeadPara"/>
        <w:rPr>
          <w:lang w:val="en-GB"/>
        </w:rPr>
      </w:pPr>
      <w:r w:rsidRPr="2E87CACB">
        <w:rPr>
          <w:lang w:val="en-GB"/>
        </w:rPr>
        <w:t xml:space="preserve">Our study was not meant to be a rigorous comparison but rather a preliminary investigation that identified if some tasks were more challenging for FXI than LIT users. We found three such tasks: transferring funds between accounts (B1), filtering search results (S4), and checking out (S11). FXI users made significantly more errors and taps, took much longer, and completed the tasks at much lower rates than LIT users. Specifically, FXI users took three times longer than LIT users and had four times lower task completion rates. They were also seven times more error-prone and tapped twice as much. </w:t>
      </w:r>
    </w:p>
    <w:p w14:paraId="2ECD3CA5" w14:textId="07CECD08" w:rsidR="00CE3B88" w:rsidRPr="00153FC5" w:rsidRDefault="00CE3B88" w:rsidP="00934E16">
      <w:pPr>
        <w:pStyle w:val="Para"/>
        <w:rPr>
          <w:lang w:val="en-GB"/>
        </w:rPr>
      </w:pPr>
      <w:r w:rsidRPr="2E87CACB">
        <w:rPr>
          <w:lang w:val="en-GB"/>
        </w:rPr>
        <w:t>This finding aligns with previous research showing FXI have significantly lower digital skills than LIT users; for example,</w:t>
      </w:r>
      <w:r w:rsidR="0086364C" w:rsidRPr="0086364C">
        <w:rPr>
          <w:lang w:val="en-GB"/>
        </w:rPr>
        <w:t xml:space="preserve"> </w:t>
      </w:r>
      <w:proofErr w:type="spellStart"/>
      <w:r w:rsidR="0086364C" w:rsidRPr="2E87CACB">
        <w:rPr>
          <w:lang w:val="en-GB"/>
        </w:rPr>
        <w:t>Kodagoda</w:t>
      </w:r>
      <w:proofErr w:type="spellEnd"/>
      <w:r w:rsidR="0086364C" w:rsidRPr="2E87CACB">
        <w:rPr>
          <w:lang w:val="en-GB"/>
        </w:rPr>
        <w:t xml:space="preserve"> and Wong’s</w:t>
      </w:r>
      <w:r w:rsidR="0086364C">
        <w:rPr>
          <w:lang w:val="en-GB"/>
        </w:rPr>
        <w:t xml:space="preserve"> </w:t>
      </w:r>
      <w:r w:rsidR="0086364C" w:rsidRPr="2E87CACB">
        <w:rPr>
          <w:lang w:val="en-GB"/>
        </w:rPr>
        <w:t>study</w:t>
      </w:r>
      <w:r w:rsidR="007E5603">
        <w:rPr>
          <w:lang w:val="en-GB"/>
        </w:rPr>
        <w:t xml:space="preserve"> </w:t>
      </w:r>
      <w:sdt>
        <w:sdtPr>
          <w:rPr>
            <w:color w:val="000000"/>
            <w:lang w:val="en-GB"/>
          </w:rPr>
          <w:tag w:val="MENDELEY_CITATION_v3_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"/>
          <w:id w:val="1520129560"/>
          <w:placeholder>
            <w:docPart w:val="DefaultPlaceholder_-1854013440"/>
          </w:placeholder>
        </w:sdtPr>
        <w:sdtContent>
          <w:r w:rsidR="00702E32" w:rsidRPr="00702E32">
            <w:rPr>
              <w:color w:val="000000"/>
              <w:lang w:val="en-GB"/>
            </w:rPr>
            <w:t>[40]</w:t>
          </w:r>
        </w:sdtContent>
      </w:sdt>
      <w:r w:rsidRPr="2E87CACB">
        <w:rPr>
          <w:lang w:val="en-GB"/>
        </w:rPr>
        <w:t xml:space="preserve"> found FXI users performed significantly worse than high literacy users in information search tasks. </w:t>
      </w:r>
      <w:proofErr w:type="spellStart"/>
      <w:r w:rsidRPr="2E87CACB">
        <w:rPr>
          <w:lang w:val="en-GB"/>
        </w:rPr>
        <w:t>Olivers</w:t>
      </w:r>
      <w:proofErr w:type="spellEnd"/>
      <w:r w:rsidRPr="2E87CACB">
        <w:rPr>
          <w:lang w:val="en-GB"/>
        </w:rPr>
        <w:t xml:space="preserve"> et al. </w:t>
      </w:r>
      <w:sdt>
        <w:sdtPr>
          <w:rPr>
            <w:color w:val="000000"/>
            <w:lang w:val="en-GB"/>
          </w:rPr>
          <w:tag w:val="MENDELEY_CITATION_v3_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"/>
          <w:id w:val="1743675103"/>
          <w:placeholder>
            <w:docPart w:val="DefaultPlaceholder_-1854013440"/>
          </w:placeholder>
        </w:sdtPr>
        <w:sdtContent>
          <w:r w:rsidR="00702E32" w:rsidRPr="00702E32">
            <w:rPr>
              <w:color w:val="000000"/>
              <w:lang w:val="en-GB"/>
            </w:rPr>
            <w:t>[41]</w:t>
          </w:r>
        </w:sdtContent>
      </w:sdt>
      <w:r w:rsidR="000A3148">
        <w:rPr>
          <w:color w:val="000000"/>
          <w:lang w:val="en-GB"/>
        </w:rPr>
        <w:t xml:space="preserve"> </w:t>
      </w:r>
      <w:r w:rsidRPr="2E87CACB">
        <w:rPr>
          <w:lang w:val="en-GB"/>
        </w:rPr>
        <w:t>noted that users with literacy challenges often have difficulties with visual searches due to cognitive shortcomings. As such, they spend much time reading instead of scanning, usually terminating their search before finding the correct information</w:t>
      </w:r>
      <w:r w:rsidR="0086364C">
        <w:rPr>
          <w:lang w:val="en-GB"/>
        </w:rPr>
        <w:t xml:space="preserve"> </w:t>
      </w:r>
      <w:sdt>
        <w:sdtPr>
          <w:rPr>
            <w:color w:val="000000"/>
            <w:lang w:val="en-GB"/>
          </w:rPr>
          <w:tag w:val="MENDELEY_CITATION_v3_eyJjaXRhdGlvbklEIjoiTUVOREVMRVlfQ0lUQVRJT05fYmI0ODNmMGItMGRhZS00NTdiLWJmOWYtNWQ4OGZlN2RjODdi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
          <w:id w:val="1337271315"/>
          <w:placeholder>
            <w:docPart w:val="DefaultPlaceholder_-1854013440"/>
          </w:placeholder>
        </w:sdtPr>
        <w:sdtContent>
          <w:r w:rsidR="00702E32" w:rsidRPr="00702E32">
            <w:rPr>
              <w:color w:val="000000"/>
              <w:lang w:val="en-GB"/>
            </w:rPr>
            <w:t>[37]</w:t>
          </w:r>
        </w:sdtContent>
      </w:sdt>
      <w:r w:rsidRPr="2E87CACB">
        <w:rPr>
          <w:lang w:val="en-GB"/>
        </w:rPr>
        <w:t xml:space="preserve">. They also tend to reread text and revisit UI elements frequently to find the correct information </w:t>
      </w:r>
      <w:sdt>
        <w:sdtPr>
          <w:rPr>
            <w:color w:val="000000"/>
            <w:lang w:val="en-GB"/>
          </w:rPr>
          <w:tag w:val="MENDELEY_CITATION_v3_eyJjaXRhdGlvbklEIjoiTUVOREVMRVlfQ0lUQVRJT05fZTQyYWZkMjgtYTU4MC00ODllLThlNGQtZmJjYjRmNTQzMjBh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
          <w:id w:val="883841646"/>
          <w:placeholder>
            <w:docPart w:val="DefaultPlaceholder_-1854013440"/>
          </w:placeholder>
        </w:sdtPr>
        <w:sdtContent>
          <w:r w:rsidR="00702E32" w:rsidRPr="00702E32">
            <w:rPr>
              <w:color w:val="000000"/>
              <w:lang w:val="en-GB"/>
            </w:rPr>
            <w:t>[37]</w:t>
          </w:r>
        </w:sdtContent>
      </w:sdt>
    </w:p>
    <w:p w14:paraId="129C469C" w14:textId="25709E95" w:rsidR="00CE3B88" w:rsidRPr="00153FC5" w:rsidRDefault="00CE3B88" w:rsidP="00934E16">
      <w:pPr>
        <w:pStyle w:val="Para"/>
        <w:rPr>
          <w:lang w:val="en-GB"/>
        </w:rPr>
      </w:pPr>
      <w:proofErr w:type="spellStart"/>
      <w:r w:rsidRPr="00153FC5">
        <w:rPr>
          <w:lang w:val="en-GB"/>
        </w:rPr>
        <w:t>Medhi's</w:t>
      </w:r>
      <w:proofErr w:type="spellEnd"/>
      <w:r w:rsidRPr="00153FC5">
        <w:rPr>
          <w:lang w:val="en-GB"/>
        </w:rPr>
        <w:t xml:space="preserve"> study</w:t>
      </w:r>
      <w:r w:rsidR="007546B5">
        <w:rPr>
          <w:lang w:val="en-GB"/>
        </w:rPr>
        <w:t xml:space="preserve"> </w:t>
      </w:r>
      <w:r w:rsidR="007546B5" w:rsidRPr="00153FC5">
        <w:rPr>
          <w:lang w:val="en-GB"/>
        </w:rPr>
        <w:t xml:space="preserve">found </w:t>
      </w:r>
      <w:r w:rsidR="007546B5">
        <w:rPr>
          <w:lang w:val="en-GB"/>
        </w:rPr>
        <w:t>a similar finding in that transferring between accounts was challenging for FXI users</w:t>
      </w:r>
      <w:r w:rsidR="00C43831">
        <w:rPr>
          <w:lang w:val="en-GB"/>
        </w:rPr>
        <w:t xml:space="preserve"> </w:t>
      </w:r>
      <w:sdt>
        <w:sdtPr>
          <w:rPr>
            <w:color w:val="000000"/>
            <w:lang w:val="en-GB"/>
          </w:rPr>
          <w:tag w:val="MENDELEY_CITATION_v3_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"/>
          <w:id w:val="-405078475"/>
          <w:placeholder>
            <w:docPart w:val="DefaultPlaceholder_-1854013440"/>
          </w:placeholder>
        </w:sdtPr>
        <w:sdtContent>
          <w:r w:rsidR="00702E32" w:rsidRPr="00702E32">
            <w:rPr>
              <w:color w:val="000000"/>
              <w:lang w:val="en-GB"/>
            </w:rPr>
            <w:t>[42]</w:t>
          </w:r>
        </w:sdtContent>
      </w:sdt>
      <w:r>
        <w:rPr>
          <w:lang w:val="en-GB"/>
        </w:rPr>
        <w:t xml:space="preserve">. The author noted that </w:t>
      </w:r>
      <w:r w:rsidRPr="00153FC5">
        <w:rPr>
          <w:lang w:val="en-GB"/>
        </w:rPr>
        <w:t xml:space="preserve">unfamiliarity with banking vocabulary </w:t>
      </w:r>
      <w:r>
        <w:rPr>
          <w:lang w:val="en-GB"/>
        </w:rPr>
        <w:t>was</w:t>
      </w:r>
      <w:r w:rsidRPr="00153FC5">
        <w:rPr>
          <w:lang w:val="en-GB"/>
        </w:rPr>
        <w:t xml:space="preserve"> a contributing factor. </w:t>
      </w:r>
      <w:r>
        <w:rPr>
          <w:lang w:val="en-GB"/>
        </w:rPr>
        <w:t>Notably,</w:t>
      </w:r>
      <w:r w:rsidRPr="00153FC5">
        <w:rPr>
          <w:lang w:val="en-GB"/>
        </w:rPr>
        <w:t xml:space="preserve"> </w:t>
      </w:r>
      <w:r>
        <w:rPr>
          <w:lang w:val="en-GB"/>
        </w:rPr>
        <w:t>in our study, this</w:t>
      </w:r>
      <w:r w:rsidRPr="00153FC5">
        <w:rPr>
          <w:lang w:val="en-GB"/>
        </w:rPr>
        <w:t xml:space="preserve"> task involved filling out a form, and FXI users have been known to do as little reading as possible or even skip instructions on a form </w:t>
      </w:r>
      <w:sdt>
        <w:sdtPr>
          <w:rPr>
            <w:color w:val="000000"/>
            <w:lang w:val="en-GB"/>
          </w:rPr>
          <w:tag w:val="MENDELEY_CITATION_v3_eyJjaXRhdGlvbklEIjoiTUVOREVMRVlfQ0lUQVRJT05fNWIxMDEyZGUtODFmYy00OTE2LWE3MzktYWY1MTllNzQ4Y2Zh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
          <w:id w:val="262119248"/>
          <w:placeholder>
            <w:docPart w:val="DefaultPlaceholder_-1854013440"/>
          </w:placeholder>
        </w:sdtPr>
        <w:sdtContent>
          <w:r w:rsidR="00702E32" w:rsidRPr="00702E32">
            <w:rPr>
              <w:color w:val="000000"/>
              <w:lang w:val="en-GB"/>
            </w:rPr>
            <w:t>[37]</w:t>
          </w:r>
        </w:sdtContent>
      </w:sdt>
      <w:r w:rsidR="00C43831">
        <w:rPr>
          <w:color w:val="000000"/>
          <w:lang w:val="en-GB"/>
        </w:rPr>
        <w:t xml:space="preserve">. </w:t>
      </w:r>
      <w:r w:rsidRPr="00153FC5">
        <w:rPr>
          <w:lang w:val="en-GB"/>
        </w:rPr>
        <w:t>These factors may explain why FXI</w:t>
      </w:r>
      <w:r>
        <w:rPr>
          <w:lang w:val="en-GB"/>
        </w:rPr>
        <w:t xml:space="preserve"> </w:t>
      </w:r>
      <w:r w:rsidRPr="00153FC5">
        <w:rPr>
          <w:lang w:val="en-GB"/>
        </w:rPr>
        <w:t>made significantly more errors and taps, took much longer, and completed the tasks at much lower rates than LIT users.</w:t>
      </w:r>
    </w:p>
    <w:p w14:paraId="104D78C9" w14:textId="77777777" w:rsidR="00CE3B88" w:rsidRPr="00153FC5" w:rsidRDefault="00CE3B88" w:rsidP="002E7CB8">
      <w:pPr>
        <w:pStyle w:val="Head2"/>
        <w:rPr>
          <w:lang w:val="en-GB"/>
        </w:rPr>
      </w:pPr>
      <w:r w:rsidRPr="00153FC5">
        <w:rPr>
          <w:lang w:val="en-GB"/>
        </w:rPr>
        <w:t xml:space="preserve">Digital </w:t>
      </w:r>
      <w:r w:rsidRPr="002E7CB8">
        <w:t>Literacy</w:t>
      </w:r>
      <w:r w:rsidRPr="00153FC5">
        <w:rPr>
          <w:lang w:val="en-GB"/>
        </w:rPr>
        <w:t xml:space="preserve"> Competences</w:t>
      </w:r>
    </w:p>
    <w:p w14:paraId="071F6DA5" w14:textId="0251B8F6" w:rsidR="00CE3B88" w:rsidRDefault="00CE3B88" w:rsidP="00CE3B88">
      <w:pPr>
        <w:pStyle w:val="PostHeadPara"/>
      </w:pPr>
      <w:r w:rsidRPr="002E22AD">
        <w:t xml:space="preserve">HCI researchers commonly rely on usability models to guide </w:t>
      </w:r>
      <w:r>
        <w:t>investigations in studying user performance</w:t>
      </w:r>
      <w:r w:rsidRPr="002E22AD">
        <w:t>.</w:t>
      </w:r>
      <w:r>
        <w:t xml:space="preserve"> </w:t>
      </w:r>
      <w:r w:rsidRPr="006349EB">
        <w:t xml:space="preserve">However, </w:t>
      </w:r>
      <w:r>
        <w:t>we</w:t>
      </w:r>
      <w:r w:rsidRPr="006349EB">
        <w:t xml:space="preserve"> used the DLGF </w:t>
      </w:r>
      <w:r>
        <w:t>for</w:t>
      </w:r>
      <w:r w:rsidRPr="006349EB">
        <w:t xml:space="preserve"> our design to </w:t>
      </w:r>
      <w:r>
        <w:t xml:space="preserve">combine </w:t>
      </w:r>
      <w:r w:rsidRPr="006349EB">
        <w:t xml:space="preserve">usability and digital </w:t>
      </w:r>
      <w:r>
        <w:t>skills</w:t>
      </w:r>
      <w:r w:rsidRPr="006349EB">
        <w:t xml:space="preserve"> </w:t>
      </w:r>
      <w:r>
        <w:t xml:space="preserve">perspectives. Our second research objective was to show the digital skills required to complete essential mobile banking and shopping </w:t>
      </w:r>
      <w:r w:rsidR="000D2902">
        <w:t>applications</w:t>
      </w:r>
      <w:r>
        <w:t xml:space="preserve"> tasks</w:t>
      </w:r>
      <w:r w:rsidRPr="005A70D4">
        <w:t xml:space="preserve">. </w:t>
      </w:r>
      <w:r w:rsidRPr="003666AE">
        <w:t>We discovered that the Communication and Collaboration digital competence area was the only one where tasks were not difficult for FXI users</w:t>
      </w:r>
      <w:r>
        <w:t xml:space="preserve">, likely because of their familiarity with social networking, which relies heavily on that area. Interestingly, a </w:t>
      </w:r>
      <w:r w:rsidRPr="005A70D4">
        <w:t xml:space="preserve">Google Scholar search of HCI and usability studies referencing the DLGF </w:t>
      </w:r>
      <w:sdt>
        <w:sdtPr>
          <w:rPr>
            <w:color w:val="000000"/>
          </w:rPr>
          <w:tag w:val="MENDELEY_CITATION_v3_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"/>
          <w:id w:val="821618625"/>
          <w:placeholder>
            <w:docPart w:val="DefaultPlaceholder_-1854013440"/>
          </w:placeholder>
        </w:sdtPr>
        <w:sdtContent>
          <w:r w:rsidR="00702E32" w:rsidRPr="00702E32">
            <w:rPr>
              <w:color w:val="000000"/>
            </w:rPr>
            <w:t>[11]</w:t>
          </w:r>
        </w:sdtContent>
      </w:sdt>
      <w:r w:rsidR="00FC308E">
        <w:rPr>
          <w:color w:val="000000"/>
        </w:rPr>
        <w:t xml:space="preserve"> </w:t>
      </w:r>
      <w:r w:rsidRPr="005A70D4">
        <w:t xml:space="preserve">revealed that it </w:t>
      </w:r>
      <w:r>
        <w:t>had</w:t>
      </w:r>
      <w:r w:rsidRPr="005A70D4">
        <w:t xml:space="preserve"> not been adopted in these fields, making our research a novel contribution.</w:t>
      </w:r>
      <w:r>
        <w:t xml:space="preserve"> </w:t>
      </w:r>
    </w:p>
    <w:p w14:paraId="5BBE1660" w14:textId="67A17E1F" w:rsidR="00CE3B88" w:rsidRPr="008F552C" w:rsidRDefault="00CE3B88" w:rsidP="00934E16">
      <w:pPr>
        <w:pStyle w:val="Para"/>
        <w:rPr>
          <w:lang w:val="en-GB"/>
        </w:rPr>
      </w:pPr>
      <w:r>
        <w:t>M</w:t>
      </w:r>
      <w:r w:rsidRPr="004659CF">
        <w:t xml:space="preserve">apping out various usability tasks given to users across the DLGF can inform </w:t>
      </w:r>
      <w:r>
        <w:t xml:space="preserve">us </w:t>
      </w:r>
      <w:r w:rsidRPr="004659CF">
        <w:t>more about users' capacities and need</w:t>
      </w:r>
      <w:r>
        <w:t xml:space="preserve">s, which </w:t>
      </w:r>
      <w:r w:rsidRPr="00DD78BF">
        <w:t>presen</w:t>
      </w:r>
      <w:r>
        <w:t>ts</w:t>
      </w:r>
      <w:r w:rsidRPr="00DD78BF">
        <w:t xml:space="preserve"> </w:t>
      </w:r>
      <w:r>
        <w:t>an excellent</w:t>
      </w:r>
      <w:r w:rsidRPr="00DD78BF">
        <w:t xml:space="preserve"> opportunity for </w:t>
      </w:r>
      <w:r>
        <w:t>HCI</w:t>
      </w:r>
      <w:r w:rsidRPr="00DD78BF">
        <w:t xml:space="preserve"> research. The framework also provides structure by serving as design themes where specific digital competence areas can be researched and evaluated through usability tasks.</w:t>
      </w:r>
      <w:r>
        <w:t xml:space="preserve"> </w:t>
      </w:r>
      <w:r w:rsidRPr="00F32850">
        <w:rPr>
          <w:lang w:val="en-GB"/>
        </w:rPr>
        <w:t>However, there are challenges in using the DLGF for usability research</w:t>
      </w:r>
      <w:r>
        <w:rPr>
          <w:lang w:val="en-GB"/>
        </w:rPr>
        <w:t xml:space="preserve"> because some </w:t>
      </w:r>
      <w:r w:rsidRPr="00F32850">
        <w:rPr>
          <w:lang w:val="en-GB"/>
        </w:rPr>
        <w:t>tasks may require multiple digital competency areas</w:t>
      </w:r>
      <w:r>
        <w:rPr>
          <w:lang w:val="en-GB"/>
        </w:rPr>
        <w:t xml:space="preserve"> </w:t>
      </w:r>
      <w:r w:rsidR="00D97E2D">
        <w:rPr>
          <w:lang w:val="en-GB"/>
        </w:rPr>
        <w:t>(</w:t>
      </w:r>
      <w:r w:rsidR="003B6532" w:rsidRPr="003B6532">
        <w:rPr>
          <w:lang w:val="en-GB"/>
        </w:rPr>
        <w:t xml:space="preserve">as shown here </w:t>
      </w:r>
      <w:hyperlink r:id="rId14" w:tooltip="https://doi.org/10.17036/researchdata.aston.ac.uk.00000608" w:history="1">
        <w:r w:rsidR="003B6532" w:rsidRPr="003B6532">
          <w:rPr>
            <w:rStyle w:val="Hyperlink"/>
          </w:rPr>
          <w:t>https://doi.org/10.17036/researchdata.aston.ac.uk.00000608</w:t>
        </w:r>
      </w:hyperlink>
      <w:r>
        <w:rPr>
          <w:lang w:val="en-GB"/>
        </w:rPr>
        <w:t>)</w:t>
      </w:r>
      <w:r w:rsidRPr="00F32850">
        <w:rPr>
          <w:lang w:val="en-GB"/>
        </w:rPr>
        <w:t xml:space="preserve">, and some </w:t>
      </w:r>
      <w:r>
        <w:rPr>
          <w:lang w:val="en-GB"/>
        </w:rPr>
        <w:t>UIs</w:t>
      </w:r>
      <w:r w:rsidRPr="00F32850">
        <w:rPr>
          <w:lang w:val="en-GB"/>
        </w:rPr>
        <w:t xml:space="preserve"> may have varying levels of complexity and cognitive demand</w:t>
      </w:r>
      <w:r>
        <w:rPr>
          <w:lang w:val="en-GB"/>
        </w:rPr>
        <w:t xml:space="preserve">. This </w:t>
      </w:r>
      <w:r w:rsidRPr="00F32850">
        <w:rPr>
          <w:lang w:val="en-GB"/>
        </w:rPr>
        <w:t xml:space="preserve">poses difficulties </w:t>
      </w:r>
      <w:r>
        <w:rPr>
          <w:lang w:val="en-GB"/>
        </w:rPr>
        <w:t>in</w:t>
      </w:r>
      <w:r w:rsidRPr="00F32850">
        <w:rPr>
          <w:lang w:val="en-GB"/>
        </w:rPr>
        <w:t xml:space="preserve"> </w:t>
      </w:r>
      <w:r>
        <w:rPr>
          <w:lang w:val="en-GB"/>
        </w:rPr>
        <w:t xml:space="preserve">pinpointing specific difficulty areas </w:t>
      </w:r>
      <w:sdt>
        <w:sdtPr>
          <w:rPr>
            <w:color w:val="000000"/>
            <w:lang w:val="en-GB"/>
          </w:rPr>
          <w:tag w:val="MENDELEY_CITATION_v3_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"/>
          <w:id w:val="1749991394"/>
          <w:placeholder>
            <w:docPart w:val="DefaultPlaceholder_-1854013440"/>
          </w:placeholder>
        </w:sdtPr>
        <w:sdtContent>
          <w:r w:rsidR="00702E32" w:rsidRPr="00702E32">
            <w:rPr>
              <w:color w:val="000000"/>
              <w:lang w:val="en-GB"/>
            </w:rPr>
            <w:t>[11]</w:t>
          </w:r>
        </w:sdtContent>
      </w:sdt>
      <w:r w:rsidR="00FC308E">
        <w:rPr>
          <w:color w:val="000000"/>
          <w:lang w:val="en-GB"/>
        </w:rPr>
        <w:t xml:space="preserve">. </w:t>
      </w:r>
      <w:r w:rsidRPr="00153FC5">
        <w:rPr>
          <w:lang w:val="en-GB"/>
        </w:rPr>
        <w:t xml:space="preserve">Complexity has serious implications for FXI participants as tasks requiring higher cognitive processing and working memory </w:t>
      </w:r>
      <w:r>
        <w:rPr>
          <w:lang w:val="en-GB"/>
        </w:rPr>
        <w:t xml:space="preserve">are </w:t>
      </w:r>
      <w:r w:rsidRPr="00153FC5">
        <w:rPr>
          <w:lang w:val="en-GB"/>
        </w:rPr>
        <w:t xml:space="preserve">challenging </w:t>
      </w:r>
      <w:sdt>
        <w:sdtPr>
          <w:rPr>
            <w:color w:val="000000"/>
            <w:lang w:val="en-GB"/>
          </w:rPr>
          <w:tag w:val="MENDELEY_CITATION_v3_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"/>
          <w:id w:val="1248697931"/>
          <w:placeholder>
            <w:docPart w:val="DefaultPlaceholder_-1854013440"/>
          </w:placeholder>
        </w:sdtPr>
        <w:sdtContent>
          <w:r w:rsidR="00702E32" w:rsidRPr="00702E32">
            <w:rPr>
              <w:color w:val="000000"/>
              <w:lang w:val="en-GB"/>
            </w:rPr>
            <w:t>[5,31]</w:t>
          </w:r>
        </w:sdtContent>
      </w:sdt>
      <w:r>
        <w:rPr>
          <w:lang w:val="en-GB"/>
        </w:rPr>
        <w:t xml:space="preserve">. </w:t>
      </w:r>
      <w:r w:rsidRPr="00F32850">
        <w:rPr>
          <w:lang w:val="en-GB"/>
        </w:rPr>
        <w:t xml:space="preserve">Furthermore, some complex tasks may be easy for </w:t>
      </w:r>
      <w:r>
        <w:rPr>
          <w:lang w:val="en-GB"/>
        </w:rPr>
        <w:t>FXI</w:t>
      </w:r>
      <w:r w:rsidRPr="00F32850">
        <w:rPr>
          <w:lang w:val="en-GB"/>
        </w:rPr>
        <w:t xml:space="preserve"> users</w:t>
      </w:r>
      <w:r>
        <w:rPr>
          <w:lang w:val="en-GB"/>
        </w:rPr>
        <w:t xml:space="preserve"> (e.g., </w:t>
      </w:r>
      <w:r w:rsidRPr="00444D4D">
        <w:rPr>
          <w:lang w:val="en-GB"/>
        </w:rPr>
        <w:t>B2 -purchasing airtime).</w:t>
      </w:r>
      <w:r>
        <w:rPr>
          <w:lang w:val="en-GB"/>
        </w:rPr>
        <w:t xml:space="preserve"> This could indicate that</w:t>
      </w:r>
      <w:r w:rsidRPr="00153FC5">
        <w:rPr>
          <w:lang w:val="en-GB"/>
        </w:rPr>
        <w:t xml:space="preserve"> some </w:t>
      </w:r>
      <w:r>
        <w:rPr>
          <w:lang w:val="en-GB"/>
        </w:rPr>
        <w:t>UI</w:t>
      </w:r>
      <w:r w:rsidRPr="00153FC5">
        <w:rPr>
          <w:lang w:val="en-GB"/>
        </w:rPr>
        <w:t xml:space="preserve"> patterns are easier for FXI users</w:t>
      </w:r>
      <w:r>
        <w:rPr>
          <w:lang w:val="en-GB"/>
        </w:rPr>
        <w:t xml:space="preserve">, and </w:t>
      </w:r>
      <w:r w:rsidRPr="00153FC5">
        <w:rPr>
          <w:lang w:val="en-GB"/>
        </w:rPr>
        <w:t xml:space="preserve">familiarity with certain processes may make some tasks easy. </w:t>
      </w:r>
    </w:p>
    <w:p w14:paraId="266D4D00" w14:textId="77777777" w:rsidR="00CE3B88" w:rsidRPr="002A79C9" w:rsidRDefault="00CE3B88" w:rsidP="00934E16">
      <w:pPr>
        <w:pStyle w:val="Para"/>
      </w:pPr>
      <w:r w:rsidRPr="00321244">
        <w:t xml:space="preserve">To address these challenges, we suggest combining the analysis of task models with users' familiar knowledge (e.g., through </w:t>
      </w:r>
      <w:r>
        <w:t xml:space="preserve">the </w:t>
      </w:r>
      <w:r w:rsidRPr="00321244">
        <w:t xml:space="preserve">think-aloud protocol) to narrow down specific </w:t>
      </w:r>
      <w:r>
        <w:t>challenging digital skills</w:t>
      </w:r>
      <w:r w:rsidRPr="00321244">
        <w:t xml:space="preserve"> and identify whether certain UI patterns contribute </w:t>
      </w:r>
      <w:r>
        <w:t xml:space="preserve">to </w:t>
      </w:r>
      <w:r w:rsidRPr="00321244">
        <w:t>or aggravate the challenges for users</w:t>
      </w:r>
      <w:r w:rsidRPr="00153FC5">
        <w:rPr>
          <w:lang w:val="en-GB"/>
        </w:rPr>
        <w:t xml:space="preserve">. </w:t>
      </w:r>
      <w:r w:rsidRPr="00AD021E">
        <w:t xml:space="preserve">This approach presents a holistic view of HCI research beyond usability, encompassing users and </w:t>
      </w:r>
      <w:r>
        <w:t>artefacts</w:t>
      </w:r>
      <w:r w:rsidRPr="00AD021E">
        <w:t xml:space="preserve"> from all angles.</w:t>
      </w:r>
    </w:p>
    <w:p w14:paraId="4A2FB099" w14:textId="77777777" w:rsidR="00CE3B88" w:rsidRPr="00153FC5" w:rsidRDefault="00CE3B88" w:rsidP="002E7CB8">
      <w:pPr>
        <w:pStyle w:val="Head2"/>
        <w:rPr>
          <w:lang w:val="en-GB"/>
        </w:rPr>
      </w:pPr>
      <w:r w:rsidRPr="00153FC5">
        <w:rPr>
          <w:lang w:val="en-GB"/>
        </w:rPr>
        <w:lastRenderedPageBreak/>
        <w:t xml:space="preserve">User </w:t>
      </w:r>
      <w:r w:rsidRPr="002E7CB8">
        <w:t>Experience</w:t>
      </w:r>
      <w:r w:rsidRPr="00153FC5">
        <w:rPr>
          <w:lang w:val="en-GB"/>
        </w:rPr>
        <w:t xml:space="preserve"> (UX).</w:t>
      </w:r>
    </w:p>
    <w:p w14:paraId="2296AEE2" w14:textId="5B7A1D27" w:rsidR="00CE3B88" w:rsidRPr="00153FC5" w:rsidRDefault="00CE3B88" w:rsidP="00CE3B88">
      <w:pPr>
        <w:pStyle w:val="PostHeadPara"/>
        <w:rPr>
          <w:lang w:val="en-GB"/>
        </w:rPr>
      </w:pPr>
      <w:r w:rsidRPr="2E87CACB">
        <w:rPr>
          <w:lang w:val="en-GB"/>
        </w:rPr>
        <w:t xml:space="preserve">Our study evaluated the quality of UX provided by mobile banking and shopping </w:t>
      </w:r>
      <w:r w:rsidR="000D2902">
        <w:rPr>
          <w:lang w:val="en-GB"/>
        </w:rPr>
        <w:t>applications</w:t>
      </w:r>
      <w:r w:rsidRPr="2E87CACB">
        <w:rPr>
          <w:lang w:val="en-GB"/>
        </w:rPr>
        <w:t xml:space="preserve"> for Nigerian FXI users. We found that both </w:t>
      </w:r>
      <w:r w:rsidR="000D2902">
        <w:rPr>
          <w:lang w:val="en-GB"/>
        </w:rPr>
        <w:t>applications</w:t>
      </w:r>
      <w:r w:rsidRPr="2E87CACB">
        <w:rPr>
          <w:lang w:val="en-GB"/>
        </w:rPr>
        <w:t xml:space="preserve"> were rated as bad in predictability and novelty and were among the worst 25% of results based on the benchmark. However, UX aspects critical to an app’s nature and goal vary </w:t>
      </w:r>
      <w:sdt>
        <w:sdtPr>
          <w:rPr>
            <w:color w:val="000000"/>
            <w:lang w:val="en-GB"/>
          </w:rPr>
          <w:tag w:val="MENDELEY_CITATION_v3_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"/>
          <w:id w:val="-352271713"/>
          <w:placeholder>
            <w:docPart w:val="DefaultPlaceholder_-1854013440"/>
          </w:placeholder>
        </w:sdtPr>
        <w:sdtContent>
          <w:r w:rsidR="00702E32" w:rsidRPr="00702E32">
            <w:rPr>
              <w:color w:val="000000"/>
              <w:lang w:val="en-GB"/>
            </w:rPr>
            <w:t>[35]</w:t>
          </w:r>
        </w:sdtContent>
      </w:sdt>
      <w:r w:rsidR="007E0666">
        <w:rPr>
          <w:color w:val="000000"/>
          <w:lang w:val="en-GB"/>
        </w:rPr>
        <w:t xml:space="preserve">. </w:t>
      </w:r>
      <w:r w:rsidRPr="2E87CACB">
        <w:rPr>
          <w:lang w:val="en-GB"/>
        </w:rPr>
        <w:t xml:space="preserve">For instance, efficiency and understandability are relatively more critical for banking </w:t>
      </w:r>
      <w:r w:rsidR="000D2902">
        <w:rPr>
          <w:lang w:val="en-GB"/>
        </w:rPr>
        <w:t>applications</w:t>
      </w:r>
      <w:r w:rsidRPr="2E87CACB">
        <w:rPr>
          <w:lang w:val="en-GB"/>
        </w:rPr>
        <w:t xml:space="preserve">, whereas enjoyability and exciting elements are equally crucial for shopping </w:t>
      </w:r>
      <w:r w:rsidR="000D2902">
        <w:rPr>
          <w:lang w:val="en-GB"/>
        </w:rPr>
        <w:t>applications</w:t>
      </w:r>
      <w:r w:rsidRPr="2E87CACB">
        <w:rPr>
          <w:lang w:val="en-GB"/>
        </w:rPr>
        <w:t xml:space="preserve">. </w:t>
      </w:r>
    </w:p>
    <w:p w14:paraId="09BFCAA7" w14:textId="2888B802" w:rsidR="00CE3B88" w:rsidRDefault="00CE3B88" w:rsidP="00934E16">
      <w:pPr>
        <w:pStyle w:val="Para"/>
        <w:rPr>
          <w:lang w:val="en-GB"/>
        </w:rPr>
      </w:pPr>
      <w:r w:rsidRPr="2E87CACB">
        <w:rPr>
          <w:lang w:val="en-GB"/>
        </w:rPr>
        <w:t xml:space="preserve">Based on considering critical UX aspects, the banking app was rated below average in terms of understandability and efficiency. In contrast, the shopping app was rated above average in understandability but bad in efficiency. Therefore, our findings suggest that mobile banking and shopping </w:t>
      </w:r>
      <w:r w:rsidR="000D2902">
        <w:rPr>
          <w:lang w:val="en-GB"/>
        </w:rPr>
        <w:t>applications</w:t>
      </w:r>
      <w:r w:rsidRPr="2E87CACB">
        <w:rPr>
          <w:lang w:val="en-GB"/>
        </w:rPr>
        <w:t xml:space="preserve"> do not meet the quality expectations of FXI users in terms of predictability, novelty, understandability, and efficiency, which may contribute to </w:t>
      </w:r>
      <w:r>
        <w:t xml:space="preserve">the frustration, dissatisfaction, and abandonment of the </w:t>
      </w:r>
      <w:r w:rsidR="000D2902">
        <w:t>applications</w:t>
      </w:r>
      <w:r w:rsidRPr="2E87CACB">
        <w:rPr>
          <w:lang w:val="en-GB"/>
        </w:rPr>
        <w:t xml:space="preserve">. </w:t>
      </w:r>
    </w:p>
    <w:p w14:paraId="1DCE2523" w14:textId="3187F9E2" w:rsidR="00CE3B88" w:rsidRDefault="00CE3B88" w:rsidP="00934E16">
      <w:pPr>
        <w:pStyle w:val="Para"/>
        <w:rPr>
          <w:lang w:val="en-GB"/>
        </w:rPr>
      </w:pPr>
      <w:r w:rsidRPr="2E87CACB">
        <w:rPr>
          <w:lang w:val="en-GB"/>
        </w:rPr>
        <w:t xml:space="preserve">Interestingly, FXIs perceived themselves as more successful in completing tasks than they were, possibly due to difficulties in recognising the correctness of their actions or anxiety about admitting difficulties </w:t>
      </w:r>
      <w:sdt>
        <w:sdtPr>
          <w:rPr>
            <w:color w:val="000000"/>
            <w:lang w:val="en-GB"/>
          </w:rPr>
          <w:tag w:val="MENDELEY_CITATION_v3_eyJjaXRhdGlvbklEIjoiTUVOREVMRVlfQ0lUQVRJT05fMzU2MDZiZTAtM2Q0Yi00YzBiLWFmZDEtNWMyZjkyZTVjOWM3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
          <w:id w:val="1068004067"/>
          <w:placeholder>
            <w:docPart w:val="DefaultPlaceholder_-1854013440"/>
          </w:placeholder>
        </w:sdtPr>
        <w:sdtContent>
          <w:r w:rsidR="00702E32" w:rsidRPr="00702E32">
            <w:rPr>
              <w:color w:val="000000"/>
              <w:lang w:val="en-GB"/>
            </w:rPr>
            <w:t>[37]</w:t>
          </w:r>
        </w:sdtContent>
      </w:sdt>
      <w:r w:rsidRPr="2E87CACB">
        <w:rPr>
          <w:lang w:val="en-GB"/>
        </w:rPr>
        <w:t xml:space="preserve">. This finding was added as a novel error measure (see section 3.3.1). </w:t>
      </w:r>
    </w:p>
    <w:p w14:paraId="412ECC03" w14:textId="74EE7A1C" w:rsidR="00250682" w:rsidRDefault="00250682" w:rsidP="00250682">
      <w:pPr>
        <w:pStyle w:val="Head1"/>
        <w:rPr>
          <w:lang w:val="en-GB"/>
        </w:rPr>
      </w:pPr>
      <w:r>
        <w:rPr>
          <w:lang w:val="en-GB"/>
        </w:rPr>
        <w:t>conclusion</w:t>
      </w:r>
    </w:p>
    <w:p w14:paraId="7B68D528" w14:textId="28C00A1E" w:rsidR="00EA653F" w:rsidRPr="00153FC5" w:rsidRDefault="00EA653F" w:rsidP="00EA653F">
      <w:pPr>
        <w:pStyle w:val="PostHeadPara"/>
        <w:rPr>
          <w:lang w:val="en-GB"/>
        </w:rPr>
      </w:pPr>
      <w:r w:rsidRPr="2E87CACB">
        <w:rPr>
          <w:lang w:val="en-GB"/>
        </w:rPr>
        <w:t xml:space="preserve">This work contributes to an emerging discussion about designing UIs that are inclusive and accessible to all users, which can be helpful for policymakers, designers and developers looking to improve the user experience of their products and create more inclusive and accessible digital products. By evaluating the UX and challenges of FXI users in mobile banking and shopping </w:t>
      </w:r>
      <w:r w:rsidR="000D2902">
        <w:rPr>
          <w:lang w:val="en-GB"/>
        </w:rPr>
        <w:t>applications</w:t>
      </w:r>
      <w:r w:rsidRPr="2E87CACB">
        <w:rPr>
          <w:lang w:val="en-GB"/>
        </w:rPr>
        <w:t xml:space="preserve">, the research provides insights into the strengths and weaknesses of current products. Overall, our findings suggest that usability difficulties among FXI users may be influenced by their literacy and cognitive challenges, task complexity, limited experience with </w:t>
      </w:r>
      <w:r w:rsidR="000D2902">
        <w:rPr>
          <w:lang w:val="en-GB"/>
        </w:rPr>
        <w:t>applications</w:t>
      </w:r>
      <w:r w:rsidRPr="2E87CACB">
        <w:rPr>
          <w:lang w:val="en-GB"/>
        </w:rPr>
        <w:t xml:space="preserve"> and differences in UI design attributes. Our findings also show that the current mobile banking and shopping </w:t>
      </w:r>
      <w:r w:rsidR="000D2902">
        <w:rPr>
          <w:lang w:val="en-GB"/>
        </w:rPr>
        <w:t>applications</w:t>
      </w:r>
      <w:r w:rsidRPr="2E87CACB">
        <w:rPr>
          <w:lang w:val="en-GB"/>
        </w:rPr>
        <w:t xml:space="preserve"> provide a below-average UX compared to currently established benchmarks.</w:t>
      </w:r>
    </w:p>
    <w:p w14:paraId="25749871" w14:textId="071C0632" w:rsidR="00C379F1" w:rsidRPr="00F10E49" w:rsidRDefault="00FE756E" w:rsidP="00F10E49">
      <w:pPr>
        <w:pStyle w:val="Para"/>
      </w:pPr>
      <w:r>
        <w:t>Our</w:t>
      </w:r>
      <w:r w:rsidRPr="001F65A2">
        <w:t xml:space="preserve"> study has some limitations that need to be acknowledged. </w:t>
      </w:r>
      <w:r>
        <w:t>I</w:t>
      </w:r>
      <w:r w:rsidRPr="001F65A2">
        <w:t>t was conducted in a single location with a relatively small sample size</w:t>
      </w:r>
      <w:r>
        <w:t xml:space="preserve"> of the comparison group of literates</w:t>
      </w:r>
      <w:r w:rsidRPr="001F65A2">
        <w:t>.</w:t>
      </w:r>
      <w:r w:rsidR="00F10E49">
        <w:t xml:space="preserve"> </w:t>
      </w:r>
      <w:r w:rsidR="00D2515C">
        <w:t>We</w:t>
      </w:r>
      <w:r w:rsidR="00F10E49">
        <w:t xml:space="preserve"> note that our aim was not to conduct a direct comparison, but to </w:t>
      </w:r>
      <w:r w:rsidR="00D2515C">
        <w:t>show whether the mobile applications were usable to other users. I</w:t>
      </w:r>
      <w:r w:rsidR="00D2515C">
        <w:rPr>
          <w:lang w:val="en-GB"/>
        </w:rPr>
        <w:t>n</w:t>
      </w:r>
      <w:r w:rsidR="00EA653F" w:rsidRPr="00153FC5">
        <w:rPr>
          <w:lang w:val="en-GB"/>
        </w:rPr>
        <w:t xml:space="preserve"> </w:t>
      </w:r>
      <w:r w:rsidR="00D2515C">
        <w:rPr>
          <w:lang w:val="en-GB"/>
        </w:rPr>
        <w:t>future</w:t>
      </w:r>
      <w:r w:rsidR="00EA653F" w:rsidRPr="00153FC5">
        <w:rPr>
          <w:lang w:val="en-GB"/>
        </w:rPr>
        <w:t xml:space="preserve"> studies</w:t>
      </w:r>
      <w:r w:rsidR="00D2515C">
        <w:rPr>
          <w:lang w:val="en-GB"/>
        </w:rPr>
        <w:t>,</w:t>
      </w:r>
      <w:r w:rsidR="00EA653F" w:rsidRPr="00153FC5">
        <w:rPr>
          <w:lang w:val="en-GB"/>
        </w:rPr>
        <w:t xml:space="preserve"> </w:t>
      </w:r>
      <w:r w:rsidR="00D2515C">
        <w:rPr>
          <w:lang w:val="en-GB"/>
        </w:rPr>
        <w:t>we</w:t>
      </w:r>
      <w:r w:rsidR="00EA653F" w:rsidRPr="00153FC5">
        <w:rPr>
          <w:lang w:val="en-GB"/>
        </w:rPr>
        <w:t xml:space="preserve"> will (a) explore the reasons for challenges in FXI </w:t>
      </w:r>
      <w:r w:rsidR="00EA653F">
        <w:rPr>
          <w:lang w:val="en-GB"/>
        </w:rPr>
        <w:t>users'</w:t>
      </w:r>
      <w:r w:rsidR="00EA653F" w:rsidRPr="00153FC5">
        <w:rPr>
          <w:lang w:val="en-GB"/>
        </w:rPr>
        <w:t xml:space="preserve"> performance, focusing on users' familiar knowledge, UI design patterns and task complexity</w:t>
      </w:r>
      <w:r w:rsidR="00EA653F">
        <w:rPr>
          <w:lang w:val="en-GB"/>
        </w:rPr>
        <w:t>,</w:t>
      </w:r>
      <w:r w:rsidR="00EA653F" w:rsidRPr="00153FC5">
        <w:rPr>
          <w:lang w:val="en-GB"/>
        </w:rPr>
        <w:t xml:space="preserve"> (b) investigate what specific aspects of the DLGF and tasks assigned are challenging for FXI, (c) design and evaluate a custom UI that aims to improve the challenges faced in this study, (d) develop guidelines for designing for FXI.</w:t>
      </w:r>
    </w:p>
    <w:p w14:paraId="41A9B601" w14:textId="77777777" w:rsidR="004C7F53" w:rsidRDefault="004C7F53" w:rsidP="004C7F53">
      <w:pPr>
        <w:pStyle w:val="AckHead"/>
      </w:pPr>
      <w:r>
        <w:t xml:space="preserve">ACKNOWLEDGMENT </w:t>
      </w:r>
    </w:p>
    <w:p w14:paraId="52E1F610" w14:textId="23967774" w:rsidR="004C7F53" w:rsidRPr="00D17039" w:rsidRDefault="00D01181" w:rsidP="00D17039">
      <w:pPr>
        <w:pStyle w:val="AckPara"/>
      </w:pPr>
      <w:r>
        <w:t xml:space="preserve">The first author is in receipt of </w:t>
      </w:r>
      <w:r w:rsidR="004C7F53">
        <w:t xml:space="preserve">a PhD studentship support from the </w:t>
      </w:r>
      <w:r w:rsidR="004C7F53" w:rsidRPr="00E15EAE">
        <w:rPr>
          <w:rStyle w:val="GrantSponsor"/>
        </w:rPr>
        <w:t>Commonwealth Scholarships Commission</w:t>
      </w:r>
      <w:r w:rsidR="004C7F53">
        <w:t xml:space="preserve"> in the UK (</w:t>
      </w:r>
      <w:r w:rsidR="004C7F53" w:rsidRPr="00E15EAE">
        <w:rPr>
          <w:rStyle w:val="GrantNumber"/>
        </w:rPr>
        <w:t>NGCS-2020-456</w:t>
      </w:r>
      <w:r w:rsidR="004C7F53">
        <w:t>).</w:t>
      </w:r>
    </w:p>
    <w:p w14:paraId="79D82724" w14:textId="73BAF30B" w:rsidR="00BF410F" w:rsidRDefault="005B434B" w:rsidP="00BF410F">
      <w:pPr>
        <w:pStyle w:val="ReferenceHead"/>
      </w:pPr>
      <w:r>
        <w:t>REFERENCES</w:t>
      </w:r>
      <w:bookmarkStart w:id="1" w:name="sbmn"/>
      <w:bookmarkEnd w:id="1"/>
    </w:p>
    <w:p w14:paraId="51C09FA5" w14:textId="77777777" w:rsidR="006B0B30" w:rsidRDefault="006B0B30" w:rsidP="006B0B30">
      <w:pPr>
        <w:pStyle w:val="Bibentry"/>
      </w:pPr>
      <w:r w:rsidRPr="00702E32">
        <w:t xml:space="preserve">Thatcher and M. </w:t>
      </w:r>
      <w:proofErr w:type="spellStart"/>
      <w:r w:rsidRPr="00702E32">
        <w:t>Ndabeni</w:t>
      </w:r>
      <w:proofErr w:type="spellEnd"/>
      <w:r w:rsidRPr="00702E32">
        <w:t xml:space="preserve">, “HCI accessibility guidelines and illiteracy: developing a model of illiteracy and engagement with technology: research article,” Ergonomics </w:t>
      </w:r>
      <w:proofErr w:type="gramStart"/>
      <w:r w:rsidRPr="00702E32">
        <w:t>SA :</w:t>
      </w:r>
      <w:proofErr w:type="gramEnd"/>
      <w:r w:rsidRPr="00702E32">
        <w:t xml:space="preserve"> Journal of the Ergonomics Society of South Africa, vol. 17, pp. 13–24, 2005, [Online]. Available: </w:t>
      </w:r>
      <w:hyperlink r:id="rId15" w:history="1">
        <w:r w:rsidRPr="001679C4">
          <w:rPr>
            <w:rStyle w:val="Hyperlink"/>
          </w:rPr>
          <w:t>https://api.semanticscholar.org/CorpusID:112121596</w:t>
        </w:r>
      </w:hyperlink>
    </w:p>
    <w:p w14:paraId="1B103337" w14:textId="77777777" w:rsidR="006B0B30" w:rsidRDefault="006B0B30" w:rsidP="006B0B30">
      <w:pPr>
        <w:pStyle w:val="Bibentry"/>
      </w:pPr>
      <w:r w:rsidRPr="00EA6E53">
        <w:t xml:space="preserve">Federal Ministry of Communications and Digital Economy. 2019. </w:t>
      </w:r>
      <w:r w:rsidRPr="00EA6E53">
        <w:rPr>
          <w:i/>
          <w:iCs/>
        </w:rPr>
        <w:t>Digital Economy Diagnostic Report</w:t>
      </w:r>
      <w:r w:rsidRPr="00EA6E53">
        <w:t xml:space="preserve">. Retrieved July 10, 2023 from </w:t>
      </w:r>
      <w:hyperlink r:id="rId16" w:history="1">
        <w:r w:rsidRPr="001679C4">
          <w:rPr>
            <w:rStyle w:val="Hyperlink"/>
          </w:rPr>
          <w:t>https://www.ncc.gov.ng/docman-ma</w:t>
        </w:r>
        <w:r w:rsidRPr="001679C4">
          <w:rPr>
            <w:rStyle w:val="Hyperlink"/>
          </w:rPr>
          <w:t>i</w:t>
        </w:r>
        <w:r w:rsidRPr="001679C4">
          <w:rPr>
            <w:rStyle w:val="Hyperlink"/>
          </w:rPr>
          <w:t>n/industrystatistics/%20policies-reports/883-national-digital-economy-policy-and-strategy/file</w:t>
        </w:r>
      </w:hyperlink>
    </w:p>
    <w:p w14:paraId="61888735" w14:textId="77777777" w:rsidR="006B0B30" w:rsidRDefault="006B0B30" w:rsidP="006B0B30">
      <w:pPr>
        <w:pStyle w:val="Bibentry"/>
      </w:pPr>
      <w:r w:rsidRPr="00EA6E53">
        <w:t xml:space="preserve">The World Bank Group. 2019. </w:t>
      </w:r>
      <w:r w:rsidRPr="00EA6E53">
        <w:rPr>
          <w:i/>
          <w:iCs/>
        </w:rPr>
        <w:t>NIGERIA Digital Economy Diagnostic Report</w:t>
      </w:r>
      <w:r w:rsidRPr="00EA6E53">
        <w:t xml:space="preserve">. Retrieved August 24, </w:t>
      </w:r>
      <w:proofErr w:type="gramStart"/>
      <w:r w:rsidRPr="00EA6E53">
        <w:t>2023</w:t>
      </w:r>
      <w:proofErr w:type="gramEnd"/>
      <w:r w:rsidRPr="00EA6E53">
        <w:t xml:space="preserve"> from https://documents1.worldbank.org/curated/en/387871574812599817/pdf/Nigeria-Digital-Economy-Diagnostic-Report.pdf</w:t>
      </w:r>
    </w:p>
    <w:p w14:paraId="05C98C65" w14:textId="77777777" w:rsidR="006B0B30" w:rsidRPr="00702E32" w:rsidRDefault="006B0B30" w:rsidP="006B0B30">
      <w:pPr>
        <w:pStyle w:val="Bibentry"/>
      </w:pPr>
      <w:r w:rsidRPr="00EA6E53">
        <w:lastRenderedPageBreak/>
        <w:t xml:space="preserve">Andrew </w:t>
      </w:r>
      <w:proofErr w:type="spellStart"/>
      <w:r w:rsidRPr="00EA6E53">
        <w:t>Bayor</w:t>
      </w:r>
      <w:proofErr w:type="spellEnd"/>
      <w:r w:rsidRPr="00EA6E53">
        <w:t xml:space="preserve">, Cliff Schmidt, Fidelis </w:t>
      </w:r>
      <w:proofErr w:type="spellStart"/>
      <w:r w:rsidRPr="00EA6E53">
        <w:t>Dauri</w:t>
      </w:r>
      <w:proofErr w:type="spellEnd"/>
      <w:r w:rsidRPr="00EA6E53">
        <w:t xml:space="preserve">, Noel Wilson, Christopher </w:t>
      </w:r>
      <w:proofErr w:type="spellStart"/>
      <w:r w:rsidRPr="00EA6E53">
        <w:t>Drovandi</w:t>
      </w:r>
      <w:proofErr w:type="spellEnd"/>
      <w:r w:rsidRPr="00EA6E53">
        <w:t xml:space="preserve">, and Margot Brereton. 2018. The talking book: participatory design of an icon-based user interface for rural people with low literacy. </w:t>
      </w:r>
      <w:r w:rsidRPr="00EA6E53">
        <w:rPr>
          <w:i/>
          <w:iCs/>
        </w:rPr>
        <w:t>Proceedings of the Second African Conference for Human Computer Interaction: Thriving Communities</w:t>
      </w:r>
      <w:r w:rsidRPr="00EA6E53">
        <w:t xml:space="preserve">, Article 3. </w:t>
      </w:r>
      <w:proofErr w:type="spellStart"/>
      <w:proofErr w:type="gramStart"/>
      <w:r w:rsidRPr="00EA6E53">
        <w:t>DOI:https</w:t>
      </w:r>
      <w:proofErr w:type="spellEnd"/>
      <w:r w:rsidRPr="00EA6E53">
        <w:t>://doi.org/10.1145/3283458.3283462</w:t>
      </w:r>
      <w:proofErr w:type="gramEnd"/>
    </w:p>
    <w:p w14:paraId="3CC331C1" w14:textId="77777777" w:rsidR="006B0B30" w:rsidRDefault="006B0B30" w:rsidP="006B0B30">
      <w:pPr>
        <w:pStyle w:val="Bibentry"/>
      </w:pPr>
      <w:proofErr w:type="spellStart"/>
      <w:r w:rsidRPr="00EA6E53">
        <w:t>Indrani</w:t>
      </w:r>
      <w:proofErr w:type="spellEnd"/>
      <w:r w:rsidRPr="00EA6E53">
        <w:t xml:space="preserve"> </w:t>
      </w:r>
      <w:proofErr w:type="spellStart"/>
      <w:r w:rsidRPr="00EA6E53">
        <w:t>Medhi</w:t>
      </w:r>
      <w:proofErr w:type="spellEnd"/>
      <w:r w:rsidRPr="00EA6E53">
        <w:t xml:space="preserve"> </w:t>
      </w:r>
      <w:proofErr w:type="spellStart"/>
      <w:r w:rsidRPr="00EA6E53">
        <w:t>Thies</w:t>
      </w:r>
      <w:proofErr w:type="spellEnd"/>
      <w:r w:rsidRPr="00EA6E53">
        <w:t xml:space="preserve">. 2015. User Interface Design for Low-literate and Novice Users: Past, Present and Future. </w:t>
      </w:r>
      <w:r w:rsidRPr="00EA6E53">
        <w:rPr>
          <w:i/>
          <w:iCs/>
        </w:rPr>
        <w:t>Foundations and Trends® in Human–Computer Interaction</w:t>
      </w:r>
      <w:r w:rsidRPr="00EA6E53">
        <w:t xml:space="preserve"> 8, 1 (2015), 1–72. </w:t>
      </w:r>
      <w:proofErr w:type="spellStart"/>
      <w:proofErr w:type="gramStart"/>
      <w:r w:rsidRPr="00EA6E53">
        <w:t>DOI:https</w:t>
      </w:r>
      <w:proofErr w:type="spellEnd"/>
      <w:r w:rsidRPr="00EA6E53">
        <w:t>://doi.org/10.1561/1100000047</w:t>
      </w:r>
      <w:proofErr w:type="gramEnd"/>
    </w:p>
    <w:p w14:paraId="4C69D97A" w14:textId="77777777" w:rsidR="006B0B30" w:rsidRDefault="006B0B30" w:rsidP="006B0B30">
      <w:pPr>
        <w:pStyle w:val="Bibentry"/>
      </w:pPr>
      <w:proofErr w:type="spellStart"/>
      <w:r w:rsidRPr="00EA6E53">
        <w:t>Kentaro</w:t>
      </w:r>
      <w:proofErr w:type="spellEnd"/>
      <w:r w:rsidRPr="00EA6E53">
        <w:t xml:space="preserve"> Toyama. 2010. Human–Computer Interaction and Global Development. </w:t>
      </w:r>
      <w:r w:rsidRPr="00EA6E53">
        <w:rPr>
          <w:i/>
          <w:iCs/>
        </w:rPr>
        <w:t>Foundations and Trends® in Human–Computer Interaction</w:t>
      </w:r>
      <w:r w:rsidRPr="00EA6E53">
        <w:t xml:space="preserve"> 4, 1 (2010), 1–79. </w:t>
      </w:r>
      <w:proofErr w:type="spellStart"/>
      <w:proofErr w:type="gramStart"/>
      <w:r w:rsidRPr="00EA6E53">
        <w:t>DOI:https</w:t>
      </w:r>
      <w:proofErr w:type="spellEnd"/>
      <w:r w:rsidRPr="00EA6E53">
        <w:t>://doi.org/10.1561/1100000021</w:t>
      </w:r>
      <w:proofErr w:type="gramEnd"/>
    </w:p>
    <w:p w14:paraId="63E47BDE" w14:textId="77777777" w:rsidR="006B0B30" w:rsidRDefault="006B0B30" w:rsidP="006B0B30">
      <w:pPr>
        <w:pStyle w:val="Bibentry"/>
      </w:pPr>
      <w:proofErr w:type="spellStart"/>
      <w:r w:rsidRPr="00EA6E53">
        <w:t>Beenish</w:t>
      </w:r>
      <w:proofErr w:type="spellEnd"/>
      <w:r w:rsidRPr="00EA6E53">
        <w:t xml:space="preserve"> M Chaudry, Kay H Connelly, Katie A </w:t>
      </w:r>
      <w:proofErr w:type="spellStart"/>
      <w:r w:rsidRPr="00EA6E53">
        <w:t>Siek</w:t>
      </w:r>
      <w:proofErr w:type="spellEnd"/>
      <w:r w:rsidRPr="00EA6E53">
        <w:t xml:space="preserve">, and Janet L Welch. 2012. Mobile Interface Design for Low-Literacy Populations. In </w:t>
      </w:r>
      <w:r w:rsidRPr="00EA6E53">
        <w:rPr>
          <w:i/>
          <w:iCs/>
        </w:rPr>
        <w:t>Proceedings of the 2nd ACM SIGHIT International Health Informatics Symposium</w:t>
      </w:r>
      <w:r w:rsidRPr="00EA6E53">
        <w:t xml:space="preserve"> (IHI ’12), Association for Computing Machinery, New York, NY, USA, 91–100. </w:t>
      </w:r>
      <w:proofErr w:type="spellStart"/>
      <w:proofErr w:type="gramStart"/>
      <w:r w:rsidRPr="00EA6E53">
        <w:t>DOI:https</w:t>
      </w:r>
      <w:proofErr w:type="spellEnd"/>
      <w:r w:rsidRPr="00EA6E53">
        <w:t>://doi.org/10.1145/2110363.2110377</w:t>
      </w:r>
      <w:proofErr w:type="gramEnd"/>
    </w:p>
    <w:p w14:paraId="32CB6B76" w14:textId="77777777" w:rsidR="006B0B30" w:rsidRDefault="006B0B30" w:rsidP="006B0B30">
      <w:pPr>
        <w:pStyle w:val="Bibentry"/>
      </w:pPr>
      <w:r w:rsidRPr="00702E32">
        <w:t>Jonathon Coleman, “Why 36% is the magic number: Finding the right amount of text in mobile apps,” The Intercom, 2020. https://www.intercom.com/blog/text-in-mobile-app-design/#:~:text=App%20design%20is%20still%20about,enough%20to%20pull%20its%20weight. (</w:t>
      </w:r>
      <w:proofErr w:type="gramStart"/>
      <w:r w:rsidRPr="00702E32">
        <w:t>accessed</w:t>
      </w:r>
      <w:proofErr w:type="gramEnd"/>
      <w:r w:rsidRPr="00702E32">
        <w:t xml:space="preserve"> Aug. 24, 2023).</w:t>
      </w:r>
    </w:p>
    <w:p w14:paraId="7D554701" w14:textId="77777777" w:rsidR="000978B7" w:rsidRDefault="000978B7" w:rsidP="000978B7">
      <w:pPr>
        <w:pStyle w:val="Bibentry"/>
      </w:pPr>
      <w:r w:rsidRPr="00EA6E53">
        <w:t xml:space="preserve">Klaus Schwab. 2018. </w:t>
      </w:r>
      <w:r w:rsidRPr="00EA6E53">
        <w:rPr>
          <w:i/>
          <w:iCs/>
        </w:rPr>
        <w:t xml:space="preserve">Insight Report </w:t>
      </w:r>
      <w:proofErr w:type="gramStart"/>
      <w:r w:rsidRPr="00EA6E53">
        <w:rPr>
          <w:i/>
          <w:iCs/>
        </w:rPr>
        <w:t>The</w:t>
      </w:r>
      <w:proofErr w:type="gramEnd"/>
      <w:r w:rsidRPr="00EA6E53">
        <w:rPr>
          <w:i/>
          <w:iCs/>
        </w:rPr>
        <w:t xml:space="preserve"> Global Competitiveness Report 2018</w:t>
      </w:r>
      <w:r w:rsidRPr="00EA6E53">
        <w:t xml:space="preserve">. Retrieved August 24, </w:t>
      </w:r>
      <w:proofErr w:type="gramStart"/>
      <w:r w:rsidRPr="00EA6E53">
        <w:t>2023</w:t>
      </w:r>
      <w:proofErr w:type="gramEnd"/>
      <w:r w:rsidRPr="00EA6E53">
        <w:t xml:space="preserve"> from </w:t>
      </w:r>
      <w:hyperlink r:id="rId17" w:history="1">
        <w:r w:rsidRPr="001679C4">
          <w:rPr>
            <w:rStyle w:val="Hyperlink"/>
          </w:rPr>
          <w:t>https://www.weforum.org/reports/the-global-competitveness-report-2018/</w:t>
        </w:r>
      </w:hyperlink>
    </w:p>
    <w:p w14:paraId="79861A60" w14:textId="77777777" w:rsidR="000978B7" w:rsidRDefault="000978B7" w:rsidP="000978B7">
      <w:pPr>
        <w:pStyle w:val="Bibentry"/>
      </w:pPr>
      <w:r w:rsidRPr="00EA6E53">
        <w:t xml:space="preserve">Sven Schmutz, Andreas </w:t>
      </w:r>
      <w:proofErr w:type="spellStart"/>
      <w:r w:rsidRPr="00EA6E53">
        <w:t>Sonderegger</w:t>
      </w:r>
      <w:proofErr w:type="spellEnd"/>
      <w:r w:rsidRPr="00EA6E53">
        <w:t xml:space="preserve">, and Juergen Sauer. 2017. Implementing Recommendations </w:t>
      </w:r>
      <w:proofErr w:type="gramStart"/>
      <w:r w:rsidRPr="00EA6E53">
        <w:t>From</w:t>
      </w:r>
      <w:proofErr w:type="gramEnd"/>
      <w:r w:rsidRPr="00EA6E53">
        <w:t xml:space="preserve"> Web Accessibility Guidelines: A Comparative Study of Nondisabled Users and Users With Visual Impairments. </w:t>
      </w:r>
      <w:r w:rsidRPr="00EA6E53">
        <w:rPr>
          <w:i/>
          <w:iCs/>
        </w:rPr>
        <w:t>Hum Factors</w:t>
      </w:r>
      <w:r w:rsidRPr="00EA6E53">
        <w:t xml:space="preserve"> 59, 6 (2017), 956–972. </w:t>
      </w:r>
      <w:proofErr w:type="spellStart"/>
      <w:proofErr w:type="gramStart"/>
      <w:r w:rsidRPr="00EA6E53">
        <w:t>DOI:https</w:t>
      </w:r>
      <w:proofErr w:type="spellEnd"/>
      <w:r w:rsidRPr="00EA6E53">
        <w:t>://doi.org/10.1177/0018720817708397</w:t>
      </w:r>
      <w:proofErr w:type="gramEnd"/>
    </w:p>
    <w:p w14:paraId="75B5BF3A" w14:textId="77777777" w:rsidR="000978B7" w:rsidRDefault="000978B7" w:rsidP="000978B7">
      <w:pPr>
        <w:pStyle w:val="Bibentry"/>
      </w:pPr>
      <w:r w:rsidRPr="00EA6E53">
        <w:t xml:space="preserve">Nancy Law, David James Woo, Jimmy De la Torre, and </w:t>
      </w:r>
      <w:proofErr w:type="spellStart"/>
      <w:r w:rsidRPr="00EA6E53">
        <w:t>Kwg</w:t>
      </w:r>
      <w:proofErr w:type="spellEnd"/>
      <w:r w:rsidRPr="00EA6E53">
        <w:t xml:space="preserve"> Wong. 2018. A Global Framework of Reference on Digital Literacy Skills for Indicator 4.4.2. UNESCO Institute for Statistics. Retrieved from </w:t>
      </w:r>
      <w:hyperlink r:id="rId18" w:history="1">
        <w:r w:rsidRPr="001679C4">
          <w:rPr>
            <w:rStyle w:val="Hyperlink"/>
          </w:rPr>
          <w:t>https://api.semanticscholar.org/CorpusID:69730565</w:t>
        </w:r>
      </w:hyperlink>
    </w:p>
    <w:p w14:paraId="01777DF7" w14:textId="77777777" w:rsidR="000978B7" w:rsidRDefault="000978B7" w:rsidP="000978B7">
      <w:pPr>
        <w:pStyle w:val="Bibentry"/>
      </w:pPr>
      <w:r w:rsidRPr="00EA6E53">
        <w:t xml:space="preserve">Martin </w:t>
      </w:r>
      <w:proofErr w:type="spellStart"/>
      <w:r w:rsidRPr="00EA6E53">
        <w:t>Schrepp</w:t>
      </w:r>
      <w:proofErr w:type="spellEnd"/>
      <w:r w:rsidRPr="00EA6E53">
        <w:t xml:space="preserve">, </w:t>
      </w:r>
      <w:proofErr w:type="spellStart"/>
      <w:r w:rsidRPr="00EA6E53">
        <w:t>Jörg</w:t>
      </w:r>
      <w:proofErr w:type="spellEnd"/>
      <w:r w:rsidRPr="00EA6E53">
        <w:t xml:space="preserve"> </w:t>
      </w:r>
      <w:proofErr w:type="spellStart"/>
      <w:r w:rsidRPr="00EA6E53">
        <w:t>Thomaschewski</w:t>
      </w:r>
      <w:proofErr w:type="spellEnd"/>
      <w:r w:rsidRPr="00EA6E53">
        <w:t xml:space="preserve">, and Andreas </w:t>
      </w:r>
      <w:proofErr w:type="spellStart"/>
      <w:r w:rsidRPr="00EA6E53">
        <w:t>Hinderks</w:t>
      </w:r>
      <w:proofErr w:type="spellEnd"/>
      <w:r w:rsidRPr="00EA6E53">
        <w:t xml:space="preserve">. 2017. Construction of a Benchmark for the User Experience Questionnaire (UEQ). </w:t>
      </w:r>
      <w:r w:rsidRPr="00EA6E53">
        <w:rPr>
          <w:i/>
          <w:iCs/>
        </w:rPr>
        <w:t>International Journal of Interactive Multimedia and Artificial Intelligence</w:t>
      </w:r>
      <w:r w:rsidRPr="00EA6E53">
        <w:t xml:space="preserve"> 4, 4 (August 2017), 40–44. </w:t>
      </w:r>
      <w:proofErr w:type="spellStart"/>
      <w:proofErr w:type="gramStart"/>
      <w:r w:rsidRPr="00EA6E53">
        <w:t>DOI:https</w:t>
      </w:r>
      <w:proofErr w:type="spellEnd"/>
      <w:r w:rsidRPr="00EA6E53">
        <w:t>://doi.org/10.9781/ijimai.2017.445</w:t>
      </w:r>
      <w:proofErr w:type="gramEnd"/>
    </w:p>
    <w:p w14:paraId="029991FB" w14:textId="77777777" w:rsidR="000978B7" w:rsidRDefault="000978B7" w:rsidP="000978B7">
      <w:pPr>
        <w:pStyle w:val="Bibentry"/>
      </w:pPr>
      <w:r w:rsidRPr="00EA6E53">
        <w:t xml:space="preserve">Ayushi Srivastava, Shivani </w:t>
      </w:r>
      <w:proofErr w:type="spellStart"/>
      <w:r w:rsidRPr="00EA6E53">
        <w:t>Kapania</w:t>
      </w:r>
      <w:proofErr w:type="spellEnd"/>
      <w:r w:rsidRPr="00EA6E53">
        <w:t xml:space="preserve">, </w:t>
      </w:r>
      <w:proofErr w:type="spellStart"/>
      <w:r w:rsidRPr="00EA6E53">
        <w:t>Anupriya</w:t>
      </w:r>
      <w:proofErr w:type="spellEnd"/>
      <w:r w:rsidRPr="00EA6E53">
        <w:t xml:space="preserve"> Tuli, and </w:t>
      </w:r>
      <w:proofErr w:type="spellStart"/>
      <w:r w:rsidRPr="00EA6E53">
        <w:t>Pushpendra</w:t>
      </w:r>
      <w:proofErr w:type="spellEnd"/>
      <w:r w:rsidRPr="00EA6E53">
        <w:t xml:space="preserve"> Singh. 2021. Actionable UI Design Guidelines for Smartphone Applications Inclusive of Low-Literate Users. </w:t>
      </w:r>
      <w:r w:rsidRPr="00EA6E53">
        <w:rPr>
          <w:i/>
          <w:iCs/>
        </w:rPr>
        <w:t xml:space="preserve">Proc. ACM </w:t>
      </w:r>
      <w:proofErr w:type="gramStart"/>
      <w:r w:rsidRPr="00EA6E53">
        <w:rPr>
          <w:i/>
          <w:iCs/>
        </w:rPr>
        <w:t>Hum.-</w:t>
      </w:r>
      <w:proofErr w:type="spellStart"/>
      <w:proofErr w:type="gramEnd"/>
      <w:r w:rsidRPr="00EA6E53">
        <w:rPr>
          <w:i/>
          <w:iCs/>
        </w:rPr>
        <w:t>Comput</w:t>
      </w:r>
      <w:proofErr w:type="spellEnd"/>
      <w:r w:rsidRPr="00EA6E53">
        <w:rPr>
          <w:i/>
          <w:iCs/>
        </w:rPr>
        <w:t>. Interact.</w:t>
      </w:r>
      <w:r w:rsidRPr="00EA6E53">
        <w:t xml:space="preserve"> 5, CSCW1 (2021), Article 136. </w:t>
      </w:r>
      <w:proofErr w:type="spellStart"/>
      <w:proofErr w:type="gramStart"/>
      <w:r w:rsidRPr="00EA6E53">
        <w:t>DOI:https</w:t>
      </w:r>
      <w:proofErr w:type="spellEnd"/>
      <w:r w:rsidRPr="00EA6E53">
        <w:t>://doi.org/10.1145/3449210</w:t>
      </w:r>
      <w:proofErr w:type="gramEnd"/>
    </w:p>
    <w:p w14:paraId="01ED960D" w14:textId="77777777" w:rsidR="000978B7" w:rsidRDefault="000978B7" w:rsidP="000978B7">
      <w:pPr>
        <w:pStyle w:val="Bibentry"/>
      </w:pPr>
      <w:proofErr w:type="spellStart"/>
      <w:r w:rsidRPr="00EA6E53">
        <w:t>Indrani</w:t>
      </w:r>
      <w:proofErr w:type="spellEnd"/>
      <w:r w:rsidRPr="00EA6E53">
        <w:t xml:space="preserve"> </w:t>
      </w:r>
      <w:proofErr w:type="spellStart"/>
      <w:r w:rsidRPr="00EA6E53">
        <w:t>Medhi</w:t>
      </w:r>
      <w:proofErr w:type="spellEnd"/>
      <w:r w:rsidRPr="00EA6E53">
        <w:t xml:space="preserve">, S N </w:t>
      </w:r>
      <w:proofErr w:type="spellStart"/>
      <w:r w:rsidRPr="00EA6E53">
        <w:t>Nagasena</w:t>
      </w:r>
      <w:proofErr w:type="spellEnd"/>
      <w:r w:rsidRPr="00EA6E53">
        <w:t xml:space="preserve"> Gautama, and </w:t>
      </w:r>
      <w:proofErr w:type="spellStart"/>
      <w:r w:rsidRPr="00EA6E53">
        <w:t>Kentaro</w:t>
      </w:r>
      <w:proofErr w:type="spellEnd"/>
      <w:r w:rsidRPr="00EA6E53">
        <w:t xml:space="preserve"> Toyama. 2009. A Comparison of Mobile Money-Transfer UIs for Non-Literate and Semi-Literate Users. In </w:t>
      </w:r>
      <w:r w:rsidRPr="00EA6E53">
        <w:rPr>
          <w:i/>
          <w:iCs/>
        </w:rPr>
        <w:t>Proceedings of the SIGCHI Conference on Human Factors in Computing Systems</w:t>
      </w:r>
      <w:r w:rsidRPr="00EA6E53">
        <w:t xml:space="preserve"> (CHI ’09), Association for Computing Machinery, New York, NY, USA, 1741–1750. </w:t>
      </w:r>
      <w:proofErr w:type="spellStart"/>
      <w:proofErr w:type="gramStart"/>
      <w:r w:rsidRPr="00EA6E53">
        <w:t>DOI:https</w:t>
      </w:r>
      <w:proofErr w:type="spellEnd"/>
      <w:r w:rsidRPr="00EA6E53">
        <w:t>://doi.org/10.1145/1518701.1518970</w:t>
      </w:r>
      <w:proofErr w:type="gramEnd"/>
    </w:p>
    <w:p w14:paraId="4B2AD36E" w14:textId="52AEAD3C" w:rsidR="006B0B30" w:rsidRDefault="00FC4FAC" w:rsidP="006B0B30">
      <w:pPr>
        <w:pStyle w:val="Bibentry"/>
      </w:pPr>
      <w:proofErr w:type="spellStart"/>
      <w:r w:rsidRPr="00EA6E53">
        <w:t>Tapan</w:t>
      </w:r>
      <w:proofErr w:type="spellEnd"/>
      <w:r w:rsidRPr="00EA6E53">
        <w:t xml:space="preserve"> Parikh, Kaushik Ghosh, and Apala Chavan. 2002. Design Studies for a Financial Management System for Micro-Credit Groups in Rural India. </w:t>
      </w:r>
      <w:r w:rsidRPr="00EA6E53">
        <w:rPr>
          <w:i/>
          <w:iCs/>
        </w:rPr>
        <w:t xml:space="preserve">SIGCAPH </w:t>
      </w:r>
      <w:proofErr w:type="spellStart"/>
      <w:r w:rsidRPr="00EA6E53">
        <w:rPr>
          <w:i/>
          <w:iCs/>
        </w:rPr>
        <w:t>Comput</w:t>
      </w:r>
      <w:proofErr w:type="spellEnd"/>
      <w:r w:rsidRPr="00EA6E53">
        <w:rPr>
          <w:i/>
          <w:iCs/>
        </w:rPr>
        <w:t>. Phys. Handicap.</w:t>
      </w:r>
      <w:r w:rsidRPr="00EA6E53">
        <w:t xml:space="preserve"> 73–74 (June 2002), 15–22. </w:t>
      </w:r>
      <w:proofErr w:type="spellStart"/>
      <w:proofErr w:type="gramStart"/>
      <w:r w:rsidRPr="00EA6E53">
        <w:t>DOI:https</w:t>
      </w:r>
      <w:proofErr w:type="spellEnd"/>
      <w:r w:rsidRPr="00EA6E53">
        <w:t>://doi.org/10.1145/960201.957209</w:t>
      </w:r>
      <w:proofErr w:type="gramEnd"/>
    </w:p>
    <w:p w14:paraId="31830472" w14:textId="0A4E5971" w:rsidR="00021902" w:rsidRDefault="00021902" w:rsidP="006B0B30">
      <w:pPr>
        <w:pStyle w:val="Bibentry"/>
      </w:pPr>
      <w:proofErr w:type="spellStart"/>
      <w:r w:rsidRPr="00EA6E53">
        <w:t>Apurv</w:t>
      </w:r>
      <w:proofErr w:type="spellEnd"/>
      <w:r w:rsidRPr="00EA6E53">
        <w:t xml:space="preserve"> Mehra, Srihari </w:t>
      </w:r>
      <w:proofErr w:type="spellStart"/>
      <w:r w:rsidRPr="00EA6E53">
        <w:t>Muralidhar</w:t>
      </w:r>
      <w:proofErr w:type="spellEnd"/>
      <w:r w:rsidRPr="00EA6E53">
        <w:t xml:space="preserve">, </w:t>
      </w:r>
      <w:proofErr w:type="spellStart"/>
      <w:r w:rsidRPr="00EA6E53">
        <w:t>Sambhav</w:t>
      </w:r>
      <w:proofErr w:type="spellEnd"/>
      <w:r w:rsidRPr="00EA6E53">
        <w:t xml:space="preserve"> </w:t>
      </w:r>
      <w:proofErr w:type="spellStart"/>
      <w:r w:rsidRPr="00EA6E53">
        <w:t>Satija</w:t>
      </w:r>
      <w:proofErr w:type="spellEnd"/>
      <w:r w:rsidRPr="00EA6E53">
        <w:t xml:space="preserve">, Anupama </w:t>
      </w:r>
      <w:proofErr w:type="spellStart"/>
      <w:r w:rsidRPr="00EA6E53">
        <w:t>Dhareshwar</w:t>
      </w:r>
      <w:proofErr w:type="spellEnd"/>
      <w:r w:rsidRPr="00EA6E53">
        <w:t xml:space="preserve">, and Jacki O’Neill. 2018. </w:t>
      </w:r>
      <w:proofErr w:type="spellStart"/>
      <w:r w:rsidRPr="00EA6E53">
        <w:t>Prayana</w:t>
      </w:r>
      <w:proofErr w:type="spellEnd"/>
      <w:r w:rsidRPr="00EA6E53">
        <w:t xml:space="preserve">: Intermediated financial management in resource-constrained settings. In </w:t>
      </w:r>
      <w:r w:rsidRPr="00EA6E53">
        <w:rPr>
          <w:i/>
          <w:iCs/>
        </w:rPr>
        <w:t>Conference on Human Factors in Computing Systems - Proceedings</w:t>
      </w:r>
      <w:r w:rsidRPr="00EA6E53">
        <w:t xml:space="preserve">, Association for Computing Machinery. </w:t>
      </w:r>
      <w:proofErr w:type="spellStart"/>
      <w:proofErr w:type="gramStart"/>
      <w:r w:rsidRPr="00EA6E53">
        <w:t>DOI:https</w:t>
      </w:r>
      <w:proofErr w:type="spellEnd"/>
      <w:r w:rsidRPr="00EA6E53">
        <w:t>://doi.org/10.1145/3173574.3173963</w:t>
      </w:r>
      <w:proofErr w:type="gramEnd"/>
    </w:p>
    <w:p w14:paraId="2766A627" w14:textId="652D836F" w:rsidR="00FC4FAC" w:rsidRDefault="00FC4FAC" w:rsidP="006B0B30">
      <w:pPr>
        <w:pStyle w:val="Bibentry"/>
      </w:pPr>
      <w:proofErr w:type="spellStart"/>
      <w:r w:rsidRPr="00EA6E53">
        <w:t>Udayan</w:t>
      </w:r>
      <w:proofErr w:type="spellEnd"/>
      <w:r w:rsidRPr="00EA6E53">
        <w:t xml:space="preserve"> Tandon, Lavanya Siri, </w:t>
      </w:r>
      <w:proofErr w:type="spellStart"/>
      <w:r w:rsidRPr="00EA6E53">
        <w:t>Apurv</w:t>
      </w:r>
      <w:proofErr w:type="spellEnd"/>
      <w:r w:rsidRPr="00EA6E53">
        <w:t xml:space="preserve"> Mehra, and Jacki O’Neill. 2019. Designing a financial management smartphone app for users with mixed literacies. In </w:t>
      </w:r>
      <w:r w:rsidRPr="00EA6E53">
        <w:rPr>
          <w:i/>
          <w:iCs/>
        </w:rPr>
        <w:t>ACM International Conference Proceeding Series</w:t>
      </w:r>
      <w:r w:rsidRPr="00EA6E53">
        <w:t xml:space="preserve">, Association for Computing Machinery. </w:t>
      </w:r>
      <w:proofErr w:type="spellStart"/>
      <w:proofErr w:type="gramStart"/>
      <w:r w:rsidRPr="00EA6E53">
        <w:t>DOI:https</w:t>
      </w:r>
      <w:proofErr w:type="spellEnd"/>
      <w:r w:rsidRPr="00EA6E53">
        <w:t>://doi.org/10.1145/3287098.3287131</w:t>
      </w:r>
      <w:proofErr w:type="gramEnd"/>
    </w:p>
    <w:p w14:paraId="4784FBA0" w14:textId="77777777" w:rsidR="00FC4FAC" w:rsidRPr="00EA6E53" w:rsidRDefault="00FC4FAC" w:rsidP="00FC4FAC">
      <w:pPr>
        <w:pStyle w:val="Bibentry"/>
      </w:pPr>
      <w:proofErr w:type="spellStart"/>
      <w:r w:rsidRPr="00EA6E53">
        <w:t>Edim</w:t>
      </w:r>
      <w:proofErr w:type="spellEnd"/>
      <w:r w:rsidRPr="00EA6E53">
        <w:t xml:space="preserve"> A. Emmanuel and Hippolyte N. </w:t>
      </w:r>
      <w:proofErr w:type="spellStart"/>
      <w:r w:rsidRPr="00EA6E53">
        <w:t>Muyingi</w:t>
      </w:r>
      <w:proofErr w:type="spellEnd"/>
      <w:r w:rsidRPr="00EA6E53">
        <w:t xml:space="preserve">. 2013. A Mobile User Interface for Low-Literacy Users </w:t>
      </w:r>
      <w:proofErr w:type="gramStart"/>
      <w:r w:rsidRPr="00EA6E53">
        <w:t>In</w:t>
      </w:r>
      <w:proofErr w:type="gramEnd"/>
      <w:r w:rsidRPr="00EA6E53">
        <w:t xml:space="preserve"> Rural South Africa. </w:t>
      </w:r>
      <w:r w:rsidRPr="00EA6E53">
        <w:rPr>
          <w:i/>
          <w:iCs/>
        </w:rPr>
        <w:t>Global Journal of Mathematical Sciences</w:t>
      </w:r>
      <w:r w:rsidRPr="00EA6E53">
        <w:t xml:space="preserve"> 12, 1 (July 2013). </w:t>
      </w:r>
      <w:proofErr w:type="spellStart"/>
      <w:proofErr w:type="gramStart"/>
      <w:r w:rsidRPr="00EA6E53">
        <w:t>DOI:https</w:t>
      </w:r>
      <w:proofErr w:type="spellEnd"/>
      <w:r w:rsidRPr="00EA6E53">
        <w:t>://doi.org/10.4314/gjmas.v12i1.5</w:t>
      </w:r>
      <w:proofErr w:type="gramEnd"/>
    </w:p>
    <w:p w14:paraId="1FE2BE8F" w14:textId="048A4243" w:rsidR="00FC4FAC" w:rsidRDefault="00FC4FAC" w:rsidP="006B0B30">
      <w:pPr>
        <w:pStyle w:val="Bibentry"/>
      </w:pPr>
      <w:proofErr w:type="spellStart"/>
      <w:r w:rsidRPr="00EA6E53">
        <w:t>Shakibul</w:t>
      </w:r>
      <w:proofErr w:type="spellEnd"/>
      <w:r w:rsidRPr="00EA6E53">
        <w:t xml:space="preserve"> Islam, Walid Mohammad, and </w:t>
      </w:r>
      <w:proofErr w:type="spellStart"/>
      <w:r w:rsidRPr="00EA6E53">
        <w:t>Kazi</w:t>
      </w:r>
      <w:proofErr w:type="spellEnd"/>
      <w:r w:rsidRPr="00EA6E53">
        <w:t xml:space="preserve"> </w:t>
      </w:r>
      <w:proofErr w:type="spellStart"/>
      <w:r w:rsidRPr="00EA6E53">
        <w:t>Sinthia</w:t>
      </w:r>
      <w:proofErr w:type="spellEnd"/>
      <w:r w:rsidRPr="00EA6E53">
        <w:t xml:space="preserve"> Kabir. 2016. Poster: Smart adaptive user interface of mobile applications for semi-literate people. In </w:t>
      </w:r>
      <w:proofErr w:type="spellStart"/>
      <w:r w:rsidRPr="00EA6E53">
        <w:rPr>
          <w:i/>
          <w:iCs/>
        </w:rPr>
        <w:t>MobiSys</w:t>
      </w:r>
      <w:proofErr w:type="spellEnd"/>
      <w:r w:rsidRPr="00EA6E53">
        <w:rPr>
          <w:i/>
          <w:iCs/>
        </w:rPr>
        <w:t xml:space="preserve"> 2016 Companion - Companion Publication of the 14th Annual International Conference on Mobile Systems, Applications, and Services</w:t>
      </w:r>
      <w:r w:rsidRPr="00EA6E53">
        <w:t xml:space="preserve">, Association for Computing Machinery, Inc, 36. </w:t>
      </w:r>
      <w:proofErr w:type="spellStart"/>
      <w:proofErr w:type="gramStart"/>
      <w:r w:rsidRPr="00EA6E53">
        <w:t>DOI:https</w:t>
      </w:r>
      <w:proofErr w:type="spellEnd"/>
      <w:r w:rsidRPr="00EA6E53">
        <w:t>://doi.org/10.1145/2938559.2948814</w:t>
      </w:r>
      <w:proofErr w:type="gramEnd"/>
    </w:p>
    <w:p w14:paraId="713FDC0A" w14:textId="77777777" w:rsidR="00FC4FAC" w:rsidRDefault="00FC4FAC" w:rsidP="00FC4FAC">
      <w:pPr>
        <w:pStyle w:val="Bibentry"/>
      </w:pPr>
      <w:r w:rsidRPr="00EA6E53">
        <w:t xml:space="preserve">Asif Rahman. 2019. Online shopping application for illiterate and semi-literate users and its usability evaluation. (2019). Retrieved from </w:t>
      </w:r>
      <w:hyperlink r:id="rId19" w:history="1">
        <w:r w:rsidRPr="001679C4">
          <w:rPr>
            <w:rStyle w:val="Hyperlink"/>
          </w:rPr>
          <w:t>www.globalscientificjournal.com</w:t>
        </w:r>
      </w:hyperlink>
    </w:p>
    <w:p w14:paraId="79C0F81A" w14:textId="77777777" w:rsidR="00021588" w:rsidRDefault="00021588" w:rsidP="00021588">
      <w:pPr>
        <w:pStyle w:val="Bibentry"/>
      </w:pPr>
      <w:r w:rsidRPr="00EA6E53">
        <w:t xml:space="preserve">Daniel </w:t>
      </w:r>
      <w:proofErr w:type="spellStart"/>
      <w:r w:rsidRPr="00EA6E53">
        <w:t>Ninsiima</w:t>
      </w:r>
      <w:proofErr w:type="spellEnd"/>
      <w:r w:rsidRPr="00EA6E53">
        <w:t>. 2015. “</w:t>
      </w:r>
      <w:proofErr w:type="spellStart"/>
      <w:r w:rsidRPr="00EA6E53">
        <w:t>Buuza</w:t>
      </w:r>
      <w:proofErr w:type="spellEnd"/>
      <w:r w:rsidRPr="00EA6E53">
        <w:t xml:space="preserve"> </w:t>
      </w:r>
      <w:proofErr w:type="spellStart"/>
      <w:r w:rsidRPr="00EA6E53">
        <w:t>Omulimisa</w:t>
      </w:r>
      <w:proofErr w:type="spellEnd"/>
      <w:r w:rsidRPr="00EA6E53">
        <w:t xml:space="preserve">” (ask the extension officer): text messaging for low literate farming communities in rural Uganda. </w:t>
      </w:r>
      <w:r w:rsidRPr="00EA6E53">
        <w:rPr>
          <w:i/>
          <w:iCs/>
        </w:rPr>
        <w:t>Proceedings of the Seventh International Conference on Information and Communication Technologies and Development</w:t>
      </w:r>
      <w:r w:rsidRPr="00EA6E53">
        <w:t xml:space="preserve"> Article 54, (2015), 1–4. </w:t>
      </w:r>
      <w:proofErr w:type="spellStart"/>
      <w:proofErr w:type="gramStart"/>
      <w:r w:rsidRPr="00EA6E53">
        <w:t>DOI:https</w:t>
      </w:r>
      <w:proofErr w:type="spellEnd"/>
      <w:r w:rsidRPr="00EA6E53">
        <w:t>://doi.org/10.1145/2737856.2737908</w:t>
      </w:r>
      <w:proofErr w:type="gramEnd"/>
    </w:p>
    <w:p w14:paraId="173DB9AB" w14:textId="77777777" w:rsidR="00021588" w:rsidRDefault="00021588" w:rsidP="00021588">
      <w:pPr>
        <w:pStyle w:val="Bibentry"/>
      </w:pPr>
      <w:proofErr w:type="spellStart"/>
      <w:r w:rsidRPr="00EA6E53">
        <w:t>Tallal</w:t>
      </w:r>
      <w:proofErr w:type="spellEnd"/>
      <w:r w:rsidRPr="00EA6E53">
        <w:t xml:space="preserve"> Ahmad, </w:t>
      </w:r>
      <w:proofErr w:type="spellStart"/>
      <w:r w:rsidRPr="00EA6E53">
        <w:t>Samia</w:t>
      </w:r>
      <w:proofErr w:type="spellEnd"/>
      <w:r w:rsidRPr="00EA6E53">
        <w:t xml:space="preserve"> </w:t>
      </w:r>
      <w:proofErr w:type="spellStart"/>
      <w:r w:rsidRPr="00EA6E53">
        <w:t>Ibtasam</w:t>
      </w:r>
      <w:proofErr w:type="spellEnd"/>
      <w:r w:rsidRPr="00EA6E53">
        <w:t xml:space="preserve">, Amna Batool, and M. Salman Khalid. 2017. Scrolling, navigation, and selection: How new smartphone users discover it. In </w:t>
      </w:r>
      <w:r w:rsidRPr="00EA6E53">
        <w:rPr>
          <w:i/>
          <w:iCs/>
        </w:rPr>
        <w:t>ACM International Conference Proceeding Series</w:t>
      </w:r>
      <w:r w:rsidRPr="00EA6E53">
        <w:t xml:space="preserve">, Association for Computing Machinery. </w:t>
      </w:r>
      <w:proofErr w:type="spellStart"/>
      <w:proofErr w:type="gramStart"/>
      <w:r w:rsidRPr="00EA6E53">
        <w:t>DOI:https</w:t>
      </w:r>
      <w:proofErr w:type="spellEnd"/>
      <w:r w:rsidRPr="00EA6E53">
        <w:t>://doi.org/10.1145/3136560.3136606</w:t>
      </w:r>
      <w:proofErr w:type="gramEnd"/>
    </w:p>
    <w:p w14:paraId="21BB42CB" w14:textId="77777777" w:rsidR="00021588" w:rsidRDefault="00021588" w:rsidP="00021588">
      <w:pPr>
        <w:pStyle w:val="Bibentry"/>
      </w:pPr>
      <w:r w:rsidRPr="00EA6E53">
        <w:t xml:space="preserve">Zubair Nabi. 2013. </w:t>
      </w:r>
      <w:proofErr w:type="spellStart"/>
      <w:r w:rsidRPr="00EA6E53">
        <w:t>Raabta</w:t>
      </w:r>
      <w:proofErr w:type="spellEnd"/>
      <w:r w:rsidRPr="00EA6E53">
        <w:t xml:space="preserve">: low-cost video conferencing for the developing world. </w:t>
      </w:r>
      <w:r w:rsidRPr="00EA6E53">
        <w:rPr>
          <w:i/>
          <w:iCs/>
        </w:rPr>
        <w:t xml:space="preserve">Proceedings of the 2013 ACM </w:t>
      </w:r>
      <w:proofErr w:type="spellStart"/>
      <w:r w:rsidRPr="00EA6E53">
        <w:rPr>
          <w:i/>
          <w:iCs/>
        </w:rPr>
        <w:t>MobiCom</w:t>
      </w:r>
      <w:proofErr w:type="spellEnd"/>
      <w:r w:rsidRPr="00EA6E53">
        <w:rPr>
          <w:i/>
          <w:iCs/>
        </w:rPr>
        <w:t xml:space="preserve"> workshop on Lowest cost denominator networking for universal access</w:t>
      </w:r>
      <w:r w:rsidRPr="00EA6E53">
        <w:t xml:space="preserve"> (2013), 15–20. </w:t>
      </w:r>
      <w:proofErr w:type="spellStart"/>
      <w:proofErr w:type="gramStart"/>
      <w:r w:rsidRPr="00EA6E53">
        <w:t>DOI:https</w:t>
      </w:r>
      <w:proofErr w:type="spellEnd"/>
      <w:r w:rsidRPr="00EA6E53">
        <w:t>://doi.org/10.1145/2502880.2502886</w:t>
      </w:r>
      <w:proofErr w:type="gramEnd"/>
    </w:p>
    <w:p w14:paraId="713B4FBC" w14:textId="77777777" w:rsidR="00021588" w:rsidRDefault="00021588" w:rsidP="00021588">
      <w:pPr>
        <w:pStyle w:val="Bibentry"/>
      </w:pPr>
      <w:r w:rsidRPr="00EA6E53">
        <w:t xml:space="preserve">Nirav </w:t>
      </w:r>
      <w:proofErr w:type="spellStart"/>
      <w:r w:rsidRPr="00EA6E53">
        <w:t>Malsattar</w:t>
      </w:r>
      <w:proofErr w:type="spellEnd"/>
      <w:r w:rsidRPr="00EA6E53">
        <w:t xml:space="preserve">, Nagraj </w:t>
      </w:r>
      <w:proofErr w:type="spellStart"/>
      <w:r w:rsidRPr="00EA6E53">
        <w:t>Emmadi</w:t>
      </w:r>
      <w:proofErr w:type="spellEnd"/>
      <w:r w:rsidRPr="00EA6E53">
        <w:t xml:space="preserve">, and </w:t>
      </w:r>
      <w:proofErr w:type="spellStart"/>
      <w:r w:rsidRPr="00EA6E53">
        <w:t>Manjiri</w:t>
      </w:r>
      <w:proofErr w:type="spellEnd"/>
      <w:r w:rsidRPr="00EA6E53">
        <w:t xml:space="preserve"> Joshi. 2014. Testing the efficacy of an Indic script virtual keyboard: </w:t>
      </w:r>
      <w:proofErr w:type="spellStart"/>
      <w:r w:rsidRPr="00EA6E53">
        <w:t>Swarachakra</w:t>
      </w:r>
      <w:proofErr w:type="spellEnd"/>
      <w:r w:rsidRPr="00EA6E53">
        <w:t xml:space="preserve">. </w:t>
      </w:r>
      <w:r w:rsidRPr="00EA6E53">
        <w:rPr>
          <w:i/>
          <w:iCs/>
        </w:rPr>
        <w:t>Proceedings of the 6th Indian Conference on Human-Computer Interaction</w:t>
      </w:r>
      <w:r w:rsidRPr="00EA6E53">
        <w:t xml:space="preserve">, 160–165. </w:t>
      </w:r>
      <w:proofErr w:type="spellStart"/>
      <w:proofErr w:type="gramStart"/>
      <w:r w:rsidRPr="00EA6E53">
        <w:t>DOI:https</w:t>
      </w:r>
      <w:proofErr w:type="spellEnd"/>
      <w:r w:rsidRPr="00EA6E53">
        <w:t>://doi.org/10.1145/2676702.2677203</w:t>
      </w:r>
      <w:proofErr w:type="gramEnd"/>
    </w:p>
    <w:p w14:paraId="6E34243D" w14:textId="77777777" w:rsidR="00021588" w:rsidRDefault="00021588" w:rsidP="00021588">
      <w:pPr>
        <w:pStyle w:val="Bibentry"/>
      </w:pPr>
      <w:proofErr w:type="spellStart"/>
      <w:r w:rsidRPr="00EA6E53">
        <w:t>Beenish</w:t>
      </w:r>
      <w:proofErr w:type="spellEnd"/>
      <w:r w:rsidRPr="00EA6E53">
        <w:t xml:space="preserve"> M Chaudry, Kay H Connelly, Katie A </w:t>
      </w:r>
      <w:proofErr w:type="spellStart"/>
      <w:r w:rsidRPr="00EA6E53">
        <w:t>Siek</w:t>
      </w:r>
      <w:proofErr w:type="spellEnd"/>
      <w:r w:rsidRPr="00EA6E53">
        <w:t xml:space="preserve">, and Janet L Welch. 2012. Mobile Interface Design for Low-Literacy Populations. In </w:t>
      </w:r>
      <w:r w:rsidRPr="00EA6E53">
        <w:rPr>
          <w:i/>
          <w:iCs/>
        </w:rPr>
        <w:t>Proceedings of the 2nd ACM SIGHIT International Health Informatics Symposium</w:t>
      </w:r>
      <w:r w:rsidRPr="00EA6E53">
        <w:t xml:space="preserve"> (IHI ’12), Association for Computing Machinery, New York, NY, USA, 91–100. </w:t>
      </w:r>
      <w:proofErr w:type="spellStart"/>
      <w:proofErr w:type="gramStart"/>
      <w:r w:rsidRPr="00EA6E53">
        <w:t>DOI:https</w:t>
      </w:r>
      <w:proofErr w:type="spellEnd"/>
      <w:r w:rsidRPr="00EA6E53">
        <w:t>://doi.org/10.1145/2110363.2110377</w:t>
      </w:r>
      <w:proofErr w:type="gramEnd"/>
    </w:p>
    <w:p w14:paraId="7CBF3DF5" w14:textId="77777777" w:rsidR="00021588" w:rsidRDefault="00021588" w:rsidP="00021588">
      <w:pPr>
        <w:pStyle w:val="Bibentry"/>
      </w:pPr>
      <w:r w:rsidRPr="00EA6E53">
        <w:t xml:space="preserve">Jonathan Lazar, </w:t>
      </w:r>
      <w:proofErr w:type="spellStart"/>
      <w:r w:rsidRPr="00EA6E53">
        <w:t>Jinjuan</w:t>
      </w:r>
      <w:proofErr w:type="spellEnd"/>
      <w:r w:rsidRPr="00EA6E53">
        <w:t xml:space="preserve"> Heidi Feng, and Harry </w:t>
      </w:r>
      <w:proofErr w:type="spellStart"/>
      <w:r w:rsidRPr="00EA6E53">
        <w:t>Hochheiser</w:t>
      </w:r>
      <w:proofErr w:type="spellEnd"/>
      <w:r w:rsidRPr="00EA6E53">
        <w:t xml:space="preserve">. 2017. Chapter 1 - Introduction to HCI research. In </w:t>
      </w:r>
      <w:r w:rsidRPr="00EA6E53">
        <w:rPr>
          <w:i/>
          <w:iCs/>
        </w:rPr>
        <w:t>Research Methods in Human Computer Interaction (Second Edition)</w:t>
      </w:r>
      <w:r w:rsidRPr="00EA6E53">
        <w:t xml:space="preserve"> (Second Edition), Jonathan Lazar, </w:t>
      </w:r>
      <w:proofErr w:type="spellStart"/>
      <w:r w:rsidRPr="00EA6E53">
        <w:t>Jinjuan</w:t>
      </w:r>
      <w:proofErr w:type="spellEnd"/>
      <w:r w:rsidRPr="00EA6E53">
        <w:t xml:space="preserve"> Heidi </w:t>
      </w:r>
      <w:proofErr w:type="gramStart"/>
      <w:r w:rsidRPr="00EA6E53">
        <w:t>Feng</w:t>
      </w:r>
      <w:proofErr w:type="gramEnd"/>
      <w:r w:rsidRPr="00EA6E53">
        <w:t xml:space="preserve"> and Harry </w:t>
      </w:r>
      <w:proofErr w:type="spellStart"/>
      <w:r w:rsidRPr="00EA6E53">
        <w:t>Hochheiser</w:t>
      </w:r>
      <w:proofErr w:type="spellEnd"/>
      <w:r w:rsidRPr="00EA6E53">
        <w:t xml:space="preserve"> (eds.). Morgan Kaufmann, Boston, 1–24. </w:t>
      </w:r>
      <w:proofErr w:type="gramStart"/>
      <w:r w:rsidRPr="00EA6E53">
        <w:t>DOI:https://doi.org/https://doi.org/10.1016/B978-0-12-805390-4.00001-7</w:t>
      </w:r>
      <w:proofErr w:type="gramEnd"/>
    </w:p>
    <w:p w14:paraId="582A72E3" w14:textId="44755482" w:rsidR="00172816" w:rsidRDefault="00021588" w:rsidP="00021588">
      <w:pPr>
        <w:pStyle w:val="Bibentry"/>
      </w:pPr>
      <w:r w:rsidRPr="00EA6E53">
        <w:t xml:space="preserve">Central Intelligence Agency. 2023. The World Fact Book - Nigeria. Retrieved August 24, </w:t>
      </w:r>
      <w:proofErr w:type="gramStart"/>
      <w:r w:rsidRPr="00EA6E53">
        <w:t>2023</w:t>
      </w:r>
      <w:proofErr w:type="gramEnd"/>
      <w:r w:rsidRPr="00EA6E53">
        <w:t xml:space="preserve"> from </w:t>
      </w:r>
      <w:hyperlink r:id="rId20" w:history="1">
        <w:r w:rsidRPr="001679C4">
          <w:rPr>
            <w:rStyle w:val="Hyperlink"/>
          </w:rPr>
          <w:t>https://www.cia.gov/the-world-factbook/countries/nigeria/</w:t>
        </w:r>
      </w:hyperlink>
    </w:p>
    <w:p w14:paraId="11B68CE8" w14:textId="77777777" w:rsidR="00021588" w:rsidRDefault="00021588" w:rsidP="00021588">
      <w:pPr>
        <w:pStyle w:val="Bibentry"/>
      </w:pPr>
      <w:proofErr w:type="spellStart"/>
      <w:r w:rsidRPr="00EA6E53">
        <w:t>Shaibu</w:t>
      </w:r>
      <w:proofErr w:type="spellEnd"/>
      <w:r w:rsidRPr="00EA6E53">
        <w:t xml:space="preserve"> Sunday Danladi. 2013. Language Policy: Nigeria and the role of English language in the 21st century. </w:t>
      </w:r>
      <w:proofErr w:type="spellStart"/>
      <w:r w:rsidRPr="00EA6E53">
        <w:rPr>
          <w:i/>
          <w:iCs/>
        </w:rPr>
        <w:t>Eur</w:t>
      </w:r>
      <w:proofErr w:type="spellEnd"/>
      <w:r w:rsidRPr="00EA6E53">
        <w:rPr>
          <w:i/>
          <w:iCs/>
        </w:rPr>
        <w:t xml:space="preserve"> Sci J</w:t>
      </w:r>
      <w:r w:rsidRPr="00EA6E53">
        <w:t xml:space="preserve"> 9, 17 (2013).</w:t>
      </w:r>
    </w:p>
    <w:p w14:paraId="7027C2D4" w14:textId="77777777" w:rsidR="00021588" w:rsidRDefault="00021588" w:rsidP="00021588">
      <w:pPr>
        <w:pStyle w:val="Bibentry"/>
        <w:rPr>
          <w:rStyle w:val="Hyperlink"/>
        </w:rPr>
      </w:pPr>
      <w:r w:rsidRPr="00EA6E53">
        <w:lastRenderedPageBreak/>
        <w:t xml:space="preserve">University of Oregon. 2023. 8th Edition of Dynamic Indicators of Basic Early Literacy Skills (DIBELS®). </w:t>
      </w:r>
      <w:r w:rsidRPr="00EA6E53">
        <w:rPr>
          <w:i/>
          <w:iCs/>
        </w:rPr>
        <w:t>2018-2020</w:t>
      </w:r>
      <w:r w:rsidRPr="00EA6E53">
        <w:t xml:space="preserve">. Retrieved August 24, </w:t>
      </w:r>
      <w:proofErr w:type="gramStart"/>
      <w:r w:rsidRPr="00EA6E53">
        <w:t>2023</w:t>
      </w:r>
      <w:proofErr w:type="gramEnd"/>
      <w:r w:rsidRPr="00EA6E53">
        <w:t xml:space="preserve"> from </w:t>
      </w:r>
      <w:hyperlink r:id="rId21" w:history="1">
        <w:r w:rsidRPr="00B16127">
          <w:rPr>
            <w:rStyle w:val="Hyperlink"/>
          </w:rPr>
          <w:t>h</w:t>
        </w:r>
        <w:r w:rsidRPr="00B16127">
          <w:rPr>
            <w:rStyle w:val="Hyperlink"/>
          </w:rPr>
          <w:t>t</w:t>
        </w:r>
        <w:r w:rsidRPr="00B16127">
          <w:rPr>
            <w:rStyle w:val="Hyperlink"/>
          </w:rPr>
          <w:t>tps://dibels.uoregon.edu/dibels8</w:t>
        </w:r>
      </w:hyperlink>
    </w:p>
    <w:p w14:paraId="31BFA36C" w14:textId="77777777" w:rsidR="00021588" w:rsidRDefault="00021588" w:rsidP="00021588">
      <w:pPr>
        <w:pStyle w:val="Bibentry"/>
      </w:pPr>
      <w:r w:rsidRPr="00EA6E53">
        <w:t xml:space="preserve">Stacy-Ann A January and Scott P </w:t>
      </w:r>
      <w:proofErr w:type="spellStart"/>
      <w:r w:rsidRPr="00EA6E53">
        <w:t>Ardoin</w:t>
      </w:r>
      <w:proofErr w:type="spellEnd"/>
      <w:r w:rsidRPr="00EA6E53">
        <w:t xml:space="preserve">. 2012. The Impact of Context and Word Type on Students’ Maze Task Accuracy. </w:t>
      </w:r>
      <w:r w:rsidRPr="00EA6E53">
        <w:rPr>
          <w:i/>
          <w:iCs/>
        </w:rPr>
        <w:t>School Psych Rev</w:t>
      </w:r>
      <w:r w:rsidRPr="00EA6E53">
        <w:t xml:space="preserve"> 41, 3 (2012), 262–271. </w:t>
      </w:r>
      <w:proofErr w:type="spellStart"/>
      <w:proofErr w:type="gramStart"/>
      <w:r w:rsidRPr="00EA6E53">
        <w:t>DOI:https</w:t>
      </w:r>
      <w:proofErr w:type="spellEnd"/>
      <w:r w:rsidRPr="00EA6E53">
        <w:t>://doi.org/10.1080/02796015.2012.12087508</w:t>
      </w:r>
      <w:proofErr w:type="gramEnd"/>
    </w:p>
    <w:p w14:paraId="13564D3B" w14:textId="77777777" w:rsidR="00021588" w:rsidRDefault="00021588" w:rsidP="00021588">
      <w:pPr>
        <w:pStyle w:val="Bibentry"/>
      </w:pPr>
      <w:r w:rsidRPr="00EA6E53">
        <w:t xml:space="preserve">Katherine Binder, Cheryl Lee, and Mount College. 2012. Reader Profiles for Adults with Low Literacy Skills: A Quest to Find Resilient Readers. </w:t>
      </w:r>
      <w:r w:rsidRPr="00EA6E53">
        <w:rPr>
          <w:i/>
          <w:iCs/>
        </w:rPr>
        <w:t xml:space="preserve">J Res </w:t>
      </w:r>
      <w:proofErr w:type="spellStart"/>
      <w:r w:rsidRPr="00EA6E53">
        <w:rPr>
          <w:i/>
          <w:iCs/>
        </w:rPr>
        <w:t>Pract</w:t>
      </w:r>
      <w:proofErr w:type="spellEnd"/>
      <w:r w:rsidRPr="00EA6E53">
        <w:rPr>
          <w:i/>
          <w:iCs/>
        </w:rPr>
        <w:t xml:space="preserve"> Adult Lit Second Basic Educ</w:t>
      </w:r>
      <w:r w:rsidRPr="00EA6E53">
        <w:t xml:space="preserve"> 1, (August 2012), 78–90.</w:t>
      </w:r>
    </w:p>
    <w:p w14:paraId="43E13491" w14:textId="77777777" w:rsidR="00021588" w:rsidRDefault="00021588" w:rsidP="00021588">
      <w:pPr>
        <w:pStyle w:val="Bibentry"/>
      </w:pPr>
      <w:proofErr w:type="spellStart"/>
      <w:r w:rsidRPr="00EA6E53">
        <w:t>Indrani</w:t>
      </w:r>
      <w:proofErr w:type="spellEnd"/>
      <w:r w:rsidRPr="00EA6E53">
        <w:t xml:space="preserve"> </w:t>
      </w:r>
      <w:proofErr w:type="spellStart"/>
      <w:r w:rsidRPr="00EA6E53">
        <w:t>Medhi</w:t>
      </w:r>
      <w:proofErr w:type="spellEnd"/>
      <w:r w:rsidRPr="00EA6E53">
        <w:t xml:space="preserve">, S N </w:t>
      </w:r>
      <w:proofErr w:type="spellStart"/>
      <w:r w:rsidRPr="00EA6E53">
        <w:t>Nagasena</w:t>
      </w:r>
      <w:proofErr w:type="spellEnd"/>
      <w:r w:rsidRPr="00EA6E53">
        <w:t xml:space="preserve"> Gautama, and </w:t>
      </w:r>
      <w:proofErr w:type="spellStart"/>
      <w:r w:rsidRPr="00EA6E53">
        <w:t>Kentaro</w:t>
      </w:r>
      <w:proofErr w:type="spellEnd"/>
      <w:r w:rsidRPr="00EA6E53">
        <w:t xml:space="preserve"> Toyama. 2009. A Comparison of Mobile Money-Transfer UIs for Non-Literate and Semi-Literate Users. In </w:t>
      </w:r>
      <w:r w:rsidRPr="00EA6E53">
        <w:rPr>
          <w:i/>
          <w:iCs/>
        </w:rPr>
        <w:t>Proceedings of the SIGCHI Conference on Human Factors in Computing Systems</w:t>
      </w:r>
      <w:r w:rsidRPr="00EA6E53">
        <w:t xml:space="preserve"> (CHI ’09), Association for Computing Machinery, New York, NY, USA, 1741–1750. </w:t>
      </w:r>
      <w:proofErr w:type="spellStart"/>
      <w:proofErr w:type="gramStart"/>
      <w:r w:rsidRPr="00EA6E53">
        <w:t>DOI:https</w:t>
      </w:r>
      <w:proofErr w:type="spellEnd"/>
      <w:r w:rsidRPr="00EA6E53">
        <w:t>://doi.org/10.1145/1518701.1518970</w:t>
      </w:r>
      <w:proofErr w:type="gramEnd"/>
    </w:p>
    <w:p w14:paraId="25B8EE9D" w14:textId="77777777" w:rsidR="004F24E8" w:rsidRDefault="004F24E8" w:rsidP="004F24E8">
      <w:pPr>
        <w:pStyle w:val="Bibentry"/>
      </w:pPr>
      <w:proofErr w:type="spellStart"/>
      <w:r w:rsidRPr="00EA6E53">
        <w:t>Ika</w:t>
      </w:r>
      <w:proofErr w:type="spellEnd"/>
      <w:r w:rsidRPr="00EA6E53">
        <w:t xml:space="preserve"> Asti </w:t>
      </w:r>
      <w:proofErr w:type="spellStart"/>
      <w:r w:rsidRPr="00EA6E53">
        <w:t>Astuti</w:t>
      </w:r>
      <w:proofErr w:type="spellEnd"/>
      <w:r w:rsidRPr="00EA6E53">
        <w:t xml:space="preserve">, </w:t>
      </w:r>
      <w:proofErr w:type="spellStart"/>
      <w:r w:rsidRPr="00EA6E53">
        <w:t>Lilis</w:t>
      </w:r>
      <w:proofErr w:type="spellEnd"/>
      <w:r w:rsidRPr="00EA6E53">
        <w:t xml:space="preserve"> </w:t>
      </w:r>
      <w:proofErr w:type="spellStart"/>
      <w:r w:rsidRPr="00EA6E53">
        <w:t>Dwi</w:t>
      </w:r>
      <w:proofErr w:type="spellEnd"/>
      <w:r w:rsidRPr="00EA6E53">
        <w:t xml:space="preserve"> Farida, and </w:t>
      </w:r>
      <w:proofErr w:type="spellStart"/>
      <w:r w:rsidRPr="00EA6E53">
        <w:t>Tonny</w:t>
      </w:r>
      <w:proofErr w:type="spellEnd"/>
      <w:r w:rsidRPr="00EA6E53">
        <w:t xml:space="preserve"> </w:t>
      </w:r>
      <w:proofErr w:type="spellStart"/>
      <w:r w:rsidRPr="00EA6E53">
        <w:t>Hidayat</w:t>
      </w:r>
      <w:proofErr w:type="spellEnd"/>
      <w:r w:rsidRPr="00EA6E53">
        <w:t xml:space="preserve">. 2021. Measuring the UX of Mobile Application Attendance Lectures Feature Using Short-User Experience Questions (UEQ-S). In </w:t>
      </w:r>
      <w:r w:rsidRPr="00EA6E53">
        <w:rPr>
          <w:i/>
          <w:iCs/>
        </w:rPr>
        <w:t>2021 3rd East Indonesia Conference on Computer and Information Technology (</w:t>
      </w:r>
      <w:proofErr w:type="spellStart"/>
      <w:r w:rsidRPr="00EA6E53">
        <w:rPr>
          <w:i/>
          <w:iCs/>
        </w:rPr>
        <w:t>EIConCIT</w:t>
      </w:r>
      <w:proofErr w:type="spellEnd"/>
      <w:r w:rsidRPr="00EA6E53">
        <w:rPr>
          <w:i/>
          <w:iCs/>
        </w:rPr>
        <w:t>)</w:t>
      </w:r>
      <w:r w:rsidRPr="00EA6E53">
        <w:t xml:space="preserve">, 286–291. </w:t>
      </w:r>
      <w:proofErr w:type="spellStart"/>
      <w:proofErr w:type="gramStart"/>
      <w:r w:rsidRPr="00EA6E53">
        <w:t>DOI:https</w:t>
      </w:r>
      <w:proofErr w:type="spellEnd"/>
      <w:r w:rsidRPr="00EA6E53">
        <w:t>://doi.org/10.1109/EIConCIT50028.2021.9431891</w:t>
      </w:r>
      <w:proofErr w:type="gramEnd"/>
    </w:p>
    <w:p w14:paraId="281C25B2" w14:textId="77777777" w:rsidR="004F24E8" w:rsidRDefault="004F24E8" w:rsidP="004F24E8">
      <w:pPr>
        <w:pStyle w:val="Bibentry"/>
      </w:pPr>
      <w:r w:rsidRPr="00EA6E53">
        <w:t xml:space="preserve">Nic </w:t>
      </w:r>
      <w:proofErr w:type="spellStart"/>
      <w:r w:rsidRPr="00EA6E53">
        <w:t>Hollinworth</w:t>
      </w:r>
      <w:proofErr w:type="spellEnd"/>
      <w:r w:rsidRPr="00EA6E53">
        <w:t xml:space="preserve"> and Faustina Hwang. 2009. Learning How Older Adults Undertake Computer Tasks. In </w:t>
      </w:r>
      <w:r w:rsidRPr="00EA6E53">
        <w:rPr>
          <w:i/>
          <w:iCs/>
        </w:rPr>
        <w:t>Proceedings of the 11th International ACM SIGACCESS Conference on Computers and Accessibility</w:t>
      </w:r>
      <w:r w:rsidRPr="00EA6E53">
        <w:t xml:space="preserve"> (Assets ’09), Association for Computing Machinery, New York, NY, USA, 245–246. </w:t>
      </w:r>
      <w:proofErr w:type="spellStart"/>
      <w:proofErr w:type="gramStart"/>
      <w:r w:rsidRPr="00EA6E53">
        <w:t>DOI:https</w:t>
      </w:r>
      <w:proofErr w:type="spellEnd"/>
      <w:r w:rsidRPr="00EA6E53">
        <w:t>://doi.org/10.1145/1639642.1639697</w:t>
      </w:r>
      <w:proofErr w:type="gramEnd"/>
    </w:p>
    <w:p w14:paraId="28E2CB01" w14:textId="77777777" w:rsidR="004F24E8" w:rsidRDefault="004F24E8" w:rsidP="004F24E8">
      <w:pPr>
        <w:pStyle w:val="Bibentry"/>
      </w:pPr>
      <w:r w:rsidRPr="00EA6E53">
        <w:t xml:space="preserve">Helen Sharp, Jennifer </w:t>
      </w:r>
      <w:proofErr w:type="spellStart"/>
      <w:r w:rsidRPr="00EA6E53">
        <w:t>Preece</w:t>
      </w:r>
      <w:proofErr w:type="spellEnd"/>
      <w:r w:rsidRPr="00EA6E53">
        <w:t xml:space="preserve">, and Yvonne Rogers. 2019. </w:t>
      </w:r>
      <w:r w:rsidRPr="00EA6E53">
        <w:rPr>
          <w:i/>
          <w:iCs/>
        </w:rPr>
        <w:t>Interaction Design: Beyond Human-Computer Interaction</w:t>
      </w:r>
      <w:r w:rsidRPr="00EA6E53">
        <w:t xml:space="preserve"> (5th ed.). John Wiley &amp; Sons.</w:t>
      </w:r>
    </w:p>
    <w:p w14:paraId="2B935740" w14:textId="77777777" w:rsidR="00661EE0" w:rsidRDefault="00661EE0" w:rsidP="00661EE0">
      <w:pPr>
        <w:pStyle w:val="Bibentry"/>
      </w:pPr>
      <w:proofErr w:type="spellStart"/>
      <w:r w:rsidRPr="00EA6E53">
        <w:t>Laerd</w:t>
      </w:r>
      <w:proofErr w:type="spellEnd"/>
      <w:r w:rsidRPr="00EA6E53">
        <w:t xml:space="preserve"> Statistics. 2015. Independent t-test using SPSS Statistics. </w:t>
      </w:r>
      <w:proofErr w:type="spellStart"/>
      <w:r w:rsidRPr="00EA6E53">
        <w:rPr>
          <w:i/>
          <w:iCs/>
        </w:rPr>
        <w:t>Laerd</w:t>
      </w:r>
      <w:proofErr w:type="spellEnd"/>
      <w:r w:rsidRPr="00EA6E53">
        <w:rPr>
          <w:i/>
          <w:iCs/>
        </w:rPr>
        <w:t xml:space="preserve"> Statistics</w:t>
      </w:r>
      <w:r w:rsidRPr="00EA6E53">
        <w:t xml:space="preserve">. Retrieved August 24, </w:t>
      </w:r>
      <w:proofErr w:type="gramStart"/>
      <w:r w:rsidRPr="00EA6E53">
        <w:t>2023</w:t>
      </w:r>
      <w:proofErr w:type="gramEnd"/>
      <w:r w:rsidRPr="00EA6E53">
        <w:t xml:space="preserve"> from </w:t>
      </w:r>
      <w:hyperlink r:id="rId22" w:history="1">
        <w:r w:rsidRPr="001679C4">
          <w:rPr>
            <w:rStyle w:val="Hyperlink"/>
          </w:rPr>
          <w:t>https://statistics.laerd.com/spss-tutorials/independent-t-test-using-spss-statistics.php</w:t>
        </w:r>
      </w:hyperlink>
    </w:p>
    <w:p w14:paraId="056EE7BB" w14:textId="77777777" w:rsidR="00661EE0" w:rsidRDefault="00661EE0" w:rsidP="00661EE0">
      <w:pPr>
        <w:pStyle w:val="Bibentry"/>
      </w:pPr>
      <w:r w:rsidRPr="00EA6E53">
        <w:t xml:space="preserve">Angela Colter and Kathryn Summers. 2014. Low Literacy Users. In </w:t>
      </w:r>
      <w:r w:rsidRPr="00EA6E53">
        <w:rPr>
          <w:i/>
          <w:iCs/>
        </w:rPr>
        <w:t>Eye Tracking in User Experience Design</w:t>
      </w:r>
      <w:r w:rsidRPr="00EA6E53">
        <w:t xml:space="preserve">, Jennifer Romano </w:t>
      </w:r>
      <w:proofErr w:type="gramStart"/>
      <w:r w:rsidRPr="00EA6E53">
        <w:t>Bergstrom</w:t>
      </w:r>
      <w:proofErr w:type="gramEnd"/>
      <w:r w:rsidRPr="00EA6E53">
        <w:t xml:space="preserve"> and Andrew Jonathan </w:t>
      </w:r>
      <w:proofErr w:type="spellStart"/>
      <w:r w:rsidRPr="00EA6E53">
        <w:t>Schall</w:t>
      </w:r>
      <w:proofErr w:type="spellEnd"/>
      <w:r w:rsidRPr="00EA6E53">
        <w:t xml:space="preserve"> (eds.). Morgan Kaufmann, Boston, 331–348. </w:t>
      </w:r>
      <w:proofErr w:type="gramStart"/>
      <w:r w:rsidRPr="00EA6E53">
        <w:t>DOI:https://doi.org/https://doi.org/10.1016/B978-0-12-408138-3.00013-3</w:t>
      </w:r>
      <w:proofErr w:type="gramEnd"/>
    </w:p>
    <w:p w14:paraId="4C41C1D9" w14:textId="70B08050" w:rsidR="00021588" w:rsidRDefault="001B3B63" w:rsidP="00021588">
      <w:pPr>
        <w:pStyle w:val="Bibentry"/>
      </w:pPr>
      <w:proofErr w:type="spellStart"/>
      <w:r w:rsidRPr="00EA6E53">
        <w:t>Wonjin</w:t>
      </w:r>
      <w:proofErr w:type="spellEnd"/>
      <w:r w:rsidRPr="00EA6E53">
        <w:t xml:space="preserve"> Jung and Hyung </w:t>
      </w:r>
      <w:proofErr w:type="spellStart"/>
      <w:r w:rsidRPr="00EA6E53">
        <w:t>Rok</w:t>
      </w:r>
      <w:proofErr w:type="spellEnd"/>
      <w:r w:rsidRPr="00EA6E53">
        <w:t xml:space="preserve"> </w:t>
      </w:r>
      <w:proofErr w:type="spellStart"/>
      <w:r w:rsidRPr="00EA6E53">
        <w:t>Yim</w:t>
      </w:r>
      <w:proofErr w:type="spellEnd"/>
      <w:r w:rsidRPr="00EA6E53">
        <w:t xml:space="preserve">. 2018. An Exploratory Study of the Interface Design Factors Affecting the User Intention to Use Mobile Applications. </w:t>
      </w:r>
      <w:r w:rsidRPr="00EA6E53">
        <w:rPr>
          <w:i/>
          <w:iCs/>
        </w:rPr>
        <w:t>International Journal of Advanced Science and Technology</w:t>
      </w:r>
      <w:r w:rsidRPr="00EA6E53">
        <w:t xml:space="preserve"> 119, (October 2018), 103–110. </w:t>
      </w:r>
      <w:proofErr w:type="spellStart"/>
      <w:proofErr w:type="gramStart"/>
      <w:r w:rsidRPr="00EA6E53">
        <w:t>DOI:https</w:t>
      </w:r>
      <w:proofErr w:type="spellEnd"/>
      <w:r w:rsidRPr="00EA6E53">
        <w:t>://doi.org/10.14257/ijast.2018.119.09</w:t>
      </w:r>
      <w:proofErr w:type="gramEnd"/>
    </w:p>
    <w:p w14:paraId="0BE87047" w14:textId="6F27FA14" w:rsidR="001B3B63" w:rsidRDefault="001B3B63" w:rsidP="00021588">
      <w:pPr>
        <w:pStyle w:val="Bibentry"/>
      </w:pPr>
      <w:r w:rsidRPr="00EA6E53">
        <w:t xml:space="preserve">Priya </w:t>
      </w:r>
      <w:proofErr w:type="spellStart"/>
      <w:r w:rsidRPr="00EA6E53">
        <w:t>Guruprakash</w:t>
      </w:r>
      <w:proofErr w:type="spellEnd"/>
      <w:r w:rsidRPr="00EA6E53">
        <w:t xml:space="preserve"> Rao and Judith Ramey. 2011. Use of mobile phones by non-literate and semi-literate people: A systematic literature review. In </w:t>
      </w:r>
      <w:r w:rsidRPr="00EA6E53">
        <w:rPr>
          <w:i/>
          <w:iCs/>
        </w:rPr>
        <w:t>2011 IEEE International Professional Communication Conference</w:t>
      </w:r>
      <w:r w:rsidRPr="00EA6E53">
        <w:t xml:space="preserve">, 1–10. </w:t>
      </w:r>
      <w:proofErr w:type="spellStart"/>
      <w:proofErr w:type="gramStart"/>
      <w:r w:rsidRPr="00EA6E53">
        <w:t>DOI:https</w:t>
      </w:r>
      <w:proofErr w:type="spellEnd"/>
      <w:r w:rsidRPr="00EA6E53">
        <w:t>://doi.org/10.1109/IPCC.2011.6087228</w:t>
      </w:r>
      <w:proofErr w:type="gramEnd"/>
    </w:p>
    <w:p w14:paraId="4B12962A" w14:textId="5879E6D3" w:rsidR="001B3B63" w:rsidRDefault="001B3B63" w:rsidP="001B3B63">
      <w:pPr>
        <w:pStyle w:val="Bibentry"/>
      </w:pPr>
      <w:proofErr w:type="spellStart"/>
      <w:r w:rsidRPr="00EA6E53">
        <w:t>Neesha</w:t>
      </w:r>
      <w:proofErr w:type="spellEnd"/>
      <w:r w:rsidRPr="00EA6E53">
        <w:t xml:space="preserve"> </w:t>
      </w:r>
      <w:proofErr w:type="spellStart"/>
      <w:r w:rsidRPr="00EA6E53">
        <w:t>Kodagoda</w:t>
      </w:r>
      <w:proofErr w:type="spellEnd"/>
      <w:r w:rsidRPr="00EA6E53">
        <w:t xml:space="preserve"> and William Wong. 2008. Effects of Low &amp; High Literacy on User Performance in Information Search and Retrieval. In </w:t>
      </w:r>
      <w:r w:rsidRPr="00EA6E53">
        <w:rPr>
          <w:i/>
          <w:iCs/>
        </w:rPr>
        <w:t>People and Computers XXII Culture, Creativity, Interaction (HCI)</w:t>
      </w:r>
      <w:r w:rsidRPr="00EA6E53">
        <w:t xml:space="preserve">, 173–181. </w:t>
      </w:r>
      <w:proofErr w:type="spellStart"/>
      <w:proofErr w:type="gramStart"/>
      <w:r w:rsidRPr="00EA6E53">
        <w:t>DOI:https</w:t>
      </w:r>
      <w:proofErr w:type="spellEnd"/>
      <w:r w:rsidRPr="00EA6E53">
        <w:t>://doi.org/10.14236/</w:t>
      </w:r>
      <w:proofErr w:type="spellStart"/>
      <w:r w:rsidRPr="00EA6E53">
        <w:t>ewic</w:t>
      </w:r>
      <w:proofErr w:type="spellEnd"/>
      <w:r w:rsidRPr="00EA6E53">
        <w:t>/HCI2008.17</w:t>
      </w:r>
      <w:proofErr w:type="gramEnd"/>
    </w:p>
    <w:p w14:paraId="6283706B" w14:textId="77777777" w:rsidR="001B3B63" w:rsidRDefault="001B3B63" w:rsidP="001B3B63">
      <w:pPr>
        <w:pStyle w:val="Bibentry"/>
      </w:pPr>
      <w:r w:rsidRPr="00EA6E53">
        <w:t xml:space="preserve">Christian N L </w:t>
      </w:r>
      <w:proofErr w:type="spellStart"/>
      <w:r w:rsidRPr="00EA6E53">
        <w:t>Olivers</w:t>
      </w:r>
      <w:proofErr w:type="spellEnd"/>
      <w:r w:rsidRPr="00EA6E53">
        <w:t xml:space="preserve">, Falk </w:t>
      </w:r>
      <w:proofErr w:type="spellStart"/>
      <w:r w:rsidRPr="00EA6E53">
        <w:t>Huettig</w:t>
      </w:r>
      <w:proofErr w:type="spellEnd"/>
      <w:r w:rsidRPr="00EA6E53">
        <w:t xml:space="preserve">, Jay Prakash Singh, and Ramesh Mishra. 2014. The influence of literacy on visual search. </w:t>
      </w:r>
      <w:r w:rsidRPr="00EA6E53">
        <w:rPr>
          <w:i/>
          <w:iCs/>
        </w:rPr>
        <w:t xml:space="preserve">Vis </w:t>
      </w:r>
      <w:proofErr w:type="spellStart"/>
      <w:r w:rsidRPr="00EA6E53">
        <w:rPr>
          <w:i/>
          <w:iCs/>
        </w:rPr>
        <w:t>cogn</w:t>
      </w:r>
      <w:proofErr w:type="spellEnd"/>
      <w:r w:rsidRPr="00EA6E53">
        <w:t xml:space="preserve"> 22, 1 (2014), 74–101. </w:t>
      </w:r>
      <w:proofErr w:type="spellStart"/>
      <w:proofErr w:type="gramStart"/>
      <w:r w:rsidRPr="00EA6E53">
        <w:t>DOI:https</w:t>
      </w:r>
      <w:proofErr w:type="spellEnd"/>
      <w:r w:rsidRPr="00EA6E53">
        <w:t>://doi.org/10.1080/13506285.2013.875498</w:t>
      </w:r>
      <w:proofErr w:type="gramEnd"/>
    </w:p>
    <w:p w14:paraId="7B553BA0" w14:textId="492B5DAE" w:rsidR="00725663" w:rsidRDefault="001B3B63" w:rsidP="00725663">
      <w:pPr>
        <w:pStyle w:val="Bibentry"/>
        <w:rPr>
          <w:lang w:eastAsia="en-US"/>
        </w:rPr>
      </w:pPr>
      <w:proofErr w:type="spellStart"/>
      <w:r w:rsidRPr="00EA6E53">
        <w:t>Indrani</w:t>
      </w:r>
      <w:proofErr w:type="spellEnd"/>
      <w:r w:rsidRPr="00EA6E53">
        <w:t xml:space="preserve"> </w:t>
      </w:r>
      <w:proofErr w:type="spellStart"/>
      <w:r w:rsidRPr="00EA6E53">
        <w:t>Medhi</w:t>
      </w:r>
      <w:proofErr w:type="spellEnd"/>
      <w:r w:rsidRPr="00EA6E53">
        <w:t xml:space="preserve">, </w:t>
      </w:r>
      <w:proofErr w:type="spellStart"/>
      <w:r w:rsidRPr="00EA6E53">
        <w:t>Somani</w:t>
      </w:r>
      <w:proofErr w:type="spellEnd"/>
      <w:r w:rsidRPr="00EA6E53">
        <w:t xml:space="preserve"> Patnaik, Emma </w:t>
      </w:r>
      <w:proofErr w:type="spellStart"/>
      <w:r w:rsidRPr="00EA6E53">
        <w:t>Brunskill</w:t>
      </w:r>
      <w:proofErr w:type="spellEnd"/>
      <w:r w:rsidRPr="00EA6E53">
        <w:t xml:space="preserve">, S. </w:t>
      </w:r>
      <w:proofErr w:type="spellStart"/>
      <w:proofErr w:type="gramStart"/>
      <w:r w:rsidRPr="00EA6E53">
        <w:t>N.Nagasena</w:t>
      </w:r>
      <w:proofErr w:type="spellEnd"/>
      <w:proofErr w:type="gramEnd"/>
      <w:r w:rsidRPr="00EA6E53">
        <w:t xml:space="preserve"> Gautama, William </w:t>
      </w:r>
      <w:proofErr w:type="spellStart"/>
      <w:r w:rsidRPr="00EA6E53">
        <w:t>Thies</w:t>
      </w:r>
      <w:proofErr w:type="spellEnd"/>
      <w:r w:rsidRPr="00EA6E53">
        <w:t xml:space="preserve">, and </w:t>
      </w:r>
      <w:proofErr w:type="spellStart"/>
      <w:r w:rsidRPr="00EA6E53">
        <w:t>Kentaro</w:t>
      </w:r>
      <w:proofErr w:type="spellEnd"/>
      <w:r w:rsidRPr="00EA6E53">
        <w:t xml:space="preserve"> Toyama. 2011. Designing mobile interfaces for novice and low-literacy users. </w:t>
      </w:r>
      <w:r w:rsidRPr="00EA6E53">
        <w:rPr>
          <w:i/>
          <w:iCs/>
        </w:rPr>
        <w:t>ACM Transactions on Computer-Human Interaction</w:t>
      </w:r>
      <w:r w:rsidRPr="00EA6E53">
        <w:t xml:space="preserve"> 18, 1 (April 2011). </w:t>
      </w:r>
      <w:proofErr w:type="spellStart"/>
      <w:proofErr w:type="gramStart"/>
      <w:r w:rsidRPr="00EA6E53">
        <w:t>DOI:https</w:t>
      </w:r>
      <w:proofErr w:type="spellEnd"/>
      <w:r w:rsidRPr="00EA6E53">
        <w:t>://doi.org/10.1145/1959022.1959024</w:t>
      </w:r>
      <w:proofErr w:type="gramEnd"/>
    </w:p>
    <w:sectPr w:rsidR="00725663" w:rsidSect="000C6221">
      <w:footerReference w:type="default" r:id="rId23"/>
      <w:footerReference w:type="first" r:id="rId24"/>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D4E9" w14:textId="77777777" w:rsidR="00C177C5" w:rsidRDefault="00C177C5" w:rsidP="005B434B">
      <w:pPr>
        <w:spacing w:after="0" w:line="240" w:lineRule="auto"/>
      </w:pPr>
      <w:r>
        <w:separator/>
      </w:r>
    </w:p>
  </w:endnote>
  <w:endnote w:type="continuationSeparator" w:id="0">
    <w:p w14:paraId="5D90C62F" w14:textId="77777777" w:rsidR="00C177C5" w:rsidRDefault="00C177C5" w:rsidP="005B434B">
      <w:pPr>
        <w:spacing w:after="0" w:line="240" w:lineRule="auto"/>
      </w:pPr>
      <w:r>
        <w:continuationSeparator/>
      </w:r>
    </w:p>
  </w:endnote>
  <w:endnote w:type="continuationNotice" w:id="1">
    <w:p w14:paraId="7785B367" w14:textId="77777777" w:rsidR="00C177C5" w:rsidRDefault="00C17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nux Biolinum O">
    <w:altName w:val="Times New Roman"/>
    <w:panose1 w:val="020B0604020202020204"/>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20B0604020202020204"/>
    <w:charset w:val="00"/>
    <w:family w:val="auto"/>
    <w:notTrueType/>
    <w:pitch w:val="variable"/>
    <w:sig w:usb0="00000000"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20B0604020202020204"/>
    <w:charset w:val="00"/>
    <w:family w:val="auto"/>
    <w:notTrueType/>
    <w:pitch w:val="fixed"/>
    <w:sig w:usb0="8000002F" w:usb1="0000016B" w:usb2="00000000" w:usb3="00000000" w:csb0="00000013" w:csb1="00000000"/>
  </w:font>
  <w:font w:name="Linux Libertine">
    <w:altName w:val="Cambria"/>
    <w:panose1 w:val="020B0604020202020204"/>
    <w:charset w:val="00"/>
    <w:family w:val="auto"/>
    <w:pitch w:val="variable"/>
    <w:sig w:usb0="E0000AFF" w:usb1="5200E5FB" w:usb2="02000020" w:usb3="00000000" w:csb0="000001BF" w:csb1="00000000"/>
  </w:font>
  <w:font w:name="Linux Biolinum">
    <w:altName w:val="Times New Roman"/>
    <w:panose1 w:val="020B0604020202020204"/>
    <w:charset w:val="00"/>
    <w:family w:val="auto"/>
    <w:pitch w:val="variable"/>
    <w:sig w:usb0="E0000AFF" w:usb1="5000E5FB" w:usb2="00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C0D6" w14:textId="6BE09F5D" w:rsidR="00557B02" w:rsidRDefault="00737F1F" w:rsidP="00894B43">
    <w:pPr>
      <w:pStyle w:val="Footer"/>
      <w:jc w:val="center"/>
    </w:pPr>
    <w:r>
      <w:fldChar w:fldCharType="begin"/>
    </w:r>
    <w:r>
      <w:instrText xml:space="preserve"> PAGE   \* MERGEFORMAT </w:instrText>
    </w:r>
    <w:r>
      <w:fldChar w:fldCharType="separate"/>
    </w:r>
    <w:r w:rsidR="00854D22">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2E0A" w14:textId="77777777" w:rsidR="00557B02" w:rsidRDefault="00557B02">
    <w:pPr>
      <w:pStyle w:val="Footer"/>
    </w:pPr>
  </w:p>
  <w:p w14:paraId="3EC5129F" w14:textId="77777777" w:rsidR="00557B02" w:rsidRDefault="00557B02">
    <w:pPr>
      <w:pStyle w:val="Footer"/>
    </w:pPr>
  </w:p>
  <w:p w14:paraId="29682133" w14:textId="77777777" w:rsidR="00557B02" w:rsidRDefault="00557B02">
    <w:pPr>
      <w:pStyle w:val="Footer"/>
    </w:pPr>
  </w:p>
  <w:p w14:paraId="1ACE674A" w14:textId="77777777" w:rsidR="00557B02" w:rsidRDefault="00557B02">
    <w:pPr>
      <w:pStyle w:val="Footer"/>
    </w:pPr>
  </w:p>
  <w:p w14:paraId="7B5D397A" w14:textId="77777777" w:rsidR="00557B02" w:rsidRDefault="00557B02">
    <w:pPr>
      <w:pStyle w:val="Footer"/>
    </w:pPr>
  </w:p>
  <w:p w14:paraId="4272F4FB" w14:textId="77777777" w:rsidR="00557B02" w:rsidRDefault="00557B02">
    <w:pPr>
      <w:pStyle w:val="Footer"/>
    </w:pPr>
  </w:p>
  <w:p w14:paraId="4F2D1E2B" w14:textId="77777777" w:rsidR="00557B02" w:rsidRDefault="00557B02">
    <w:pPr>
      <w:pStyle w:val="Footer"/>
    </w:pPr>
  </w:p>
  <w:p w14:paraId="10EB416C" w14:textId="77777777" w:rsidR="00557B02" w:rsidRDefault="00557B02">
    <w:pPr>
      <w:pStyle w:val="Footer"/>
    </w:pPr>
  </w:p>
  <w:p w14:paraId="2C3991FF" w14:textId="77777777" w:rsidR="00557B02" w:rsidRDefault="00557B02">
    <w:pPr>
      <w:pStyle w:val="Footer"/>
    </w:pPr>
  </w:p>
  <w:p w14:paraId="37A29B3C" w14:textId="77777777" w:rsidR="00557B02" w:rsidRDefault="00557B02">
    <w:pPr>
      <w:pStyle w:val="Footer"/>
    </w:pPr>
  </w:p>
  <w:p w14:paraId="742A1E17" w14:textId="77777777" w:rsidR="00557B02" w:rsidRDefault="00557B02">
    <w:pPr>
      <w:pStyle w:val="Footer"/>
    </w:pPr>
  </w:p>
  <w:p w14:paraId="0ED15BA2" w14:textId="77777777" w:rsidR="00557B02" w:rsidRDefault="00557B02">
    <w:pPr>
      <w:pStyle w:val="Footer"/>
    </w:pPr>
  </w:p>
  <w:p w14:paraId="10B51252" w14:textId="77777777" w:rsidR="00557B02" w:rsidRDefault="00557B02">
    <w:pPr>
      <w:pStyle w:val="Footer"/>
    </w:pPr>
  </w:p>
  <w:p w14:paraId="0D8C9DAC" w14:textId="77777777" w:rsidR="00557B02" w:rsidRDefault="00557B02">
    <w:pPr>
      <w:pStyle w:val="Footer"/>
    </w:pPr>
  </w:p>
  <w:p w14:paraId="668986B4" w14:textId="77777777" w:rsidR="00557B02" w:rsidRDefault="00557B02">
    <w:pPr>
      <w:pStyle w:val="Footer"/>
    </w:pPr>
  </w:p>
  <w:p w14:paraId="4501A293" w14:textId="77777777" w:rsidR="00557B02" w:rsidRDefault="00557B02">
    <w:pPr>
      <w:pStyle w:val="Footer"/>
    </w:pPr>
  </w:p>
  <w:p w14:paraId="6AC6AC8E" w14:textId="77777777" w:rsidR="00557B02" w:rsidRDefault="00557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826BC" w14:textId="77777777" w:rsidR="00C177C5" w:rsidRDefault="00C177C5" w:rsidP="005B434B">
      <w:pPr>
        <w:spacing w:after="0" w:line="240" w:lineRule="auto"/>
      </w:pPr>
      <w:r>
        <w:separator/>
      </w:r>
    </w:p>
  </w:footnote>
  <w:footnote w:type="continuationSeparator" w:id="0">
    <w:p w14:paraId="51CCE6A3" w14:textId="77777777" w:rsidR="00C177C5" w:rsidRDefault="00C177C5" w:rsidP="005B434B">
      <w:pPr>
        <w:spacing w:after="0" w:line="240" w:lineRule="auto"/>
      </w:pPr>
      <w:r>
        <w:continuationSeparator/>
      </w:r>
    </w:p>
  </w:footnote>
  <w:footnote w:type="continuationNotice" w:id="1">
    <w:p w14:paraId="1B987754" w14:textId="77777777" w:rsidR="00C177C5" w:rsidRDefault="00C177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0D6C146F"/>
    <w:multiLevelType w:val="hybridMultilevel"/>
    <w:tmpl w:val="17DCAA50"/>
    <w:lvl w:ilvl="0" w:tplc="0809000F">
      <w:start w:val="1"/>
      <w:numFmt w:val="decimal"/>
      <w:lvlText w:val="%1."/>
      <w:lvlJc w:val="left"/>
      <w:pPr>
        <w:ind w:left="600" w:hanging="360"/>
      </w:pPr>
      <w:rPr>
        <w:rFonts w:hint="default"/>
      </w:rPr>
    </w:lvl>
    <w:lvl w:ilvl="1" w:tplc="FFFFFFFF" w:tentative="1">
      <w:start w:val="1"/>
      <w:numFmt w:val="bullet"/>
      <w:lvlText w:val="o"/>
      <w:lvlJc w:val="left"/>
      <w:pPr>
        <w:ind w:left="1320" w:hanging="360"/>
      </w:pPr>
      <w:rPr>
        <w:rFonts w:ascii="Courier New" w:hAnsi="Courier New" w:cs="Courier New" w:hint="default"/>
      </w:rPr>
    </w:lvl>
    <w:lvl w:ilvl="2" w:tplc="FFFFFFFF" w:tentative="1">
      <w:start w:val="1"/>
      <w:numFmt w:val="bullet"/>
      <w:lvlText w:val=""/>
      <w:lvlJc w:val="left"/>
      <w:pPr>
        <w:ind w:left="2040" w:hanging="360"/>
      </w:pPr>
      <w:rPr>
        <w:rFonts w:ascii="Wingdings" w:hAnsi="Wingdings" w:hint="default"/>
      </w:rPr>
    </w:lvl>
    <w:lvl w:ilvl="3" w:tplc="FFFFFFFF" w:tentative="1">
      <w:start w:val="1"/>
      <w:numFmt w:val="bullet"/>
      <w:lvlText w:val=""/>
      <w:lvlJc w:val="left"/>
      <w:pPr>
        <w:ind w:left="2760" w:hanging="360"/>
      </w:pPr>
      <w:rPr>
        <w:rFonts w:ascii="Symbol" w:hAnsi="Symbol" w:hint="default"/>
      </w:rPr>
    </w:lvl>
    <w:lvl w:ilvl="4" w:tplc="FFFFFFFF" w:tentative="1">
      <w:start w:val="1"/>
      <w:numFmt w:val="bullet"/>
      <w:lvlText w:val="o"/>
      <w:lvlJc w:val="left"/>
      <w:pPr>
        <w:ind w:left="3480" w:hanging="360"/>
      </w:pPr>
      <w:rPr>
        <w:rFonts w:ascii="Courier New" w:hAnsi="Courier New" w:cs="Courier New" w:hint="default"/>
      </w:rPr>
    </w:lvl>
    <w:lvl w:ilvl="5" w:tplc="FFFFFFFF" w:tentative="1">
      <w:start w:val="1"/>
      <w:numFmt w:val="bullet"/>
      <w:lvlText w:val=""/>
      <w:lvlJc w:val="left"/>
      <w:pPr>
        <w:ind w:left="4200" w:hanging="360"/>
      </w:pPr>
      <w:rPr>
        <w:rFonts w:ascii="Wingdings" w:hAnsi="Wingdings" w:hint="default"/>
      </w:rPr>
    </w:lvl>
    <w:lvl w:ilvl="6" w:tplc="FFFFFFFF" w:tentative="1">
      <w:start w:val="1"/>
      <w:numFmt w:val="bullet"/>
      <w:lvlText w:val=""/>
      <w:lvlJc w:val="left"/>
      <w:pPr>
        <w:ind w:left="4920" w:hanging="360"/>
      </w:pPr>
      <w:rPr>
        <w:rFonts w:ascii="Symbol" w:hAnsi="Symbol" w:hint="default"/>
      </w:rPr>
    </w:lvl>
    <w:lvl w:ilvl="7" w:tplc="FFFFFFFF" w:tentative="1">
      <w:start w:val="1"/>
      <w:numFmt w:val="bullet"/>
      <w:lvlText w:val="o"/>
      <w:lvlJc w:val="left"/>
      <w:pPr>
        <w:ind w:left="5640" w:hanging="360"/>
      </w:pPr>
      <w:rPr>
        <w:rFonts w:ascii="Courier New" w:hAnsi="Courier New" w:cs="Courier New" w:hint="default"/>
      </w:rPr>
    </w:lvl>
    <w:lvl w:ilvl="8" w:tplc="FFFFFFFF" w:tentative="1">
      <w:start w:val="1"/>
      <w:numFmt w:val="bullet"/>
      <w:lvlText w:val=""/>
      <w:lvlJc w:val="left"/>
      <w:pPr>
        <w:ind w:left="6360" w:hanging="360"/>
      </w:pPr>
      <w:rPr>
        <w:rFonts w:ascii="Wingdings" w:hAnsi="Wingdings" w:hint="default"/>
      </w:rPr>
    </w:lvl>
  </w:abstractNum>
  <w:abstractNum w:abstractNumId="3" w15:restartNumberingAfterBreak="0">
    <w:nsid w:val="221D6F5D"/>
    <w:multiLevelType w:val="hybridMultilevel"/>
    <w:tmpl w:val="311A384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81B5D77"/>
    <w:multiLevelType w:val="hybridMultilevel"/>
    <w:tmpl w:val="F3BE7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D27F1"/>
    <w:multiLevelType w:val="hybridMultilevel"/>
    <w:tmpl w:val="230C0B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8"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11"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4A584ED2"/>
    <w:multiLevelType w:val="hybridMultilevel"/>
    <w:tmpl w:val="0D1A221E"/>
    <w:lvl w:ilvl="0" w:tplc="08090001">
      <w:start w:val="1"/>
      <w:numFmt w:val="bullet"/>
      <w:lvlText w:val=""/>
      <w:lvlJc w:val="left"/>
      <w:pPr>
        <w:ind w:left="80" w:hanging="360"/>
      </w:pPr>
      <w:rPr>
        <w:rFonts w:ascii="Symbol" w:hAnsi="Symbol" w:hint="default"/>
      </w:rPr>
    </w:lvl>
    <w:lvl w:ilvl="1" w:tplc="08090003" w:tentative="1">
      <w:start w:val="1"/>
      <w:numFmt w:val="bullet"/>
      <w:lvlText w:val="o"/>
      <w:lvlJc w:val="left"/>
      <w:pPr>
        <w:ind w:left="800" w:hanging="360"/>
      </w:pPr>
      <w:rPr>
        <w:rFonts w:ascii="Courier New" w:hAnsi="Courier New" w:cs="Courier New" w:hint="default"/>
      </w:rPr>
    </w:lvl>
    <w:lvl w:ilvl="2" w:tplc="08090005" w:tentative="1">
      <w:start w:val="1"/>
      <w:numFmt w:val="bullet"/>
      <w:lvlText w:val=""/>
      <w:lvlJc w:val="left"/>
      <w:pPr>
        <w:ind w:left="1520" w:hanging="360"/>
      </w:pPr>
      <w:rPr>
        <w:rFonts w:ascii="Wingdings" w:hAnsi="Wingdings" w:hint="default"/>
      </w:rPr>
    </w:lvl>
    <w:lvl w:ilvl="3" w:tplc="08090001" w:tentative="1">
      <w:start w:val="1"/>
      <w:numFmt w:val="bullet"/>
      <w:lvlText w:val=""/>
      <w:lvlJc w:val="left"/>
      <w:pPr>
        <w:ind w:left="2240" w:hanging="360"/>
      </w:pPr>
      <w:rPr>
        <w:rFonts w:ascii="Symbol" w:hAnsi="Symbol" w:hint="default"/>
      </w:rPr>
    </w:lvl>
    <w:lvl w:ilvl="4" w:tplc="08090003" w:tentative="1">
      <w:start w:val="1"/>
      <w:numFmt w:val="bullet"/>
      <w:lvlText w:val="o"/>
      <w:lvlJc w:val="left"/>
      <w:pPr>
        <w:ind w:left="2960" w:hanging="360"/>
      </w:pPr>
      <w:rPr>
        <w:rFonts w:ascii="Courier New" w:hAnsi="Courier New" w:cs="Courier New" w:hint="default"/>
      </w:rPr>
    </w:lvl>
    <w:lvl w:ilvl="5" w:tplc="08090005" w:tentative="1">
      <w:start w:val="1"/>
      <w:numFmt w:val="bullet"/>
      <w:lvlText w:val=""/>
      <w:lvlJc w:val="left"/>
      <w:pPr>
        <w:ind w:left="3680" w:hanging="360"/>
      </w:pPr>
      <w:rPr>
        <w:rFonts w:ascii="Wingdings" w:hAnsi="Wingdings" w:hint="default"/>
      </w:rPr>
    </w:lvl>
    <w:lvl w:ilvl="6" w:tplc="08090001" w:tentative="1">
      <w:start w:val="1"/>
      <w:numFmt w:val="bullet"/>
      <w:lvlText w:val=""/>
      <w:lvlJc w:val="left"/>
      <w:pPr>
        <w:ind w:left="4400" w:hanging="360"/>
      </w:pPr>
      <w:rPr>
        <w:rFonts w:ascii="Symbol" w:hAnsi="Symbol" w:hint="default"/>
      </w:rPr>
    </w:lvl>
    <w:lvl w:ilvl="7" w:tplc="08090003" w:tentative="1">
      <w:start w:val="1"/>
      <w:numFmt w:val="bullet"/>
      <w:lvlText w:val="o"/>
      <w:lvlJc w:val="left"/>
      <w:pPr>
        <w:ind w:left="5120" w:hanging="360"/>
      </w:pPr>
      <w:rPr>
        <w:rFonts w:ascii="Courier New" w:hAnsi="Courier New" w:cs="Courier New" w:hint="default"/>
      </w:rPr>
    </w:lvl>
    <w:lvl w:ilvl="8" w:tplc="08090005" w:tentative="1">
      <w:start w:val="1"/>
      <w:numFmt w:val="bullet"/>
      <w:lvlText w:val=""/>
      <w:lvlJc w:val="left"/>
      <w:pPr>
        <w:ind w:left="5840" w:hanging="360"/>
      </w:pPr>
      <w:rPr>
        <w:rFonts w:ascii="Wingdings" w:hAnsi="Wingdings" w:hint="default"/>
      </w:rPr>
    </w:lvl>
  </w:abstractNum>
  <w:abstractNum w:abstractNumId="13"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7"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8"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339DC"/>
    <w:multiLevelType w:val="hybridMultilevel"/>
    <w:tmpl w:val="DAB05568"/>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16cid:durableId="468743846">
    <w:abstractNumId w:val="0"/>
  </w:num>
  <w:num w:numId="2" w16cid:durableId="1627814934">
    <w:abstractNumId w:val="18"/>
  </w:num>
  <w:num w:numId="3" w16cid:durableId="1403599797">
    <w:abstractNumId w:val="14"/>
  </w:num>
  <w:num w:numId="4" w16cid:durableId="17777611">
    <w:abstractNumId w:val="1"/>
  </w:num>
  <w:num w:numId="5" w16cid:durableId="1646929373">
    <w:abstractNumId w:val="7"/>
  </w:num>
  <w:num w:numId="6" w16cid:durableId="906115915">
    <w:abstractNumId w:val="10"/>
  </w:num>
  <w:num w:numId="7" w16cid:durableId="692848613">
    <w:abstractNumId w:val="16"/>
  </w:num>
  <w:num w:numId="8" w16cid:durableId="44454338">
    <w:abstractNumId w:val="6"/>
  </w:num>
  <w:num w:numId="9" w16cid:durableId="409354946">
    <w:abstractNumId w:val="11"/>
  </w:num>
  <w:num w:numId="10" w16cid:durableId="131021334">
    <w:abstractNumId w:val="19"/>
  </w:num>
  <w:num w:numId="11" w16cid:durableId="235022272">
    <w:abstractNumId w:val="9"/>
  </w:num>
  <w:num w:numId="12" w16cid:durableId="1417944407">
    <w:abstractNumId w:val="17"/>
  </w:num>
  <w:num w:numId="13" w16cid:durableId="693194962">
    <w:abstractNumId w:val="13"/>
  </w:num>
  <w:num w:numId="14" w16cid:durableId="1150556751">
    <w:abstractNumId w:val="8"/>
  </w:num>
  <w:num w:numId="15" w16cid:durableId="350109684">
    <w:abstractNumId w:val="15"/>
  </w:num>
  <w:num w:numId="16" w16cid:durableId="349533697">
    <w:abstractNumId w:val="3"/>
  </w:num>
  <w:num w:numId="17" w16cid:durableId="1433354218">
    <w:abstractNumId w:val="4"/>
  </w:num>
  <w:num w:numId="18" w16cid:durableId="201789444">
    <w:abstractNumId w:val="5"/>
  </w:num>
  <w:num w:numId="19" w16cid:durableId="1117875662">
    <w:abstractNumId w:val="12"/>
  </w:num>
  <w:num w:numId="20" w16cid:durableId="1522670499">
    <w:abstractNumId w:val="20"/>
  </w:num>
  <w:num w:numId="21" w16cid:durableId="14078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6"/>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04225"/>
    <w:rsid w:val="000064DF"/>
    <w:rsid w:val="00006B66"/>
    <w:rsid w:val="0001629A"/>
    <w:rsid w:val="00021588"/>
    <w:rsid w:val="00021902"/>
    <w:rsid w:val="000226AA"/>
    <w:rsid w:val="00024106"/>
    <w:rsid w:val="0002551F"/>
    <w:rsid w:val="00037C5A"/>
    <w:rsid w:val="00046501"/>
    <w:rsid w:val="00047332"/>
    <w:rsid w:val="00054E0A"/>
    <w:rsid w:val="00074121"/>
    <w:rsid w:val="00080C59"/>
    <w:rsid w:val="00082AA7"/>
    <w:rsid w:val="00083062"/>
    <w:rsid w:val="0008391F"/>
    <w:rsid w:val="00084789"/>
    <w:rsid w:val="0008639B"/>
    <w:rsid w:val="00090A33"/>
    <w:rsid w:val="0009314B"/>
    <w:rsid w:val="00095A09"/>
    <w:rsid w:val="000978B7"/>
    <w:rsid w:val="000A3148"/>
    <w:rsid w:val="000B0FA8"/>
    <w:rsid w:val="000B550B"/>
    <w:rsid w:val="000C3D99"/>
    <w:rsid w:val="000C7E5D"/>
    <w:rsid w:val="000D17DA"/>
    <w:rsid w:val="000D2902"/>
    <w:rsid w:val="000D6541"/>
    <w:rsid w:val="000D6D64"/>
    <w:rsid w:val="000F3D93"/>
    <w:rsid w:val="000F4E3C"/>
    <w:rsid w:val="00100E5C"/>
    <w:rsid w:val="00101750"/>
    <w:rsid w:val="00104922"/>
    <w:rsid w:val="00107A0C"/>
    <w:rsid w:val="00107C66"/>
    <w:rsid w:val="001142BA"/>
    <w:rsid w:val="00115761"/>
    <w:rsid w:val="00123541"/>
    <w:rsid w:val="00124FE4"/>
    <w:rsid w:val="0012779A"/>
    <w:rsid w:val="00155E24"/>
    <w:rsid w:val="00161774"/>
    <w:rsid w:val="00161D8C"/>
    <w:rsid w:val="00172816"/>
    <w:rsid w:val="001754DD"/>
    <w:rsid w:val="001818EC"/>
    <w:rsid w:val="00187D21"/>
    <w:rsid w:val="0019758C"/>
    <w:rsid w:val="001A0595"/>
    <w:rsid w:val="001A19EA"/>
    <w:rsid w:val="001A241C"/>
    <w:rsid w:val="001A6AF4"/>
    <w:rsid w:val="001B3B63"/>
    <w:rsid w:val="001B633D"/>
    <w:rsid w:val="001B6EB1"/>
    <w:rsid w:val="001B7318"/>
    <w:rsid w:val="001C0DA6"/>
    <w:rsid w:val="001C6769"/>
    <w:rsid w:val="001C6FC6"/>
    <w:rsid w:val="001D2B13"/>
    <w:rsid w:val="001D3CDD"/>
    <w:rsid w:val="001D42C4"/>
    <w:rsid w:val="001D64D2"/>
    <w:rsid w:val="001E048D"/>
    <w:rsid w:val="001E0ED9"/>
    <w:rsid w:val="001E1893"/>
    <w:rsid w:val="001E680F"/>
    <w:rsid w:val="001E74A0"/>
    <w:rsid w:val="001F0029"/>
    <w:rsid w:val="001F27F7"/>
    <w:rsid w:val="00203BD2"/>
    <w:rsid w:val="00207780"/>
    <w:rsid w:val="00210D80"/>
    <w:rsid w:val="002131E6"/>
    <w:rsid w:val="0022111E"/>
    <w:rsid w:val="0023048B"/>
    <w:rsid w:val="00231DBC"/>
    <w:rsid w:val="00241362"/>
    <w:rsid w:val="00241EAE"/>
    <w:rsid w:val="00246921"/>
    <w:rsid w:val="00250682"/>
    <w:rsid w:val="002518D2"/>
    <w:rsid w:val="0025192A"/>
    <w:rsid w:val="002565B7"/>
    <w:rsid w:val="002568EA"/>
    <w:rsid w:val="00256CE9"/>
    <w:rsid w:val="00257BD6"/>
    <w:rsid w:val="002601C2"/>
    <w:rsid w:val="00277C30"/>
    <w:rsid w:val="0029158F"/>
    <w:rsid w:val="00292C1F"/>
    <w:rsid w:val="00296257"/>
    <w:rsid w:val="00296962"/>
    <w:rsid w:val="002A1771"/>
    <w:rsid w:val="002A49D1"/>
    <w:rsid w:val="002A59BF"/>
    <w:rsid w:val="002B7B3A"/>
    <w:rsid w:val="002C37CC"/>
    <w:rsid w:val="002C6187"/>
    <w:rsid w:val="002C68AE"/>
    <w:rsid w:val="002D77F3"/>
    <w:rsid w:val="002E1F71"/>
    <w:rsid w:val="002E204E"/>
    <w:rsid w:val="002E7CB8"/>
    <w:rsid w:val="002F2EFC"/>
    <w:rsid w:val="002F58C9"/>
    <w:rsid w:val="002F5B40"/>
    <w:rsid w:val="002F6945"/>
    <w:rsid w:val="002F7B82"/>
    <w:rsid w:val="0030248E"/>
    <w:rsid w:val="003063C9"/>
    <w:rsid w:val="003124B9"/>
    <w:rsid w:val="0032257D"/>
    <w:rsid w:val="00332C57"/>
    <w:rsid w:val="00335BF0"/>
    <w:rsid w:val="00337103"/>
    <w:rsid w:val="00340671"/>
    <w:rsid w:val="00342AE0"/>
    <w:rsid w:val="003626BB"/>
    <w:rsid w:val="003723BD"/>
    <w:rsid w:val="0037276A"/>
    <w:rsid w:val="003756D0"/>
    <w:rsid w:val="003863E0"/>
    <w:rsid w:val="003934BF"/>
    <w:rsid w:val="003A083B"/>
    <w:rsid w:val="003A19ED"/>
    <w:rsid w:val="003A253B"/>
    <w:rsid w:val="003A522C"/>
    <w:rsid w:val="003B40F8"/>
    <w:rsid w:val="003B6532"/>
    <w:rsid w:val="003C085C"/>
    <w:rsid w:val="003C1C8D"/>
    <w:rsid w:val="003D68B8"/>
    <w:rsid w:val="003E7341"/>
    <w:rsid w:val="003F4859"/>
    <w:rsid w:val="003F571E"/>
    <w:rsid w:val="003F7E13"/>
    <w:rsid w:val="00401398"/>
    <w:rsid w:val="00406CEF"/>
    <w:rsid w:val="0040780D"/>
    <w:rsid w:val="0041162A"/>
    <w:rsid w:val="0041721E"/>
    <w:rsid w:val="00422CB9"/>
    <w:rsid w:val="00423F12"/>
    <w:rsid w:val="00424B40"/>
    <w:rsid w:val="00434764"/>
    <w:rsid w:val="00436CEE"/>
    <w:rsid w:val="0044248D"/>
    <w:rsid w:val="00444A82"/>
    <w:rsid w:val="004452BC"/>
    <w:rsid w:val="00446CDD"/>
    <w:rsid w:val="00457C1D"/>
    <w:rsid w:val="00457DF9"/>
    <w:rsid w:val="00470B01"/>
    <w:rsid w:val="004727E8"/>
    <w:rsid w:val="004822A6"/>
    <w:rsid w:val="00492388"/>
    <w:rsid w:val="004923DD"/>
    <w:rsid w:val="004A0E8A"/>
    <w:rsid w:val="004B5F88"/>
    <w:rsid w:val="004C2EA6"/>
    <w:rsid w:val="004C6DF4"/>
    <w:rsid w:val="004C7F53"/>
    <w:rsid w:val="004D0BF6"/>
    <w:rsid w:val="004E1C8E"/>
    <w:rsid w:val="004E2EB2"/>
    <w:rsid w:val="004E5647"/>
    <w:rsid w:val="004F24E8"/>
    <w:rsid w:val="00521962"/>
    <w:rsid w:val="00525AC9"/>
    <w:rsid w:val="005263D1"/>
    <w:rsid w:val="0052789F"/>
    <w:rsid w:val="00536D0F"/>
    <w:rsid w:val="00540F12"/>
    <w:rsid w:val="00541B6E"/>
    <w:rsid w:val="00545BA3"/>
    <w:rsid w:val="00547F6A"/>
    <w:rsid w:val="00552241"/>
    <w:rsid w:val="00553163"/>
    <w:rsid w:val="00556386"/>
    <w:rsid w:val="00557B02"/>
    <w:rsid w:val="005750AC"/>
    <w:rsid w:val="00582368"/>
    <w:rsid w:val="00590E37"/>
    <w:rsid w:val="00596509"/>
    <w:rsid w:val="005A0406"/>
    <w:rsid w:val="005B434B"/>
    <w:rsid w:val="005B4D9F"/>
    <w:rsid w:val="005B51B1"/>
    <w:rsid w:val="005B6687"/>
    <w:rsid w:val="005B73F4"/>
    <w:rsid w:val="005C1D66"/>
    <w:rsid w:val="005C3138"/>
    <w:rsid w:val="005C3913"/>
    <w:rsid w:val="005C4FC0"/>
    <w:rsid w:val="005F679C"/>
    <w:rsid w:val="00614749"/>
    <w:rsid w:val="0062196F"/>
    <w:rsid w:val="006273B1"/>
    <w:rsid w:val="00637E84"/>
    <w:rsid w:val="00643E4A"/>
    <w:rsid w:val="00646D3F"/>
    <w:rsid w:val="00661EE0"/>
    <w:rsid w:val="00665444"/>
    <w:rsid w:val="00676C95"/>
    <w:rsid w:val="00684C91"/>
    <w:rsid w:val="00686EAD"/>
    <w:rsid w:val="00690AFA"/>
    <w:rsid w:val="00693CFB"/>
    <w:rsid w:val="006B0623"/>
    <w:rsid w:val="006B0B30"/>
    <w:rsid w:val="006B4792"/>
    <w:rsid w:val="006B5BE4"/>
    <w:rsid w:val="006B5C30"/>
    <w:rsid w:val="006B67B8"/>
    <w:rsid w:val="006C1690"/>
    <w:rsid w:val="006C348E"/>
    <w:rsid w:val="006C7928"/>
    <w:rsid w:val="006E3FD8"/>
    <w:rsid w:val="006E46BC"/>
    <w:rsid w:val="006E6B25"/>
    <w:rsid w:val="006E6C18"/>
    <w:rsid w:val="006E7ABC"/>
    <w:rsid w:val="006F0F2F"/>
    <w:rsid w:val="006F5B20"/>
    <w:rsid w:val="006F7559"/>
    <w:rsid w:val="006F76AA"/>
    <w:rsid w:val="006F7DE0"/>
    <w:rsid w:val="007012C3"/>
    <w:rsid w:val="00702E32"/>
    <w:rsid w:val="007050BE"/>
    <w:rsid w:val="00707497"/>
    <w:rsid w:val="00707A39"/>
    <w:rsid w:val="007108E3"/>
    <w:rsid w:val="0071293F"/>
    <w:rsid w:val="0071399E"/>
    <w:rsid w:val="00720938"/>
    <w:rsid w:val="00720AFD"/>
    <w:rsid w:val="00720F9D"/>
    <w:rsid w:val="0072414D"/>
    <w:rsid w:val="00725663"/>
    <w:rsid w:val="00730B65"/>
    <w:rsid w:val="00731C84"/>
    <w:rsid w:val="0073329F"/>
    <w:rsid w:val="0073567F"/>
    <w:rsid w:val="00737967"/>
    <w:rsid w:val="00737F1F"/>
    <w:rsid w:val="00741781"/>
    <w:rsid w:val="00742D8F"/>
    <w:rsid w:val="00746647"/>
    <w:rsid w:val="00747EC6"/>
    <w:rsid w:val="007546B5"/>
    <w:rsid w:val="00756AAD"/>
    <w:rsid w:val="00761362"/>
    <w:rsid w:val="00763599"/>
    <w:rsid w:val="00764037"/>
    <w:rsid w:val="00766562"/>
    <w:rsid w:val="0077583E"/>
    <w:rsid w:val="00785DD1"/>
    <w:rsid w:val="00791B6D"/>
    <w:rsid w:val="00795F1F"/>
    <w:rsid w:val="00796BF7"/>
    <w:rsid w:val="00797F89"/>
    <w:rsid w:val="007A0497"/>
    <w:rsid w:val="007A1D39"/>
    <w:rsid w:val="007A2789"/>
    <w:rsid w:val="007A2D82"/>
    <w:rsid w:val="007B1BE9"/>
    <w:rsid w:val="007B36F5"/>
    <w:rsid w:val="007C1156"/>
    <w:rsid w:val="007D4775"/>
    <w:rsid w:val="007D5B6A"/>
    <w:rsid w:val="007E0666"/>
    <w:rsid w:val="007E20EF"/>
    <w:rsid w:val="007E5603"/>
    <w:rsid w:val="007F1304"/>
    <w:rsid w:val="00804F2F"/>
    <w:rsid w:val="00806611"/>
    <w:rsid w:val="00812684"/>
    <w:rsid w:val="00812E9F"/>
    <w:rsid w:val="0081437E"/>
    <w:rsid w:val="00816E10"/>
    <w:rsid w:val="00817427"/>
    <w:rsid w:val="008175D4"/>
    <w:rsid w:val="0081797F"/>
    <w:rsid w:val="00837D80"/>
    <w:rsid w:val="00840BC6"/>
    <w:rsid w:val="0084419A"/>
    <w:rsid w:val="008455DF"/>
    <w:rsid w:val="008533AC"/>
    <w:rsid w:val="00854D22"/>
    <w:rsid w:val="0086364C"/>
    <w:rsid w:val="00865C6E"/>
    <w:rsid w:val="00877EEA"/>
    <w:rsid w:val="00882E3E"/>
    <w:rsid w:val="00884E06"/>
    <w:rsid w:val="008858FB"/>
    <w:rsid w:val="0089658A"/>
    <w:rsid w:val="008A119A"/>
    <w:rsid w:val="008A359B"/>
    <w:rsid w:val="008A3866"/>
    <w:rsid w:val="008A7F31"/>
    <w:rsid w:val="008B07A1"/>
    <w:rsid w:val="008B5605"/>
    <w:rsid w:val="008C1AC9"/>
    <w:rsid w:val="008D14C0"/>
    <w:rsid w:val="008D36EF"/>
    <w:rsid w:val="008E3D41"/>
    <w:rsid w:val="008E593E"/>
    <w:rsid w:val="008E66C7"/>
    <w:rsid w:val="008F1FC9"/>
    <w:rsid w:val="008F2490"/>
    <w:rsid w:val="008F320E"/>
    <w:rsid w:val="00905356"/>
    <w:rsid w:val="00907B1D"/>
    <w:rsid w:val="00911DFA"/>
    <w:rsid w:val="009121FC"/>
    <w:rsid w:val="00916C67"/>
    <w:rsid w:val="00920182"/>
    <w:rsid w:val="00920E4E"/>
    <w:rsid w:val="0092192E"/>
    <w:rsid w:val="009252C7"/>
    <w:rsid w:val="009256B3"/>
    <w:rsid w:val="0092681C"/>
    <w:rsid w:val="00926F05"/>
    <w:rsid w:val="00930B1B"/>
    <w:rsid w:val="00934E16"/>
    <w:rsid w:val="00941696"/>
    <w:rsid w:val="00945DD1"/>
    <w:rsid w:val="00953BC4"/>
    <w:rsid w:val="009607C4"/>
    <w:rsid w:val="00963690"/>
    <w:rsid w:val="009641B8"/>
    <w:rsid w:val="009719A8"/>
    <w:rsid w:val="009728EF"/>
    <w:rsid w:val="009809BC"/>
    <w:rsid w:val="00981E0E"/>
    <w:rsid w:val="00997D1C"/>
    <w:rsid w:val="009A3073"/>
    <w:rsid w:val="009B0D35"/>
    <w:rsid w:val="009B76D7"/>
    <w:rsid w:val="009D06EC"/>
    <w:rsid w:val="009D3A10"/>
    <w:rsid w:val="009D4BC4"/>
    <w:rsid w:val="009E1F17"/>
    <w:rsid w:val="009F2B56"/>
    <w:rsid w:val="009F684F"/>
    <w:rsid w:val="00A00CC3"/>
    <w:rsid w:val="00A02F22"/>
    <w:rsid w:val="00A06BD0"/>
    <w:rsid w:val="00A07EDE"/>
    <w:rsid w:val="00A12C4D"/>
    <w:rsid w:val="00A27A9F"/>
    <w:rsid w:val="00A352F3"/>
    <w:rsid w:val="00A3538D"/>
    <w:rsid w:val="00A3685D"/>
    <w:rsid w:val="00A518D0"/>
    <w:rsid w:val="00A55042"/>
    <w:rsid w:val="00A55475"/>
    <w:rsid w:val="00A6011A"/>
    <w:rsid w:val="00A67194"/>
    <w:rsid w:val="00A71023"/>
    <w:rsid w:val="00A731CE"/>
    <w:rsid w:val="00A832D6"/>
    <w:rsid w:val="00A83D87"/>
    <w:rsid w:val="00A91378"/>
    <w:rsid w:val="00A94D1E"/>
    <w:rsid w:val="00A951DF"/>
    <w:rsid w:val="00A95E0D"/>
    <w:rsid w:val="00AA6C4E"/>
    <w:rsid w:val="00AA75AE"/>
    <w:rsid w:val="00AB30EA"/>
    <w:rsid w:val="00AD2BFB"/>
    <w:rsid w:val="00AD6C5E"/>
    <w:rsid w:val="00AE654E"/>
    <w:rsid w:val="00AE720A"/>
    <w:rsid w:val="00AF24FB"/>
    <w:rsid w:val="00AF5390"/>
    <w:rsid w:val="00AF6139"/>
    <w:rsid w:val="00B03AAD"/>
    <w:rsid w:val="00B14AFF"/>
    <w:rsid w:val="00B22C32"/>
    <w:rsid w:val="00B230D7"/>
    <w:rsid w:val="00B25BDB"/>
    <w:rsid w:val="00B305F4"/>
    <w:rsid w:val="00B30801"/>
    <w:rsid w:val="00B40EB1"/>
    <w:rsid w:val="00B45D60"/>
    <w:rsid w:val="00B46FA3"/>
    <w:rsid w:val="00B5759F"/>
    <w:rsid w:val="00B64890"/>
    <w:rsid w:val="00B64FB7"/>
    <w:rsid w:val="00B657BD"/>
    <w:rsid w:val="00B66DDA"/>
    <w:rsid w:val="00B74344"/>
    <w:rsid w:val="00B753F0"/>
    <w:rsid w:val="00B85BD9"/>
    <w:rsid w:val="00B873F1"/>
    <w:rsid w:val="00B90FB7"/>
    <w:rsid w:val="00BA3B69"/>
    <w:rsid w:val="00BA4E8C"/>
    <w:rsid w:val="00BA640B"/>
    <w:rsid w:val="00BA720B"/>
    <w:rsid w:val="00BB7859"/>
    <w:rsid w:val="00BC2C7F"/>
    <w:rsid w:val="00BC6E53"/>
    <w:rsid w:val="00BD04E6"/>
    <w:rsid w:val="00BD0A4F"/>
    <w:rsid w:val="00BD0C1F"/>
    <w:rsid w:val="00BD37A9"/>
    <w:rsid w:val="00BE06B4"/>
    <w:rsid w:val="00BE64BD"/>
    <w:rsid w:val="00BE6A37"/>
    <w:rsid w:val="00BF1B78"/>
    <w:rsid w:val="00BF213B"/>
    <w:rsid w:val="00BF410F"/>
    <w:rsid w:val="00BF753D"/>
    <w:rsid w:val="00C027FB"/>
    <w:rsid w:val="00C04F41"/>
    <w:rsid w:val="00C07B4D"/>
    <w:rsid w:val="00C11110"/>
    <w:rsid w:val="00C177C5"/>
    <w:rsid w:val="00C26453"/>
    <w:rsid w:val="00C31541"/>
    <w:rsid w:val="00C36B25"/>
    <w:rsid w:val="00C36BA1"/>
    <w:rsid w:val="00C379F1"/>
    <w:rsid w:val="00C43831"/>
    <w:rsid w:val="00C46C3B"/>
    <w:rsid w:val="00C510E8"/>
    <w:rsid w:val="00C56BF0"/>
    <w:rsid w:val="00C624E0"/>
    <w:rsid w:val="00C659F4"/>
    <w:rsid w:val="00C73BCA"/>
    <w:rsid w:val="00C74926"/>
    <w:rsid w:val="00C94385"/>
    <w:rsid w:val="00C96429"/>
    <w:rsid w:val="00CB7A65"/>
    <w:rsid w:val="00CD1732"/>
    <w:rsid w:val="00CD4FDE"/>
    <w:rsid w:val="00CE3B88"/>
    <w:rsid w:val="00CF0ADA"/>
    <w:rsid w:val="00CF1F32"/>
    <w:rsid w:val="00CF675A"/>
    <w:rsid w:val="00CF7702"/>
    <w:rsid w:val="00D01181"/>
    <w:rsid w:val="00D0191B"/>
    <w:rsid w:val="00D07298"/>
    <w:rsid w:val="00D11469"/>
    <w:rsid w:val="00D17039"/>
    <w:rsid w:val="00D236AE"/>
    <w:rsid w:val="00D2515C"/>
    <w:rsid w:val="00D251BD"/>
    <w:rsid w:val="00D30DCD"/>
    <w:rsid w:val="00D33FD7"/>
    <w:rsid w:val="00D46BD7"/>
    <w:rsid w:val="00D504AD"/>
    <w:rsid w:val="00D55407"/>
    <w:rsid w:val="00D56ED9"/>
    <w:rsid w:val="00D5723A"/>
    <w:rsid w:val="00D63080"/>
    <w:rsid w:val="00D6500A"/>
    <w:rsid w:val="00D67779"/>
    <w:rsid w:val="00D7254E"/>
    <w:rsid w:val="00D72679"/>
    <w:rsid w:val="00D76FCD"/>
    <w:rsid w:val="00D86DE8"/>
    <w:rsid w:val="00D97E2D"/>
    <w:rsid w:val="00DA1CE2"/>
    <w:rsid w:val="00DB3A8C"/>
    <w:rsid w:val="00DC68E4"/>
    <w:rsid w:val="00DD0B6A"/>
    <w:rsid w:val="00DF1DF0"/>
    <w:rsid w:val="00E037CD"/>
    <w:rsid w:val="00E05EC5"/>
    <w:rsid w:val="00E158B3"/>
    <w:rsid w:val="00E15EAE"/>
    <w:rsid w:val="00E270BE"/>
    <w:rsid w:val="00E319D4"/>
    <w:rsid w:val="00E437CC"/>
    <w:rsid w:val="00E43C26"/>
    <w:rsid w:val="00E5175C"/>
    <w:rsid w:val="00E5299F"/>
    <w:rsid w:val="00E55E8D"/>
    <w:rsid w:val="00E66CE7"/>
    <w:rsid w:val="00E76155"/>
    <w:rsid w:val="00E80D69"/>
    <w:rsid w:val="00E8234D"/>
    <w:rsid w:val="00E83A01"/>
    <w:rsid w:val="00E92194"/>
    <w:rsid w:val="00E92C9C"/>
    <w:rsid w:val="00E96864"/>
    <w:rsid w:val="00E9770E"/>
    <w:rsid w:val="00EA653F"/>
    <w:rsid w:val="00EA6E53"/>
    <w:rsid w:val="00EB189D"/>
    <w:rsid w:val="00EB218D"/>
    <w:rsid w:val="00EB728C"/>
    <w:rsid w:val="00EC641E"/>
    <w:rsid w:val="00ED0BF3"/>
    <w:rsid w:val="00ED7398"/>
    <w:rsid w:val="00EE3AB9"/>
    <w:rsid w:val="00EE59B4"/>
    <w:rsid w:val="00EE63F4"/>
    <w:rsid w:val="00EE798F"/>
    <w:rsid w:val="00EF5BB9"/>
    <w:rsid w:val="00EF6157"/>
    <w:rsid w:val="00F03617"/>
    <w:rsid w:val="00F0551F"/>
    <w:rsid w:val="00F07897"/>
    <w:rsid w:val="00F10E49"/>
    <w:rsid w:val="00F258FB"/>
    <w:rsid w:val="00F30492"/>
    <w:rsid w:val="00F32A45"/>
    <w:rsid w:val="00F407EF"/>
    <w:rsid w:val="00F46728"/>
    <w:rsid w:val="00F514F5"/>
    <w:rsid w:val="00F570F1"/>
    <w:rsid w:val="00F613A7"/>
    <w:rsid w:val="00F615D5"/>
    <w:rsid w:val="00F6354E"/>
    <w:rsid w:val="00F64E08"/>
    <w:rsid w:val="00F70DEB"/>
    <w:rsid w:val="00F71638"/>
    <w:rsid w:val="00F71754"/>
    <w:rsid w:val="00F837D5"/>
    <w:rsid w:val="00F838AA"/>
    <w:rsid w:val="00F86F45"/>
    <w:rsid w:val="00F8734E"/>
    <w:rsid w:val="00F91855"/>
    <w:rsid w:val="00FA28F4"/>
    <w:rsid w:val="00FB460B"/>
    <w:rsid w:val="00FB6722"/>
    <w:rsid w:val="00FB7804"/>
    <w:rsid w:val="00FC308E"/>
    <w:rsid w:val="00FC3CDD"/>
    <w:rsid w:val="00FC42FB"/>
    <w:rsid w:val="00FC4FAC"/>
    <w:rsid w:val="00FD21F1"/>
    <w:rsid w:val="00FD5204"/>
    <w:rsid w:val="00FE374A"/>
    <w:rsid w:val="00FE489C"/>
    <w:rsid w:val="00FE4FB3"/>
    <w:rsid w:val="00FE6112"/>
    <w:rsid w:val="00FE756E"/>
    <w:rsid w:val="00FF2526"/>
    <w:rsid w:val="00FF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41C5"/>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3F"/>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A951DF"/>
    <w:rPr>
      <w:rFonts w:ascii="Linux Biolinum O" w:eastAsia="Cambria" w:hAnsi="Linux Biolinum O" w:cs="Linux Biolinum O"/>
      <w:sz w:val="16"/>
      <w:szCs w:val="24"/>
      <w:lang w:val="en-GB" w:eastAsia="ja-JP"/>
    </w:rPr>
  </w:style>
  <w:style w:type="paragraph" w:customStyle="1" w:styleId="TableCaption">
    <w:name w:val="TableCaption"/>
    <w:link w:val="TableCaptionChar"/>
    <w:autoRedefine/>
    <w:rsid w:val="00A951DF"/>
    <w:pPr>
      <w:keepNext/>
      <w:spacing w:before="180" w:after="120" w:line="200" w:lineRule="atLeast"/>
      <w:jc w:val="center"/>
    </w:pPr>
    <w:rPr>
      <w:rFonts w:ascii="Linux Biolinum O" w:eastAsia="Cambria" w:hAnsi="Linux Biolinum O" w:cs="Linux Biolinum O"/>
      <w:sz w:val="16"/>
      <w:szCs w:val="24"/>
      <w:lang w:val="en-GB"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 w:type="character" w:styleId="CommentReference">
    <w:name w:val="annotation reference"/>
    <w:basedOn w:val="DefaultParagraphFont"/>
    <w:uiPriority w:val="99"/>
    <w:semiHidden/>
    <w:unhideWhenUsed/>
    <w:rsid w:val="0092681C"/>
    <w:rPr>
      <w:sz w:val="16"/>
      <w:szCs w:val="16"/>
    </w:rPr>
  </w:style>
  <w:style w:type="paragraph" w:styleId="CommentText">
    <w:name w:val="annotation text"/>
    <w:basedOn w:val="Normal"/>
    <w:link w:val="CommentTextChar"/>
    <w:uiPriority w:val="99"/>
    <w:semiHidden/>
    <w:unhideWhenUsed/>
    <w:rsid w:val="0092681C"/>
    <w:pPr>
      <w:spacing w:line="240" w:lineRule="auto"/>
    </w:pPr>
    <w:rPr>
      <w:sz w:val="20"/>
      <w:szCs w:val="20"/>
    </w:rPr>
  </w:style>
  <w:style w:type="character" w:customStyle="1" w:styleId="CommentTextChar">
    <w:name w:val="Comment Text Char"/>
    <w:basedOn w:val="DefaultParagraphFont"/>
    <w:link w:val="CommentText"/>
    <w:uiPriority w:val="99"/>
    <w:semiHidden/>
    <w:rsid w:val="0092681C"/>
    <w:rPr>
      <w:sz w:val="20"/>
      <w:szCs w:val="20"/>
    </w:rPr>
  </w:style>
  <w:style w:type="paragraph" w:styleId="Caption">
    <w:name w:val="caption"/>
    <w:basedOn w:val="Normal"/>
    <w:next w:val="Normal"/>
    <w:uiPriority w:val="35"/>
    <w:unhideWhenUsed/>
    <w:qFormat/>
    <w:rsid w:val="003A19ED"/>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31C84"/>
    <w:rPr>
      <w:color w:val="605E5C"/>
      <w:shd w:val="clear" w:color="auto" w:fill="E1DFDD"/>
    </w:rPr>
  </w:style>
  <w:style w:type="paragraph" w:styleId="NormalWeb">
    <w:name w:val="Normal (Web)"/>
    <w:basedOn w:val="Normal"/>
    <w:uiPriority w:val="99"/>
    <w:semiHidden/>
    <w:unhideWhenUsed/>
    <w:rsid w:val="008175D4"/>
    <w:rPr>
      <w:rFonts w:ascii="Times New Roman" w:hAnsi="Times New Roman" w:cs="Times New Roman"/>
      <w:sz w:val="24"/>
      <w:szCs w:val="24"/>
    </w:rPr>
  </w:style>
  <w:style w:type="table" w:styleId="PlainTable3">
    <w:name w:val="Plain Table 3"/>
    <w:basedOn w:val="TableNormal"/>
    <w:uiPriority w:val="43"/>
    <w:rsid w:val="003D68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6C34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4B5F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F8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335BF0"/>
    <w:rPr>
      <w:color w:val="808080"/>
    </w:rPr>
  </w:style>
  <w:style w:type="character" w:styleId="FollowedHyperlink">
    <w:name w:val="FollowedHyperlink"/>
    <w:basedOn w:val="DefaultParagraphFont"/>
    <w:uiPriority w:val="99"/>
    <w:semiHidden/>
    <w:unhideWhenUsed/>
    <w:rsid w:val="0037276A"/>
    <w:rPr>
      <w:color w:val="954F72" w:themeColor="followedHyperlink"/>
      <w:u w:val="single"/>
    </w:rPr>
  </w:style>
  <w:style w:type="paragraph" w:styleId="Header">
    <w:name w:val="header"/>
    <w:basedOn w:val="Normal"/>
    <w:link w:val="HeaderChar"/>
    <w:uiPriority w:val="99"/>
    <w:unhideWhenUsed/>
    <w:rsid w:val="00C37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F1"/>
  </w:style>
  <w:style w:type="paragraph" w:styleId="Revision">
    <w:name w:val="Revision"/>
    <w:hidden/>
    <w:uiPriority w:val="99"/>
    <w:semiHidden/>
    <w:rsid w:val="00C36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7152">
      <w:bodyDiv w:val="1"/>
      <w:marLeft w:val="0"/>
      <w:marRight w:val="0"/>
      <w:marTop w:val="0"/>
      <w:marBottom w:val="0"/>
      <w:divBdr>
        <w:top w:val="none" w:sz="0" w:space="0" w:color="auto"/>
        <w:left w:val="none" w:sz="0" w:space="0" w:color="auto"/>
        <w:bottom w:val="none" w:sz="0" w:space="0" w:color="auto"/>
        <w:right w:val="none" w:sz="0" w:space="0" w:color="auto"/>
      </w:divBdr>
      <w:divsChild>
        <w:div w:id="1372537721">
          <w:marLeft w:val="0"/>
          <w:marRight w:val="0"/>
          <w:marTop w:val="0"/>
          <w:marBottom w:val="0"/>
          <w:divBdr>
            <w:top w:val="none" w:sz="0" w:space="0" w:color="auto"/>
            <w:left w:val="none" w:sz="0" w:space="0" w:color="auto"/>
            <w:bottom w:val="none" w:sz="0" w:space="0" w:color="auto"/>
            <w:right w:val="none" w:sz="0" w:space="0" w:color="auto"/>
          </w:divBdr>
          <w:divsChild>
            <w:div w:id="897670706">
              <w:marLeft w:val="0"/>
              <w:marRight w:val="0"/>
              <w:marTop w:val="0"/>
              <w:marBottom w:val="0"/>
              <w:divBdr>
                <w:top w:val="none" w:sz="0" w:space="0" w:color="auto"/>
                <w:left w:val="none" w:sz="0" w:space="0" w:color="auto"/>
                <w:bottom w:val="none" w:sz="0" w:space="0" w:color="auto"/>
                <w:right w:val="none" w:sz="0" w:space="0" w:color="auto"/>
              </w:divBdr>
              <w:divsChild>
                <w:div w:id="1652445735">
                  <w:marLeft w:val="0"/>
                  <w:marRight w:val="0"/>
                  <w:marTop w:val="0"/>
                  <w:marBottom w:val="0"/>
                  <w:divBdr>
                    <w:top w:val="none" w:sz="0" w:space="0" w:color="auto"/>
                    <w:left w:val="none" w:sz="0" w:space="0" w:color="auto"/>
                    <w:bottom w:val="none" w:sz="0" w:space="0" w:color="auto"/>
                    <w:right w:val="none" w:sz="0" w:space="0" w:color="auto"/>
                  </w:divBdr>
                </w:div>
                <w:div w:id="8261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72818">
      <w:bodyDiv w:val="1"/>
      <w:marLeft w:val="0"/>
      <w:marRight w:val="0"/>
      <w:marTop w:val="0"/>
      <w:marBottom w:val="0"/>
      <w:divBdr>
        <w:top w:val="none" w:sz="0" w:space="0" w:color="auto"/>
        <w:left w:val="none" w:sz="0" w:space="0" w:color="auto"/>
        <w:bottom w:val="none" w:sz="0" w:space="0" w:color="auto"/>
        <w:right w:val="none" w:sz="0" w:space="0" w:color="auto"/>
      </w:divBdr>
      <w:divsChild>
        <w:div w:id="1845392630">
          <w:marLeft w:val="0"/>
          <w:marRight w:val="0"/>
          <w:marTop w:val="0"/>
          <w:marBottom w:val="0"/>
          <w:divBdr>
            <w:top w:val="none" w:sz="0" w:space="0" w:color="auto"/>
            <w:left w:val="none" w:sz="0" w:space="0" w:color="auto"/>
            <w:bottom w:val="none" w:sz="0" w:space="0" w:color="auto"/>
            <w:right w:val="none" w:sz="0" w:space="0" w:color="auto"/>
          </w:divBdr>
          <w:divsChild>
            <w:div w:id="1495366918">
              <w:marLeft w:val="0"/>
              <w:marRight w:val="0"/>
              <w:marTop w:val="0"/>
              <w:marBottom w:val="0"/>
              <w:divBdr>
                <w:top w:val="none" w:sz="0" w:space="0" w:color="auto"/>
                <w:left w:val="none" w:sz="0" w:space="0" w:color="auto"/>
                <w:bottom w:val="none" w:sz="0" w:space="0" w:color="auto"/>
                <w:right w:val="none" w:sz="0" w:space="0" w:color="auto"/>
              </w:divBdr>
              <w:divsChild>
                <w:div w:id="1701860702">
                  <w:marLeft w:val="0"/>
                  <w:marRight w:val="0"/>
                  <w:marTop w:val="0"/>
                  <w:marBottom w:val="0"/>
                  <w:divBdr>
                    <w:top w:val="none" w:sz="0" w:space="0" w:color="auto"/>
                    <w:left w:val="none" w:sz="0" w:space="0" w:color="auto"/>
                    <w:bottom w:val="none" w:sz="0" w:space="0" w:color="auto"/>
                    <w:right w:val="none" w:sz="0" w:space="0" w:color="auto"/>
                  </w:divBdr>
                </w:div>
                <w:div w:id="545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3749">
      <w:bodyDiv w:val="1"/>
      <w:marLeft w:val="0"/>
      <w:marRight w:val="0"/>
      <w:marTop w:val="0"/>
      <w:marBottom w:val="0"/>
      <w:divBdr>
        <w:top w:val="none" w:sz="0" w:space="0" w:color="auto"/>
        <w:left w:val="none" w:sz="0" w:space="0" w:color="auto"/>
        <w:bottom w:val="none" w:sz="0" w:space="0" w:color="auto"/>
        <w:right w:val="none" w:sz="0" w:space="0" w:color="auto"/>
      </w:divBdr>
    </w:div>
    <w:div w:id="851383614">
      <w:bodyDiv w:val="1"/>
      <w:marLeft w:val="0"/>
      <w:marRight w:val="0"/>
      <w:marTop w:val="0"/>
      <w:marBottom w:val="0"/>
      <w:divBdr>
        <w:top w:val="none" w:sz="0" w:space="0" w:color="auto"/>
        <w:left w:val="none" w:sz="0" w:space="0" w:color="auto"/>
        <w:bottom w:val="none" w:sz="0" w:space="0" w:color="auto"/>
        <w:right w:val="none" w:sz="0" w:space="0" w:color="auto"/>
      </w:divBdr>
      <w:divsChild>
        <w:div w:id="1629890680">
          <w:marLeft w:val="640"/>
          <w:marRight w:val="0"/>
          <w:marTop w:val="0"/>
          <w:marBottom w:val="0"/>
          <w:divBdr>
            <w:top w:val="none" w:sz="0" w:space="0" w:color="auto"/>
            <w:left w:val="none" w:sz="0" w:space="0" w:color="auto"/>
            <w:bottom w:val="none" w:sz="0" w:space="0" w:color="auto"/>
            <w:right w:val="none" w:sz="0" w:space="0" w:color="auto"/>
          </w:divBdr>
        </w:div>
        <w:div w:id="363941882">
          <w:marLeft w:val="640"/>
          <w:marRight w:val="0"/>
          <w:marTop w:val="0"/>
          <w:marBottom w:val="0"/>
          <w:divBdr>
            <w:top w:val="none" w:sz="0" w:space="0" w:color="auto"/>
            <w:left w:val="none" w:sz="0" w:space="0" w:color="auto"/>
            <w:bottom w:val="none" w:sz="0" w:space="0" w:color="auto"/>
            <w:right w:val="none" w:sz="0" w:space="0" w:color="auto"/>
          </w:divBdr>
        </w:div>
        <w:div w:id="1545481740">
          <w:marLeft w:val="640"/>
          <w:marRight w:val="0"/>
          <w:marTop w:val="0"/>
          <w:marBottom w:val="0"/>
          <w:divBdr>
            <w:top w:val="none" w:sz="0" w:space="0" w:color="auto"/>
            <w:left w:val="none" w:sz="0" w:space="0" w:color="auto"/>
            <w:bottom w:val="none" w:sz="0" w:space="0" w:color="auto"/>
            <w:right w:val="none" w:sz="0" w:space="0" w:color="auto"/>
          </w:divBdr>
        </w:div>
        <w:div w:id="355473728">
          <w:marLeft w:val="640"/>
          <w:marRight w:val="0"/>
          <w:marTop w:val="0"/>
          <w:marBottom w:val="0"/>
          <w:divBdr>
            <w:top w:val="none" w:sz="0" w:space="0" w:color="auto"/>
            <w:left w:val="none" w:sz="0" w:space="0" w:color="auto"/>
            <w:bottom w:val="none" w:sz="0" w:space="0" w:color="auto"/>
            <w:right w:val="none" w:sz="0" w:space="0" w:color="auto"/>
          </w:divBdr>
        </w:div>
        <w:div w:id="1189248124">
          <w:marLeft w:val="640"/>
          <w:marRight w:val="0"/>
          <w:marTop w:val="0"/>
          <w:marBottom w:val="0"/>
          <w:divBdr>
            <w:top w:val="none" w:sz="0" w:space="0" w:color="auto"/>
            <w:left w:val="none" w:sz="0" w:space="0" w:color="auto"/>
            <w:bottom w:val="none" w:sz="0" w:space="0" w:color="auto"/>
            <w:right w:val="none" w:sz="0" w:space="0" w:color="auto"/>
          </w:divBdr>
        </w:div>
        <w:div w:id="1143153773">
          <w:marLeft w:val="640"/>
          <w:marRight w:val="0"/>
          <w:marTop w:val="0"/>
          <w:marBottom w:val="0"/>
          <w:divBdr>
            <w:top w:val="none" w:sz="0" w:space="0" w:color="auto"/>
            <w:left w:val="none" w:sz="0" w:space="0" w:color="auto"/>
            <w:bottom w:val="none" w:sz="0" w:space="0" w:color="auto"/>
            <w:right w:val="none" w:sz="0" w:space="0" w:color="auto"/>
          </w:divBdr>
        </w:div>
        <w:div w:id="155193473">
          <w:marLeft w:val="640"/>
          <w:marRight w:val="0"/>
          <w:marTop w:val="0"/>
          <w:marBottom w:val="0"/>
          <w:divBdr>
            <w:top w:val="none" w:sz="0" w:space="0" w:color="auto"/>
            <w:left w:val="none" w:sz="0" w:space="0" w:color="auto"/>
            <w:bottom w:val="none" w:sz="0" w:space="0" w:color="auto"/>
            <w:right w:val="none" w:sz="0" w:space="0" w:color="auto"/>
          </w:divBdr>
        </w:div>
        <w:div w:id="835146342">
          <w:marLeft w:val="640"/>
          <w:marRight w:val="0"/>
          <w:marTop w:val="0"/>
          <w:marBottom w:val="0"/>
          <w:divBdr>
            <w:top w:val="none" w:sz="0" w:space="0" w:color="auto"/>
            <w:left w:val="none" w:sz="0" w:space="0" w:color="auto"/>
            <w:bottom w:val="none" w:sz="0" w:space="0" w:color="auto"/>
            <w:right w:val="none" w:sz="0" w:space="0" w:color="auto"/>
          </w:divBdr>
        </w:div>
        <w:div w:id="794524763">
          <w:marLeft w:val="640"/>
          <w:marRight w:val="0"/>
          <w:marTop w:val="0"/>
          <w:marBottom w:val="0"/>
          <w:divBdr>
            <w:top w:val="none" w:sz="0" w:space="0" w:color="auto"/>
            <w:left w:val="none" w:sz="0" w:space="0" w:color="auto"/>
            <w:bottom w:val="none" w:sz="0" w:space="0" w:color="auto"/>
            <w:right w:val="none" w:sz="0" w:space="0" w:color="auto"/>
          </w:divBdr>
        </w:div>
        <w:div w:id="1387290904">
          <w:marLeft w:val="640"/>
          <w:marRight w:val="0"/>
          <w:marTop w:val="0"/>
          <w:marBottom w:val="0"/>
          <w:divBdr>
            <w:top w:val="none" w:sz="0" w:space="0" w:color="auto"/>
            <w:left w:val="none" w:sz="0" w:space="0" w:color="auto"/>
            <w:bottom w:val="none" w:sz="0" w:space="0" w:color="auto"/>
            <w:right w:val="none" w:sz="0" w:space="0" w:color="auto"/>
          </w:divBdr>
        </w:div>
        <w:div w:id="186990090">
          <w:marLeft w:val="640"/>
          <w:marRight w:val="0"/>
          <w:marTop w:val="0"/>
          <w:marBottom w:val="0"/>
          <w:divBdr>
            <w:top w:val="none" w:sz="0" w:space="0" w:color="auto"/>
            <w:left w:val="none" w:sz="0" w:space="0" w:color="auto"/>
            <w:bottom w:val="none" w:sz="0" w:space="0" w:color="auto"/>
            <w:right w:val="none" w:sz="0" w:space="0" w:color="auto"/>
          </w:divBdr>
        </w:div>
        <w:div w:id="524563958">
          <w:marLeft w:val="640"/>
          <w:marRight w:val="0"/>
          <w:marTop w:val="0"/>
          <w:marBottom w:val="0"/>
          <w:divBdr>
            <w:top w:val="none" w:sz="0" w:space="0" w:color="auto"/>
            <w:left w:val="none" w:sz="0" w:space="0" w:color="auto"/>
            <w:bottom w:val="none" w:sz="0" w:space="0" w:color="auto"/>
            <w:right w:val="none" w:sz="0" w:space="0" w:color="auto"/>
          </w:divBdr>
        </w:div>
        <w:div w:id="648096717">
          <w:marLeft w:val="640"/>
          <w:marRight w:val="0"/>
          <w:marTop w:val="0"/>
          <w:marBottom w:val="0"/>
          <w:divBdr>
            <w:top w:val="none" w:sz="0" w:space="0" w:color="auto"/>
            <w:left w:val="none" w:sz="0" w:space="0" w:color="auto"/>
            <w:bottom w:val="none" w:sz="0" w:space="0" w:color="auto"/>
            <w:right w:val="none" w:sz="0" w:space="0" w:color="auto"/>
          </w:divBdr>
        </w:div>
        <w:div w:id="1910991326">
          <w:marLeft w:val="640"/>
          <w:marRight w:val="0"/>
          <w:marTop w:val="0"/>
          <w:marBottom w:val="0"/>
          <w:divBdr>
            <w:top w:val="none" w:sz="0" w:space="0" w:color="auto"/>
            <w:left w:val="none" w:sz="0" w:space="0" w:color="auto"/>
            <w:bottom w:val="none" w:sz="0" w:space="0" w:color="auto"/>
            <w:right w:val="none" w:sz="0" w:space="0" w:color="auto"/>
          </w:divBdr>
        </w:div>
        <w:div w:id="114908175">
          <w:marLeft w:val="640"/>
          <w:marRight w:val="0"/>
          <w:marTop w:val="0"/>
          <w:marBottom w:val="0"/>
          <w:divBdr>
            <w:top w:val="none" w:sz="0" w:space="0" w:color="auto"/>
            <w:left w:val="none" w:sz="0" w:space="0" w:color="auto"/>
            <w:bottom w:val="none" w:sz="0" w:space="0" w:color="auto"/>
            <w:right w:val="none" w:sz="0" w:space="0" w:color="auto"/>
          </w:divBdr>
        </w:div>
        <w:div w:id="1136218288">
          <w:marLeft w:val="640"/>
          <w:marRight w:val="0"/>
          <w:marTop w:val="0"/>
          <w:marBottom w:val="0"/>
          <w:divBdr>
            <w:top w:val="none" w:sz="0" w:space="0" w:color="auto"/>
            <w:left w:val="none" w:sz="0" w:space="0" w:color="auto"/>
            <w:bottom w:val="none" w:sz="0" w:space="0" w:color="auto"/>
            <w:right w:val="none" w:sz="0" w:space="0" w:color="auto"/>
          </w:divBdr>
        </w:div>
        <w:div w:id="256136235">
          <w:marLeft w:val="640"/>
          <w:marRight w:val="0"/>
          <w:marTop w:val="0"/>
          <w:marBottom w:val="0"/>
          <w:divBdr>
            <w:top w:val="none" w:sz="0" w:space="0" w:color="auto"/>
            <w:left w:val="none" w:sz="0" w:space="0" w:color="auto"/>
            <w:bottom w:val="none" w:sz="0" w:space="0" w:color="auto"/>
            <w:right w:val="none" w:sz="0" w:space="0" w:color="auto"/>
          </w:divBdr>
        </w:div>
        <w:div w:id="559361633">
          <w:marLeft w:val="640"/>
          <w:marRight w:val="0"/>
          <w:marTop w:val="0"/>
          <w:marBottom w:val="0"/>
          <w:divBdr>
            <w:top w:val="none" w:sz="0" w:space="0" w:color="auto"/>
            <w:left w:val="none" w:sz="0" w:space="0" w:color="auto"/>
            <w:bottom w:val="none" w:sz="0" w:space="0" w:color="auto"/>
            <w:right w:val="none" w:sz="0" w:space="0" w:color="auto"/>
          </w:divBdr>
        </w:div>
        <w:div w:id="1333600938">
          <w:marLeft w:val="640"/>
          <w:marRight w:val="0"/>
          <w:marTop w:val="0"/>
          <w:marBottom w:val="0"/>
          <w:divBdr>
            <w:top w:val="none" w:sz="0" w:space="0" w:color="auto"/>
            <w:left w:val="none" w:sz="0" w:space="0" w:color="auto"/>
            <w:bottom w:val="none" w:sz="0" w:space="0" w:color="auto"/>
            <w:right w:val="none" w:sz="0" w:space="0" w:color="auto"/>
          </w:divBdr>
        </w:div>
        <w:div w:id="1927224692">
          <w:marLeft w:val="640"/>
          <w:marRight w:val="0"/>
          <w:marTop w:val="0"/>
          <w:marBottom w:val="0"/>
          <w:divBdr>
            <w:top w:val="none" w:sz="0" w:space="0" w:color="auto"/>
            <w:left w:val="none" w:sz="0" w:space="0" w:color="auto"/>
            <w:bottom w:val="none" w:sz="0" w:space="0" w:color="auto"/>
            <w:right w:val="none" w:sz="0" w:space="0" w:color="auto"/>
          </w:divBdr>
        </w:div>
        <w:div w:id="1952466760">
          <w:marLeft w:val="640"/>
          <w:marRight w:val="0"/>
          <w:marTop w:val="0"/>
          <w:marBottom w:val="0"/>
          <w:divBdr>
            <w:top w:val="none" w:sz="0" w:space="0" w:color="auto"/>
            <w:left w:val="none" w:sz="0" w:space="0" w:color="auto"/>
            <w:bottom w:val="none" w:sz="0" w:space="0" w:color="auto"/>
            <w:right w:val="none" w:sz="0" w:space="0" w:color="auto"/>
          </w:divBdr>
        </w:div>
        <w:div w:id="774590846">
          <w:marLeft w:val="640"/>
          <w:marRight w:val="0"/>
          <w:marTop w:val="0"/>
          <w:marBottom w:val="0"/>
          <w:divBdr>
            <w:top w:val="none" w:sz="0" w:space="0" w:color="auto"/>
            <w:left w:val="none" w:sz="0" w:space="0" w:color="auto"/>
            <w:bottom w:val="none" w:sz="0" w:space="0" w:color="auto"/>
            <w:right w:val="none" w:sz="0" w:space="0" w:color="auto"/>
          </w:divBdr>
        </w:div>
        <w:div w:id="2042824207">
          <w:marLeft w:val="640"/>
          <w:marRight w:val="0"/>
          <w:marTop w:val="0"/>
          <w:marBottom w:val="0"/>
          <w:divBdr>
            <w:top w:val="none" w:sz="0" w:space="0" w:color="auto"/>
            <w:left w:val="none" w:sz="0" w:space="0" w:color="auto"/>
            <w:bottom w:val="none" w:sz="0" w:space="0" w:color="auto"/>
            <w:right w:val="none" w:sz="0" w:space="0" w:color="auto"/>
          </w:divBdr>
        </w:div>
        <w:div w:id="1678658537">
          <w:marLeft w:val="640"/>
          <w:marRight w:val="0"/>
          <w:marTop w:val="0"/>
          <w:marBottom w:val="0"/>
          <w:divBdr>
            <w:top w:val="none" w:sz="0" w:space="0" w:color="auto"/>
            <w:left w:val="none" w:sz="0" w:space="0" w:color="auto"/>
            <w:bottom w:val="none" w:sz="0" w:space="0" w:color="auto"/>
            <w:right w:val="none" w:sz="0" w:space="0" w:color="auto"/>
          </w:divBdr>
        </w:div>
        <w:div w:id="1216816703">
          <w:marLeft w:val="640"/>
          <w:marRight w:val="0"/>
          <w:marTop w:val="0"/>
          <w:marBottom w:val="0"/>
          <w:divBdr>
            <w:top w:val="none" w:sz="0" w:space="0" w:color="auto"/>
            <w:left w:val="none" w:sz="0" w:space="0" w:color="auto"/>
            <w:bottom w:val="none" w:sz="0" w:space="0" w:color="auto"/>
            <w:right w:val="none" w:sz="0" w:space="0" w:color="auto"/>
          </w:divBdr>
        </w:div>
        <w:div w:id="1093815563">
          <w:marLeft w:val="640"/>
          <w:marRight w:val="0"/>
          <w:marTop w:val="0"/>
          <w:marBottom w:val="0"/>
          <w:divBdr>
            <w:top w:val="none" w:sz="0" w:space="0" w:color="auto"/>
            <w:left w:val="none" w:sz="0" w:space="0" w:color="auto"/>
            <w:bottom w:val="none" w:sz="0" w:space="0" w:color="auto"/>
            <w:right w:val="none" w:sz="0" w:space="0" w:color="auto"/>
          </w:divBdr>
        </w:div>
        <w:div w:id="1321423788">
          <w:marLeft w:val="640"/>
          <w:marRight w:val="0"/>
          <w:marTop w:val="0"/>
          <w:marBottom w:val="0"/>
          <w:divBdr>
            <w:top w:val="none" w:sz="0" w:space="0" w:color="auto"/>
            <w:left w:val="none" w:sz="0" w:space="0" w:color="auto"/>
            <w:bottom w:val="none" w:sz="0" w:space="0" w:color="auto"/>
            <w:right w:val="none" w:sz="0" w:space="0" w:color="auto"/>
          </w:divBdr>
        </w:div>
        <w:div w:id="162472173">
          <w:marLeft w:val="640"/>
          <w:marRight w:val="0"/>
          <w:marTop w:val="0"/>
          <w:marBottom w:val="0"/>
          <w:divBdr>
            <w:top w:val="none" w:sz="0" w:space="0" w:color="auto"/>
            <w:left w:val="none" w:sz="0" w:space="0" w:color="auto"/>
            <w:bottom w:val="none" w:sz="0" w:space="0" w:color="auto"/>
            <w:right w:val="none" w:sz="0" w:space="0" w:color="auto"/>
          </w:divBdr>
        </w:div>
        <w:div w:id="957638481">
          <w:marLeft w:val="640"/>
          <w:marRight w:val="0"/>
          <w:marTop w:val="0"/>
          <w:marBottom w:val="0"/>
          <w:divBdr>
            <w:top w:val="none" w:sz="0" w:space="0" w:color="auto"/>
            <w:left w:val="none" w:sz="0" w:space="0" w:color="auto"/>
            <w:bottom w:val="none" w:sz="0" w:space="0" w:color="auto"/>
            <w:right w:val="none" w:sz="0" w:space="0" w:color="auto"/>
          </w:divBdr>
        </w:div>
        <w:div w:id="1004624517">
          <w:marLeft w:val="640"/>
          <w:marRight w:val="0"/>
          <w:marTop w:val="0"/>
          <w:marBottom w:val="0"/>
          <w:divBdr>
            <w:top w:val="none" w:sz="0" w:space="0" w:color="auto"/>
            <w:left w:val="none" w:sz="0" w:space="0" w:color="auto"/>
            <w:bottom w:val="none" w:sz="0" w:space="0" w:color="auto"/>
            <w:right w:val="none" w:sz="0" w:space="0" w:color="auto"/>
          </w:divBdr>
        </w:div>
        <w:div w:id="890651798">
          <w:marLeft w:val="640"/>
          <w:marRight w:val="0"/>
          <w:marTop w:val="0"/>
          <w:marBottom w:val="0"/>
          <w:divBdr>
            <w:top w:val="none" w:sz="0" w:space="0" w:color="auto"/>
            <w:left w:val="none" w:sz="0" w:space="0" w:color="auto"/>
            <w:bottom w:val="none" w:sz="0" w:space="0" w:color="auto"/>
            <w:right w:val="none" w:sz="0" w:space="0" w:color="auto"/>
          </w:divBdr>
        </w:div>
        <w:div w:id="1220433410">
          <w:marLeft w:val="640"/>
          <w:marRight w:val="0"/>
          <w:marTop w:val="0"/>
          <w:marBottom w:val="0"/>
          <w:divBdr>
            <w:top w:val="none" w:sz="0" w:space="0" w:color="auto"/>
            <w:left w:val="none" w:sz="0" w:space="0" w:color="auto"/>
            <w:bottom w:val="none" w:sz="0" w:space="0" w:color="auto"/>
            <w:right w:val="none" w:sz="0" w:space="0" w:color="auto"/>
          </w:divBdr>
        </w:div>
        <w:div w:id="810828629">
          <w:marLeft w:val="640"/>
          <w:marRight w:val="0"/>
          <w:marTop w:val="0"/>
          <w:marBottom w:val="0"/>
          <w:divBdr>
            <w:top w:val="none" w:sz="0" w:space="0" w:color="auto"/>
            <w:left w:val="none" w:sz="0" w:space="0" w:color="auto"/>
            <w:bottom w:val="none" w:sz="0" w:space="0" w:color="auto"/>
            <w:right w:val="none" w:sz="0" w:space="0" w:color="auto"/>
          </w:divBdr>
        </w:div>
        <w:div w:id="742527544">
          <w:marLeft w:val="640"/>
          <w:marRight w:val="0"/>
          <w:marTop w:val="0"/>
          <w:marBottom w:val="0"/>
          <w:divBdr>
            <w:top w:val="none" w:sz="0" w:space="0" w:color="auto"/>
            <w:left w:val="none" w:sz="0" w:space="0" w:color="auto"/>
            <w:bottom w:val="none" w:sz="0" w:space="0" w:color="auto"/>
            <w:right w:val="none" w:sz="0" w:space="0" w:color="auto"/>
          </w:divBdr>
        </w:div>
        <w:div w:id="2080009048">
          <w:marLeft w:val="640"/>
          <w:marRight w:val="0"/>
          <w:marTop w:val="0"/>
          <w:marBottom w:val="0"/>
          <w:divBdr>
            <w:top w:val="none" w:sz="0" w:space="0" w:color="auto"/>
            <w:left w:val="none" w:sz="0" w:space="0" w:color="auto"/>
            <w:bottom w:val="none" w:sz="0" w:space="0" w:color="auto"/>
            <w:right w:val="none" w:sz="0" w:space="0" w:color="auto"/>
          </w:divBdr>
        </w:div>
        <w:div w:id="1184905969">
          <w:marLeft w:val="640"/>
          <w:marRight w:val="0"/>
          <w:marTop w:val="0"/>
          <w:marBottom w:val="0"/>
          <w:divBdr>
            <w:top w:val="none" w:sz="0" w:space="0" w:color="auto"/>
            <w:left w:val="none" w:sz="0" w:space="0" w:color="auto"/>
            <w:bottom w:val="none" w:sz="0" w:space="0" w:color="auto"/>
            <w:right w:val="none" w:sz="0" w:space="0" w:color="auto"/>
          </w:divBdr>
        </w:div>
        <w:div w:id="1020207842">
          <w:marLeft w:val="640"/>
          <w:marRight w:val="0"/>
          <w:marTop w:val="0"/>
          <w:marBottom w:val="0"/>
          <w:divBdr>
            <w:top w:val="none" w:sz="0" w:space="0" w:color="auto"/>
            <w:left w:val="none" w:sz="0" w:space="0" w:color="auto"/>
            <w:bottom w:val="none" w:sz="0" w:space="0" w:color="auto"/>
            <w:right w:val="none" w:sz="0" w:space="0" w:color="auto"/>
          </w:divBdr>
        </w:div>
        <w:div w:id="1246576691">
          <w:marLeft w:val="640"/>
          <w:marRight w:val="0"/>
          <w:marTop w:val="0"/>
          <w:marBottom w:val="0"/>
          <w:divBdr>
            <w:top w:val="none" w:sz="0" w:space="0" w:color="auto"/>
            <w:left w:val="none" w:sz="0" w:space="0" w:color="auto"/>
            <w:bottom w:val="none" w:sz="0" w:space="0" w:color="auto"/>
            <w:right w:val="none" w:sz="0" w:space="0" w:color="auto"/>
          </w:divBdr>
        </w:div>
        <w:div w:id="6368083">
          <w:marLeft w:val="640"/>
          <w:marRight w:val="0"/>
          <w:marTop w:val="0"/>
          <w:marBottom w:val="0"/>
          <w:divBdr>
            <w:top w:val="none" w:sz="0" w:space="0" w:color="auto"/>
            <w:left w:val="none" w:sz="0" w:space="0" w:color="auto"/>
            <w:bottom w:val="none" w:sz="0" w:space="0" w:color="auto"/>
            <w:right w:val="none" w:sz="0" w:space="0" w:color="auto"/>
          </w:divBdr>
        </w:div>
        <w:div w:id="767428453">
          <w:marLeft w:val="640"/>
          <w:marRight w:val="0"/>
          <w:marTop w:val="0"/>
          <w:marBottom w:val="0"/>
          <w:divBdr>
            <w:top w:val="none" w:sz="0" w:space="0" w:color="auto"/>
            <w:left w:val="none" w:sz="0" w:space="0" w:color="auto"/>
            <w:bottom w:val="none" w:sz="0" w:space="0" w:color="auto"/>
            <w:right w:val="none" w:sz="0" w:space="0" w:color="auto"/>
          </w:divBdr>
        </w:div>
        <w:div w:id="646474959">
          <w:marLeft w:val="640"/>
          <w:marRight w:val="0"/>
          <w:marTop w:val="0"/>
          <w:marBottom w:val="0"/>
          <w:divBdr>
            <w:top w:val="none" w:sz="0" w:space="0" w:color="auto"/>
            <w:left w:val="none" w:sz="0" w:space="0" w:color="auto"/>
            <w:bottom w:val="none" w:sz="0" w:space="0" w:color="auto"/>
            <w:right w:val="none" w:sz="0" w:space="0" w:color="auto"/>
          </w:divBdr>
        </w:div>
        <w:div w:id="1843204685">
          <w:marLeft w:val="640"/>
          <w:marRight w:val="0"/>
          <w:marTop w:val="0"/>
          <w:marBottom w:val="0"/>
          <w:divBdr>
            <w:top w:val="none" w:sz="0" w:space="0" w:color="auto"/>
            <w:left w:val="none" w:sz="0" w:space="0" w:color="auto"/>
            <w:bottom w:val="none" w:sz="0" w:space="0" w:color="auto"/>
            <w:right w:val="none" w:sz="0" w:space="0" w:color="auto"/>
          </w:divBdr>
        </w:div>
      </w:divsChild>
    </w:div>
    <w:div w:id="859582795">
      <w:bodyDiv w:val="1"/>
      <w:marLeft w:val="0"/>
      <w:marRight w:val="0"/>
      <w:marTop w:val="0"/>
      <w:marBottom w:val="0"/>
      <w:divBdr>
        <w:top w:val="none" w:sz="0" w:space="0" w:color="auto"/>
        <w:left w:val="none" w:sz="0" w:space="0" w:color="auto"/>
        <w:bottom w:val="none" w:sz="0" w:space="0" w:color="auto"/>
        <w:right w:val="none" w:sz="0" w:space="0" w:color="auto"/>
      </w:divBdr>
      <w:divsChild>
        <w:div w:id="1974865081">
          <w:marLeft w:val="640"/>
          <w:marRight w:val="0"/>
          <w:marTop w:val="0"/>
          <w:marBottom w:val="0"/>
          <w:divBdr>
            <w:top w:val="none" w:sz="0" w:space="0" w:color="auto"/>
            <w:left w:val="none" w:sz="0" w:space="0" w:color="auto"/>
            <w:bottom w:val="none" w:sz="0" w:space="0" w:color="auto"/>
            <w:right w:val="none" w:sz="0" w:space="0" w:color="auto"/>
          </w:divBdr>
        </w:div>
        <w:div w:id="694036148">
          <w:marLeft w:val="640"/>
          <w:marRight w:val="0"/>
          <w:marTop w:val="0"/>
          <w:marBottom w:val="0"/>
          <w:divBdr>
            <w:top w:val="none" w:sz="0" w:space="0" w:color="auto"/>
            <w:left w:val="none" w:sz="0" w:space="0" w:color="auto"/>
            <w:bottom w:val="none" w:sz="0" w:space="0" w:color="auto"/>
            <w:right w:val="none" w:sz="0" w:space="0" w:color="auto"/>
          </w:divBdr>
        </w:div>
        <w:div w:id="1346588985">
          <w:marLeft w:val="640"/>
          <w:marRight w:val="0"/>
          <w:marTop w:val="0"/>
          <w:marBottom w:val="0"/>
          <w:divBdr>
            <w:top w:val="none" w:sz="0" w:space="0" w:color="auto"/>
            <w:left w:val="none" w:sz="0" w:space="0" w:color="auto"/>
            <w:bottom w:val="none" w:sz="0" w:space="0" w:color="auto"/>
            <w:right w:val="none" w:sz="0" w:space="0" w:color="auto"/>
          </w:divBdr>
        </w:div>
        <w:div w:id="245768922">
          <w:marLeft w:val="640"/>
          <w:marRight w:val="0"/>
          <w:marTop w:val="0"/>
          <w:marBottom w:val="0"/>
          <w:divBdr>
            <w:top w:val="none" w:sz="0" w:space="0" w:color="auto"/>
            <w:left w:val="none" w:sz="0" w:space="0" w:color="auto"/>
            <w:bottom w:val="none" w:sz="0" w:space="0" w:color="auto"/>
            <w:right w:val="none" w:sz="0" w:space="0" w:color="auto"/>
          </w:divBdr>
        </w:div>
        <w:div w:id="587812109">
          <w:marLeft w:val="640"/>
          <w:marRight w:val="0"/>
          <w:marTop w:val="0"/>
          <w:marBottom w:val="0"/>
          <w:divBdr>
            <w:top w:val="none" w:sz="0" w:space="0" w:color="auto"/>
            <w:left w:val="none" w:sz="0" w:space="0" w:color="auto"/>
            <w:bottom w:val="none" w:sz="0" w:space="0" w:color="auto"/>
            <w:right w:val="none" w:sz="0" w:space="0" w:color="auto"/>
          </w:divBdr>
        </w:div>
        <w:div w:id="103770374">
          <w:marLeft w:val="640"/>
          <w:marRight w:val="0"/>
          <w:marTop w:val="0"/>
          <w:marBottom w:val="0"/>
          <w:divBdr>
            <w:top w:val="none" w:sz="0" w:space="0" w:color="auto"/>
            <w:left w:val="none" w:sz="0" w:space="0" w:color="auto"/>
            <w:bottom w:val="none" w:sz="0" w:space="0" w:color="auto"/>
            <w:right w:val="none" w:sz="0" w:space="0" w:color="auto"/>
          </w:divBdr>
        </w:div>
        <w:div w:id="833105401">
          <w:marLeft w:val="640"/>
          <w:marRight w:val="0"/>
          <w:marTop w:val="0"/>
          <w:marBottom w:val="0"/>
          <w:divBdr>
            <w:top w:val="none" w:sz="0" w:space="0" w:color="auto"/>
            <w:left w:val="none" w:sz="0" w:space="0" w:color="auto"/>
            <w:bottom w:val="none" w:sz="0" w:space="0" w:color="auto"/>
            <w:right w:val="none" w:sz="0" w:space="0" w:color="auto"/>
          </w:divBdr>
        </w:div>
        <w:div w:id="960644444">
          <w:marLeft w:val="640"/>
          <w:marRight w:val="0"/>
          <w:marTop w:val="0"/>
          <w:marBottom w:val="0"/>
          <w:divBdr>
            <w:top w:val="none" w:sz="0" w:space="0" w:color="auto"/>
            <w:left w:val="none" w:sz="0" w:space="0" w:color="auto"/>
            <w:bottom w:val="none" w:sz="0" w:space="0" w:color="auto"/>
            <w:right w:val="none" w:sz="0" w:space="0" w:color="auto"/>
          </w:divBdr>
        </w:div>
        <w:div w:id="2099280864">
          <w:marLeft w:val="640"/>
          <w:marRight w:val="0"/>
          <w:marTop w:val="0"/>
          <w:marBottom w:val="0"/>
          <w:divBdr>
            <w:top w:val="none" w:sz="0" w:space="0" w:color="auto"/>
            <w:left w:val="none" w:sz="0" w:space="0" w:color="auto"/>
            <w:bottom w:val="none" w:sz="0" w:space="0" w:color="auto"/>
            <w:right w:val="none" w:sz="0" w:space="0" w:color="auto"/>
          </w:divBdr>
        </w:div>
        <w:div w:id="1951743565">
          <w:marLeft w:val="640"/>
          <w:marRight w:val="0"/>
          <w:marTop w:val="0"/>
          <w:marBottom w:val="0"/>
          <w:divBdr>
            <w:top w:val="none" w:sz="0" w:space="0" w:color="auto"/>
            <w:left w:val="none" w:sz="0" w:space="0" w:color="auto"/>
            <w:bottom w:val="none" w:sz="0" w:space="0" w:color="auto"/>
            <w:right w:val="none" w:sz="0" w:space="0" w:color="auto"/>
          </w:divBdr>
        </w:div>
        <w:div w:id="516500150">
          <w:marLeft w:val="640"/>
          <w:marRight w:val="0"/>
          <w:marTop w:val="0"/>
          <w:marBottom w:val="0"/>
          <w:divBdr>
            <w:top w:val="none" w:sz="0" w:space="0" w:color="auto"/>
            <w:left w:val="none" w:sz="0" w:space="0" w:color="auto"/>
            <w:bottom w:val="none" w:sz="0" w:space="0" w:color="auto"/>
            <w:right w:val="none" w:sz="0" w:space="0" w:color="auto"/>
          </w:divBdr>
        </w:div>
        <w:div w:id="382480944">
          <w:marLeft w:val="640"/>
          <w:marRight w:val="0"/>
          <w:marTop w:val="0"/>
          <w:marBottom w:val="0"/>
          <w:divBdr>
            <w:top w:val="none" w:sz="0" w:space="0" w:color="auto"/>
            <w:left w:val="none" w:sz="0" w:space="0" w:color="auto"/>
            <w:bottom w:val="none" w:sz="0" w:space="0" w:color="auto"/>
            <w:right w:val="none" w:sz="0" w:space="0" w:color="auto"/>
          </w:divBdr>
        </w:div>
        <w:div w:id="16661651">
          <w:marLeft w:val="640"/>
          <w:marRight w:val="0"/>
          <w:marTop w:val="0"/>
          <w:marBottom w:val="0"/>
          <w:divBdr>
            <w:top w:val="none" w:sz="0" w:space="0" w:color="auto"/>
            <w:left w:val="none" w:sz="0" w:space="0" w:color="auto"/>
            <w:bottom w:val="none" w:sz="0" w:space="0" w:color="auto"/>
            <w:right w:val="none" w:sz="0" w:space="0" w:color="auto"/>
          </w:divBdr>
        </w:div>
        <w:div w:id="1940139908">
          <w:marLeft w:val="640"/>
          <w:marRight w:val="0"/>
          <w:marTop w:val="0"/>
          <w:marBottom w:val="0"/>
          <w:divBdr>
            <w:top w:val="none" w:sz="0" w:space="0" w:color="auto"/>
            <w:left w:val="none" w:sz="0" w:space="0" w:color="auto"/>
            <w:bottom w:val="none" w:sz="0" w:space="0" w:color="auto"/>
            <w:right w:val="none" w:sz="0" w:space="0" w:color="auto"/>
          </w:divBdr>
        </w:div>
        <w:div w:id="2096512751">
          <w:marLeft w:val="640"/>
          <w:marRight w:val="0"/>
          <w:marTop w:val="0"/>
          <w:marBottom w:val="0"/>
          <w:divBdr>
            <w:top w:val="none" w:sz="0" w:space="0" w:color="auto"/>
            <w:left w:val="none" w:sz="0" w:space="0" w:color="auto"/>
            <w:bottom w:val="none" w:sz="0" w:space="0" w:color="auto"/>
            <w:right w:val="none" w:sz="0" w:space="0" w:color="auto"/>
          </w:divBdr>
        </w:div>
        <w:div w:id="2060088002">
          <w:marLeft w:val="640"/>
          <w:marRight w:val="0"/>
          <w:marTop w:val="0"/>
          <w:marBottom w:val="0"/>
          <w:divBdr>
            <w:top w:val="none" w:sz="0" w:space="0" w:color="auto"/>
            <w:left w:val="none" w:sz="0" w:space="0" w:color="auto"/>
            <w:bottom w:val="none" w:sz="0" w:space="0" w:color="auto"/>
            <w:right w:val="none" w:sz="0" w:space="0" w:color="auto"/>
          </w:divBdr>
        </w:div>
        <w:div w:id="393159427">
          <w:marLeft w:val="640"/>
          <w:marRight w:val="0"/>
          <w:marTop w:val="0"/>
          <w:marBottom w:val="0"/>
          <w:divBdr>
            <w:top w:val="none" w:sz="0" w:space="0" w:color="auto"/>
            <w:left w:val="none" w:sz="0" w:space="0" w:color="auto"/>
            <w:bottom w:val="none" w:sz="0" w:space="0" w:color="auto"/>
            <w:right w:val="none" w:sz="0" w:space="0" w:color="auto"/>
          </w:divBdr>
        </w:div>
        <w:div w:id="714936578">
          <w:marLeft w:val="640"/>
          <w:marRight w:val="0"/>
          <w:marTop w:val="0"/>
          <w:marBottom w:val="0"/>
          <w:divBdr>
            <w:top w:val="none" w:sz="0" w:space="0" w:color="auto"/>
            <w:left w:val="none" w:sz="0" w:space="0" w:color="auto"/>
            <w:bottom w:val="none" w:sz="0" w:space="0" w:color="auto"/>
            <w:right w:val="none" w:sz="0" w:space="0" w:color="auto"/>
          </w:divBdr>
        </w:div>
        <w:div w:id="156188098">
          <w:marLeft w:val="640"/>
          <w:marRight w:val="0"/>
          <w:marTop w:val="0"/>
          <w:marBottom w:val="0"/>
          <w:divBdr>
            <w:top w:val="none" w:sz="0" w:space="0" w:color="auto"/>
            <w:left w:val="none" w:sz="0" w:space="0" w:color="auto"/>
            <w:bottom w:val="none" w:sz="0" w:space="0" w:color="auto"/>
            <w:right w:val="none" w:sz="0" w:space="0" w:color="auto"/>
          </w:divBdr>
        </w:div>
        <w:div w:id="1737895176">
          <w:marLeft w:val="640"/>
          <w:marRight w:val="0"/>
          <w:marTop w:val="0"/>
          <w:marBottom w:val="0"/>
          <w:divBdr>
            <w:top w:val="none" w:sz="0" w:space="0" w:color="auto"/>
            <w:left w:val="none" w:sz="0" w:space="0" w:color="auto"/>
            <w:bottom w:val="none" w:sz="0" w:space="0" w:color="auto"/>
            <w:right w:val="none" w:sz="0" w:space="0" w:color="auto"/>
          </w:divBdr>
        </w:div>
        <w:div w:id="373503667">
          <w:marLeft w:val="640"/>
          <w:marRight w:val="0"/>
          <w:marTop w:val="0"/>
          <w:marBottom w:val="0"/>
          <w:divBdr>
            <w:top w:val="none" w:sz="0" w:space="0" w:color="auto"/>
            <w:left w:val="none" w:sz="0" w:space="0" w:color="auto"/>
            <w:bottom w:val="none" w:sz="0" w:space="0" w:color="auto"/>
            <w:right w:val="none" w:sz="0" w:space="0" w:color="auto"/>
          </w:divBdr>
        </w:div>
        <w:div w:id="56634938">
          <w:marLeft w:val="640"/>
          <w:marRight w:val="0"/>
          <w:marTop w:val="0"/>
          <w:marBottom w:val="0"/>
          <w:divBdr>
            <w:top w:val="none" w:sz="0" w:space="0" w:color="auto"/>
            <w:left w:val="none" w:sz="0" w:space="0" w:color="auto"/>
            <w:bottom w:val="none" w:sz="0" w:space="0" w:color="auto"/>
            <w:right w:val="none" w:sz="0" w:space="0" w:color="auto"/>
          </w:divBdr>
        </w:div>
        <w:div w:id="2097479710">
          <w:marLeft w:val="640"/>
          <w:marRight w:val="0"/>
          <w:marTop w:val="0"/>
          <w:marBottom w:val="0"/>
          <w:divBdr>
            <w:top w:val="none" w:sz="0" w:space="0" w:color="auto"/>
            <w:left w:val="none" w:sz="0" w:space="0" w:color="auto"/>
            <w:bottom w:val="none" w:sz="0" w:space="0" w:color="auto"/>
            <w:right w:val="none" w:sz="0" w:space="0" w:color="auto"/>
          </w:divBdr>
        </w:div>
        <w:div w:id="227569365">
          <w:marLeft w:val="640"/>
          <w:marRight w:val="0"/>
          <w:marTop w:val="0"/>
          <w:marBottom w:val="0"/>
          <w:divBdr>
            <w:top w:val="none" w:sz="0" w:space="0" w:color="auto"/>
            <w:left w:val="none" w:sz="0" w:space="0" w:color="auto"/>
            <w:bottom w:val="none" w:sz="0" w:space="0" w:color="auto"/>
            <w:right w:val="none" w:sz="0" w:space="0" w:color="auto"/>
          </w:divBdr>
        </w:div>
        <w:div w:id="392436713">
          <w:marLeft w:val="640"/>
          <w:marRight w:val="0"/>
          <w:marTop w:val="0"/>
          <w:marBottom w:val="0"/>
          <w:divBdr>
            <w:top w:val="none" w:sz="0" w:space="0" w:color="auto"/>
            <w:left w:val="none" w:sz="0" w:space="0" w:color="auto"/>
            <w:bottom w:val="none" w:sz="0" w:space="0" w:color="auto"/>
            <w:right w:val="none" w:sz="0" w:space="0" w:color="auto"/>
          </w:divBdr>
        </w:div>
        <w:div w:id="1553494958">
          <w:marLeft w:val="640"/>
          <w:marRight w:val="0"/>
          <w:marTop w:val="0"/>
          <w:marBottom w:val="0"/>
          <w:divBdr>
            <w:top w:val="none" w:sz="0" w:space="0" w:color="auto"/>
            <w:left w:val="none" w:sz="0" w:space="0" w:color="auto"/>
            <w:bottom w:val="none" w:sz="0" w:space="0" w:color="auto"/>
            <w:right w:val="none" w:sz="0" w:space="0" w:color="auto"/>
          </w:divBdr>
        </w:div>
        <w:div w:id="2026595747">
          <w:marLeft w:val="640"/>
          <w:marRight w:val="0"/>
          <w:marTop w:val="0"/>
          <w:marBottom w:val="0"/>
          <w:divBdr>
            <w:top w:val="none" w:sz="0" w:space="0" w:color="auto"/>
            <w:left w:val="none" w:sz="0" w:space="0" w:color="auto"/>
            <w:bottom w:val="none" w:sz="0" w:space="0" w:color="auto"/>
            <w:right w:val="none" w:sz="0" w:space="0" w:color="auto"/>
          </w:divBdr>
        </w:div>
        <w:div w:id="961377371">
          <w:marLeft w:val="640"/>
          <w:marRight w:val="0"/>
          <w:marTop w:val="0"/>
          <w:marBottom w:val="0"/>
          <w:divBdr>
            <w:top w:val="none" w:sz="0" w:space="0" w:color="auto"/>
            <w:left w:val="none" w:sz="0" w:space="0" w:color="auto"/>
            <w:bottom w:val="none" w:sz="0" w:space="0" w:color="auto"/>
            <w:right w:val="none" w:sz="0" w:space="0" w:color="auto"/>
          </w:divBdr>
        </w:div>
        <w:div w:id="1899627574">
          <w:marLeft w:val="640"/>
          <w:marRight w:val="0"/>
          <w:marTop w:val="0"/>
          <w:marBottom w:val="0"/>
          <w:divBdr>
            <w:top w:val="none" w:sz="0" w:space="0" w:color="auto"/>
            <w:left w:val="none" w:sz="0" w:space="0" w:color="auto"/>
            <w:bottom w:val="none" w:sz="0" w:space="0" w:color="auto"/>
            <w:right w:val="none" w:sz="0" w:space="0" w:color="auto"/>
          </w:divBdr>
        </w:div>
        <w:div w:id="212818424">
          <w:marLeft w:val="640"/>
          <w:marRight w:val="0"/>
          <w:marTop w:val="0"/>
          <w:marBottom w:val="0"/>
          <w:divBdr>
            <w:top w:val="none" w:sz="0" w:space="0" w:color="auto"/>
            <w:left w:val="none" w:sz="0" w:space="0" w:color="auto"/>
            <w:bottom w:val="none" w:sz="0" w:space="0" w:color="auto"/>
            <w:right w:val="none" w:sz="0" w:space="0" w:color="auto"/>
          </w:divBdr>
        </w:div>
        <w:div w:id="646862542">
          <w:marLeft w:val="640"/>
          <w:marRight w:val="0"/>
          <w:marTop w:val="0"/>
          <w:marBottom w:val="0"/>
          <w:divBdr>
            <w:top w:val="none" w:sz="0" w:space="0" w:color="auto"/>
            <w:left w:val="none" w:sz="0" w:space="0" w:color="auto"/>
            <w:bottom w:val="none" w:sz="0" w:space="0" w:color="auto"/>
            <w:right w:val="none" w:sz="0" w:space="0" w:color="auto"/>
          </w:divBdr>
        </w:div>
        <w:div w:id="1200508308">
          <w:marLeft w:val="640"/>
          <w:marRight w:val="0"/>
          <w:marTop w:val="0"/>
          <w:marBottom w:val="0"/>
          <w:divBdr>
            <w:top w:val="none" w:sz="0" w:space="0" w:color="auto"/>
            <w:left w:val="none" w:sz="0" w:space="0" w:color="auto"/>
            <w:bottom w:val="none" w:sz="0" w:space="0" w:color="auto"/>
            <w:right w:val="none" w:sz="0" w:space="0" w:color="auto"/>
          </w:divBdr>
        </w:div>
        <w:div w:id="1077551865">
          <w:marLeft w:val="640"/>
          <w:marRight w:val="0"/>
          <w:marTop w:val="0"/>
          <w:marBottom w:val="0"/>
          <w:divBdr>
            <w:top w:val="none" w:sz="0" w:space="0" w:color="auto"/>
            <w:left w:val="none" w:sz="0" w:space="0" w:color="auto"/>
            <w:bottom w:val="none" w:sz="0" w:space="0" w:color="auto"/>
            <w:right w:val="none" w:sz="0" w:space="0" w:color="auto"/>
          </w:divBdr>
        </w:div>
        <w:div w:id="886137073">
          <w:marLeft w:val="640"/>
          <w:marRight w:val="0"/>
          <w:marTop w:val="0"/>
          <w:marBottom w:val="0"/>
          <w:divBdr>
            <w:top w:val="none" w:sz="0" w:space="0" w:color="auto"/>
            <w:left w:val="none" w:sz="0" w:space="0" w:color="auto"/>
            <w:bottom w:val="none" w:sz="0" w:space="0" w:color="auto"/>
            <w:right w:val="none" w:sz="0" w:space="0" w:color="auto"/>
          </w:divBdr>
        </w:div>
        <w:div w:id="620305856">
          <w:marLeft w:val="640"/>
          <w:marRight w:val="0"/>
          <w:marTop w:val="0"/>
          <w:marBottom w:val="0"/>
          <w:divBdr>
            <w:top w:val="none" w:sz="0" w:space="0" w:color="auto"/>
            <w:left w:val="none" w:sz="0" w:space="0" w:color="auto"/>
            <w:bottom w:val="none" w:sz="0" w:space="0" w:color="auto"/>
            <w:right w:val="none" w:sz="0" w:space="0" w:color="auto"/>
          </w:divBdr>
        </w:div>
        <w:div w:id="1791126160">
          <w:marLeft w:val="640"/>
          <w:marRight w:val="0"/>
          <w:marTop w:val="0"/>
          <w:marBottom w:val="0"/>
          <w:divBdr>
            <w:top w:val="none" w:sz="0" w:space="0" w:color="auto"/>
            <w:left w:val="none" w:sz="0" w:space="0" w:color="auto"/>
            <w:bottom w:val="none" w:sz="0" w:space="0" w:color="auto"/>
            <w:right w:val="none" w:sz="0" w:space="0" w:color="auto"/>
          </w:divBdr>
        </w:div>
        <w:div w:id="723875679">
          <w:marLeft w:val="640"/>
          <w:marRight w:val="0"/>
          <w:marTop w:val="0"/>
          <w:marBottom w:val="0"/>
          <w:divBdr>
            <w:top w:val="none" w:sz="0" w:space="0" w:color="auto"/>
            <w:left w:val="none" w:sz="0" w:space="0" w:color="auto"/>
            <w:bottom w:val="none" w:sz="0" w:space="0" w:color="auto"/>
            <w:right w:val="none" w:sz="0" w:space="0" w:color="auto"/>
          </w:divBdr>
        </w:div>
        <w:div w:id="731847743">
          <w:marLeft w:val="640"/>
          <w:marRight w:val="0"/>
          <w:marTop w:val="0"/>
          <w:marBottom w:val="0"/>
          <w:divBdr>
            <w:top w:val="none" w:sz="0" w:space="0" w:color="auto"/>
            <w:left w:val="none" w:sz="0" w:space="0" w:color="auto"/>
            <w:bottom w:val="none" w:sz="0" w:space="0" w:color="auto"/>
            <w:right w:val="none" w:sz="0" w:space="0" w:color="auto"/>
          </w:divBdr>
        </w:div>
        <w:div w:id="908732018">
          <w:marLeft w:val="640"/>
          <w:marRight w:val="0"/>
          <w:marTop w:val="0"/>
          <w:marBottom w:val="0"/>
          <w:divBdr>
            <w:top w:val="none" w:sz="0" w:space="0" w:color="auto"/>
            <w:left w:val="none" w:sz="0" w:space="0" w:color="auto"/>
            <w:bottom w:val="none" w:sz="0" w:space="0" w:color="auto"/>
            <w:right w:val="none" w:sz="0" w:space="0" w:color="auto"/>
          </w:divBdr>
        </w:div>
        <w:div w:id="8917359">
          <w:marLeft w:val="640"/>
          <w:marRight w:val="0"/>
          <w:marTop w:val="0"/>
          <w:marBottom w:val="0"/>
          <w:divBdr>
            <w:top w:val="none" w:sz="0" w:space="0" w:color="auto"/>
            <w:left w:val="none" w:sz="0" w:space="0" w:color="auto"/>
            <w:bottom w:val="none" w:sz="0" w:space="0" w:color="auto"/>
            <w:right w:val="none" w:sz="0" w:space="0" w:color="auto"/>
          </w:divBdr>
        </w:div>
        <w:div w:id="1618953440">
          <w:marLeft w:val="640"/>
          <w:marRight w:val="0"/>
          <w:marTop w:val="0"/>
          <w:marBottom w:val="0"/>
          <w:divBdr>
            <w:top w:val="none" w:sz="0" w:space="0" w:color="auto"/>
            <w:left w:val="none" w:sz="0" w:space="0" w:color="auto"/>
            <w:bottom w:val="none" w:sz="0" w:space="0" w:color="auto"/>
            <w:right w:val="none" w:sz="0" w:space="0" w:color="auto"/>
          </w:divBdr>
        </w:div>
        <w:div w:id="1372922670">
          <w:marLeft w:val="640"/>
          <w:marRight w:val="0"/>
          <w:marTop w:val="0"/>
          <w:marBottom w:val="0"/>
          <w:divBdr>
            <w:top w:val="none" w:sz="0" w:space="0" w:color="auto"/>
            <w:left w:val="none" w:sz="0" w:space="0" w:color="auto"/>
            <w:bottom w:val="none" w:sz="0" w:space="0" w:color="auto"/>
            <w:right w:val="none" w:sz="0" w:space="0" w:color="auto"/>
          </w:divBdr>
        </w:div>
      </w:divsChild>
    </w:div>
    <w:div w:id="866138182">
      <w:bodyDiv w:val="1"/>
      <w:marLeft w:val="0"/>
      <w:marRight w:val="0"/>
      <w:marTop w:val="0"/>
      <w:marBottom w:val="0"/>
      <w:divBdr>
        <w:top w:val="none" w:sz="0" w:space="0" w:color="auto"/>
        <w:left w:val="none" w:sz="0" w:space="0" w:color="auto"/>
        <w:bottom w:val="none" w:sz="0" w:space="0" w:color="auto"/>
        <w:right w:val="none" w:sz="0" w:space="0" w:color="auto"/>
      </w:divBdr>
      <w:divsChild>
        <w:div w:id="1217741556">
          <w:marLeft w:val="0"/>
          <w:marRight w:val="0"/>
          <w:marTop w:val="0"/>
          <w:marBottom w:val="0"/>
          <w:divBdr>
            <w:top w:val="none" w:sz="0" w:space="0" w:color="auto"/>
            <w:left w:val="none" w:sz="0" w:space="0" w:color="auto"/>
            <w:bottom w:val="none" w:sz="0" w:space="0" w:color="auto"/>
            <w:right w:val="none" w:sz="0" w:space="0" w:color="auto"/>
          </w:divBdr>
          <w:divsChild>
            <w:div w:id="97912671">
              <w:marLeft w:val="0"/>
              <w:marRight w:val="0"/>
              <w:marTop w:val="0"/>
              <w:marBottom w:val="0"/>
              <w:divBdr>
                <w:top w:val="none" w:sz="0" w:space="0" w:color="auto"/>
                <w:left w:val="none" w:sz="0" w:space="0" w:color="auto"/>
                <w:bottom w:val="none" w:sz="0" w:space="0" w:color="auto"/>
                <w:right w:val="none" w:sz="0" w:space="0" w:color="auto"/>
              </w:divBdr>
              <w:divsChild>
                <w:div w:id="113144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12385">
      <w:bodyDiv w:val="1"/>
      <w:marLeft w:val="0"/>
      <w:marRight w:val="0"/>
      <w:marTop w:val="0"/>
      <w:marBottom w:val="0"/>
      <w:divBdr>
        <w:top w:val="none" w:sz="0" w:space="0" w:color="auto"/>
        <w:left w:val="none" w:sz="0" w:space="0" w:color="auto"/>
        <w:bottom w:val="none" w:sz="0" w:space="0" w:color="auto"/>
        <w:right w:val="none" w:sz="0" w:space="0" w:color="auto"/>
      </w:divBdr>
    </w:div>
    <w:div w:id="1025060194">
      <w:bodyDiv w:val="1"/>
      <w:marLeft w:val="0"/>
      <w:marRight w:val="0"/>
      <w:marTop w:val="0"/>
      <w:marBottom w:val="0"/>
      <w:divBdr>
        <w:top w:val="none" w:sz="0" w:space="0" w:color="auto"/>
        <w:left w:val="none" w:sz="0" w:space="0" w:color="auto"/>
        <w:bottom w:val="none" w:sz="0" w:space="0" w:color="auto"/>
        <w:right w:val="none" w:sz="0" w:space="0" w:color="auto"/>
      </w:divBdr>
      <w:divsChild>
        <w:div w:id="92671636">
          <w:marLeft w:val="0"/>
          <w:marRight w:val="0"/>
          <w:marTop w:val="0"/>
          <w:marBottom w:val="0"/>
          <w:divBdr>
            <w:top w:val="none" w:sz="0" w:space="0" w:color="auto"/>
            <w:left w:val="none" w:sz="0" w:space="0" w:color="auto"/>
            <w:bottom w:val="none" w:sz="0" w:space="0" w:color="auto"/>
            <w:right w:val="none" w:sz="0" w:space="0" w:color="auto"/>
          </w:divBdr>
          <w:divsChild>
            <w:div w:id="1000623600">
              <w:marLeft w:val="0"/>
              <w:marRight w:val="0"/>
              <w:marTop w:val="0"/>
              <w:marBottom w:val="0"/>
              <w:divBdr>
                <w:top w:val="none" w:sz="0" w:space="0" w:color="auto"/>
                <w:left w:val="none" w:sz="0" w:space="0" w:color="auto"/>
                <w:bottom w:val="none" w:sz="0" w:space="0" w:color="auto"/>
                <w:right w:val="none" w:sz="0" w:space="0" w:color="auto"/>
              </w:divBdr>
              <w:divsChild>
                <w:div w:id="812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82682">
      <w:bodyDiv w:val="1"/>
      <w:marLeft w:val="0"/>
      <w:marRight w:val="0"/>
      <w:marTop w:val="0"/>
      <w:marBottom w:val="0"/>
      <w:divBdr>
        <w:top w:val="none" w:sz="0" w:space="0" w:color="auto"/>
        <w:left w:val="none" w:sz="0" w:space="0" w:color="auto"/>
        <w:bottom w:val="none" w:sz="0" w:space="0" w:color="auto"/>
        <w:right w:val="none" w:sz="0" w:space="0" w:color="auto"/>
      </w:divBdr>
      <w:divsChild>
        <w:div w:id="114644156">
          <w:marLeft w:val="0"/>
          <w:marRight w:val="0"/>
          <w:marTop w:val="0"/>
          <w:marBottom w:val="0"/>
          <w:divBdr>
            <w:top w:val="none" w:sz="0" w:space="0" w:color="auto"/>
            <w:left w:val="none" w:sz="0" w:space="0" w:color="auto"/>
            <w:bottom w:val="none" w:sz="0" w:space="0" w:color="auto"/>
            <w:right w:val="none" w:sz="0" w:space="0" w:color="auto"/>
          </w:divBdr>
          <w:divsChild>
            <w:div w:id="505051588">
              <w:marLeft w:val="0"/>
              <w:marRight w:val="0"/>
              <w:marTop w:val="0"/>
              <w:marBottom w:val="0"/>
              <w:divBdr>
                <w:top w:val="none" w:sz="0" w:space="0" w:color="auto"/>
                <w:left w:val="none" w:sz="0" w:space="0" w:color="auto"/>
                <w:bottom w:val="none" w:sz="0" w:space="0" w:color="auto"/>
                <w:right w:val="none" w:sz="0" w:space="0" w:color="auto"/>
              </w:divBdr>
              <w:divsChild>
                <w:div w:id="1359814496">
                  <w:marLeft w:val="0"/>
                  <w:marRight w:val="0"/>
                  <w:marTop w:val="0"/>
                  <w:marBottom w:val="0"/>
                  <w:divBdr>
                    <w:top w:val="none" w:sz="0" w:space="0" w:color="auto"/>
                    <w:left w:val="none" w:sz="0" w:space="0" w:color="auto"/>
                    <w:bottom w:val="none" w:sz="0" w:space="0" w:color="auto"/>
                    <w:right w:val="none" w:sz="0" w:space="0" w:color="auto"/>
                  </w:divBdr>
                </w:div>
                <w:div w:id="10711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4358">
      <w:bodyDiv w:val="1"/>
      <w:marLeft w:val="0"/>
      <w:marRight w:val="0"/>
      <w:marTop w:val="0"/>
      <w:marBottom w:val="0"/>
      <w:divBdr>
        <w:top w:val="none" w:sz="0" w:space="0" w:color="auto"/>
        <w:left w:val="none" w:sz="0" w:space="0" w:color="auto"/>
        <w:bottom w:val="none" w:sz="0" w:space="0" w:color="auto"/>
        <w:right w:val="none" w:sz="0" w:space="0" w:color="auto"/>
      </w:divBdr>
      <w:divsChild>
        <w:div w:id="1803494135">
          <w:marLeft w:val="640"/>
          <w:marRight w:val="0"/>
          <w:marTop w:val="0"/>
          <w:marBottom w:val="0"/>
          <w:divBdr>
            <w:top w:val="none" w:sz="0" w:space="0" w:color="auto"/>
            <w:left w:val="none" w:sz="0" w:space="0" w:color="auto"/>
            <w:bottom w:val="none" w:sz="0" w:space="0" w:color="auto"/>
            <w:right w:val="none" w:sz="0" w:space="0" w:color="auto"/>
          </w:divBdr>
        </w:div>
        <w:div w:id="2057583907">
          <w:marLeft w:val="640"/>
          <w:marRight w:val="0"/>
          <w:marTop w:val="0"/>
          <w:marBottom w:val="0"/>
          <w:divBdr>
            <w:top w:val="none" w:sz="0" w:space="0" w:color="auto"/>
            <w:left w:val="none" w:sz="0" w:space="0" w:color="auto"/>
            <w:bottom w:val="none" w:sz="0" w:space="0" w:color="auto"/>
            <w:right w:val="none" w:sz="0" w:space="0" w:color="auto"/>
          </w:divBdr>
        </w:div>
        <w:div w:id="250243412">
          <w:marLeft w:val="640"/>
          <w:marRight w:val="0"/>
          <w:marTop w:val="0"/>
          <w:marBottom w:val="0"/>
          <w:divBdr>
            <w:top w:val="none" w:sz="0" w:space="0" w:color="auto"/>
            <w:left w:val="none" w:sz="0" w:space="0" w:color="auto"/>
            <w:bottom w:val="none" w:sz="0" w:space="0" w:color="auto"/>
            <w:right w:val="none" w:sz="0" w:space="0" w:color="auto"/>
          </w:divBdr>
        </w:div>
        <w:div w:id="1935357313">
          <w:marLeft w:val="640"/>
          <w:marRight w:val="0"/>
          <w:marTop w:val="0"/>
          <w:marBottom w:val="0"/>
          <w:divBdr>
            <w:top w:val="none" w:sz="0" w:space="0" w:color="auto"/>
            <w:left w:val="none" w:sz="0" w:space="0" w:color="auto"/>
            <w:bottom w:val="none" w:sz="0" w:space="0" w:color="auto"/>
            <w:right w:val="none" w:sz="0" w:space="0" w:color="auto"/>
          </w:divBdr>
        </w:div>
        <w:div w:id="1045907582">
          <w:marLeft w:val="640"/>
          <w:marRight w:val="0"/>
          <w:marTop w:val="0"/>
          <w:marBottom w:val="0"/>
          <w:divBdr>
            <w:top w:val="none" w:sz="0" w:space="0" w:color="auto"/>
            <w:left w:val="none" w:sz="0" w:space="0" w:color="auto"/>
            <w:bottom w:val="none" w:sz="0" w:space="0" w:color="auto"/>
            <w:right w:val="none" w:sz="0" w:space="0" w:color="auto"/>
          </w:divBdr>
        </w:div>
        <w:div w:id="794522154">
          <w:marLeft w:val="640"/>
          <w:marRight w:val="0"/>
          <w:marTop w:val="0"/>
          <w:marBottom w:val="0"/>
          <w:divBdr>
            <w:top w:val="none" w:sz="0" w:space="0" w:color="auto"/>
            <w:left w:val="none" w:sz="0" w:space="0" w:color="auto"/>
            <w:bottom w:val="none" w:sz="0" w:space="0" w:color="auto"/>
            <w:right w:val="none" w:sz="0" w:space="0" w:color="auto"/>
          </w:divBdr>
        </w:div>
        <w:div w:id="1889339456">
          <w:marLeft w:val="640"/>
          <w:marRight w:val="0"/>
          <w:marTop w:val="0"/>
          <w:marBottom w:val="0"/>
          <w:divBdr>
            <w:top w:val="none" w:sz="0" w:space="0" w:color="auto"/>
            <w:left w:val="none" w:sz="0" w:space="0" w:color="auto"/>
            <w:bottom w:val="none" w:sz="0" w:space="0" w:color="auto"/>
            <w:right w:val="none" w:sz="0" w:space="0" w:color="auto"/>
          </w:divBdr>
        </w:div>
        <w:div w:id="405878433">
          <w:marLeft w:val="640"/>
          <w:marRight w:val="0"/>
          <w:marTop w:val="0"/>
          <w:marBottom w:val="0"/>
          <w:divBdr>
            <w:top w:val="none" w:sz="0" w:space="0" w:color="auto"/>
            <w:left w:val="none" w:sz="0" w:space="0" w:color="auto"/>
            <w:bottom w:val="none" w:sz="0" w:space="0" w:color="auto"/>
            <w:right w:val="none" w:sz="0" w:space="0" w:color="auto"/>
          </w:divBdr>
        </w:div>
        <w:div w:id="1418792182">
          <w:marLeft w:val="640"/>
          <w:marRight w:val="0"/>
          <w:marTop w:val="0"/>
          <w:marBottom w:val="0"/>
          <w:divBdr>
            <w:top w:val="none" w:sz="0" w:space="0" w:color="auto"/>
            <w:left w:val="none" w:sz="0" w:space="0" w:color="auto"/>
            <w:bottom w:val="none" w:sz="0" w:space="0" w:color="auto"/>
            <w:right w:val="none" w:sz="0" w:space="0" w:color="auto"/>
          </w:divBdr>
        </w:div>
        <w:div w:id="1416130965">
          <w:marLeft w:val="640"/>
          <w:marRight w:val="0"/>
          <w:marTop w:val="0"/>
          <w:marBottom w:val="0"/>
          <w:divBdr>
            <w:top w:val="none" w:sz="0" w:space="0" w:color="auto"/>
            <w:left w:val="none" w:sz="0" w:space="0" w:color="auto"/>
            <w:bottom w:val="none" w:sz="0" w:space="0" w:color="auto"/>
            <w:right w:val="none" w:sz="0" w:space="0" w:color="auto"/>
          </w:divBdr>
        </w:div>
        <w:div w:id="133909988">
          <w:marLeft w:val="640"/>
          <w:marRight w:val="0"/>
          <w:marTop w:val="0"/>
          <w:marBottom w:val="0"/>
          <w:divBdr>
            <w:top w:val="none" w:sz="0" w:space="0" w:color="auto"/>
            <w:left w:val="none" w:sz="0" w:space="0" w:color="auto"/>
            <w:bottom w:val="none" w:sz="0" w:space="0" w:color="auto"/>
            <w:right w:val="none" w:sz="0" w:space="0" w:color="auto"/>
          </w:divBdr>
        </w:div>
        <w:div w:id="991756291">
          <w:marLeft w:val="640"/>
          <w:marRight w:val="0"/>
          <w:marTop w:val="0"/>
          <w:marBottom w:val="0"/>
          <w:divBdr>
            <w:top w:val="none" w:sz="0" w:space="0" w:color="auto"/>
            <w:left w:val="none" w:sz="0" w:space="0" w:color="auto"/>
            <w:bottom w:val="none" w:sz="0" w:space="0" w:color="auto"/>
            <w:right w:val="none" w:sz="0" w:space="0" w:color="auto"/>
          </w:divBdr>
        </w:div>
        <w:div w:id="1917127148">
          <w:marLeft w:val="640"/>
          <w:marRight w:val="0"/>
          <w:marTop w:val="0"/>
          <w:marBottom w:val="0"/>
          <w:divBdr>
            <w:top w:val="none" w:sz="0" w:space="0" w:color="auto"/>
            <w:left w:val="none" w:sz="0" w:space="0" w:color="auto"/>
            <w:bottom w:val="none" w:sz="0" w:space="0" w:color="auto"/>
            <w:right w:val="none" w:sz="0" w:space="0" w:color="auto"/>
          </w:divBdr>
        </w:div>
        <w:div w:id="652832151">
          <w:marLeft w:val="640"/>
          <w:marRight w:val="0"/>
          <w:marTop w:val="0"/>
          <w:marBottom w:val="0"/>
          <w:divBdr>
            <w:top w:val="none" w:sz="0" w:space="0" w:color="auto"/>
            <w:left w:val="none" w:sz="0" w:space="0" w:color="auto"/>
            <w:bottom w:val="none" w:sz="0" w:space="0" w:color="auto"/>
            <w:right w:val="none" w:sz="0" w:space="0" w:color="auto"/>
          </w:divBdr>
        </w:div>
        <w:div w:id="1666667487">
          <w:marLeft w:val="640"/>
          <w:marRight w:val="0"/>
          <w:marTop w:val="0"/>
          <w:marBottom w:val="0"/>
          <w:divBdr>
            <w:top w:val="none" w:sz="0" w:space="0" w:color="auto"/>
            <w:left w:val="none" w:sz="0" w:space="0" w:color="auto"/>
            <w:bottom w:val="none" w:sz="0" w:space="0" w:color="auto"/>
            <w:right w:val="none" w:sz="0" w:space="0" w:color="auto"/>
          </w:divBdr>
        </w:div>
        <w:div w:id="615258537">
          <w:marLeft w:val="640"/>
          <w:marRight w:val="0"/>
          <w:marTop w:val="0"/>
          <w:marBottom w:val="0"/>
          <w:divBdr>
            <w:top w:val="none" w:sz="0" w:space="0" w:color="auto"/>
            <w:left w:val="none" w:sz="0" w:space="0" w:color="auto"/>
            <w:bottom w:val="none" w:sz="0" w:space="0" w:color="auto"/>
            <w:right w:val="none" w:sz="0" w:space="0" w:color="auto"/>
          </w:divBdr>
        </w:div>
        <w:div w:id="2076854055">
          <w:marLeft w:val="640"/>
          <w:marRight w:val="0"/>
          <w:marTop w:val="0"/>
          <w:marBottom w:val="0"/>
          <w:divBdr>
            <w:top w:val="none" w:sz="0" w:space="0" w:color="auto"/>
            <w:left w:val="none" w:sz="0" w:space="0" w:color="auto"/>
            <w:bottom w:val="none" w:sz="0" w:space="0" w:color="auto"/>
            <w:right w:val="none" w:sz="0" w:space="0" w:color="auto"/>
          </w:divBdr>
        </w:div>
        <w:div w:id="1160849505">
          <w:marLeft w:val="640"/>
          <w:marRight w:val="0"/>
          <w:marTop w:val="0"/>
          <w:marBottom w:val="0"/>
          <w:divBdr>
            <w:top w:val="none" w:sz="0" w:space="0" w:color="auto"/>
            <w:left w:val="none" w:sz="0" w:space="0" w:color="auto"/>
            <w:bottom w:val="none" w:sz="0" w:space="0" w:color="auto"/>
            <w:right w:val="none" w:sz="0" w:space="0" w:color="auto"/>
          </w:divBdr>
        </w:div>
        <w:div w:id="625814009">
          <w:marLeft w:val="640"/>
          <w:marRight w:val="0"/>
          <w:marTop w:val="0"/>
          <w:marBottom w:val="0"/>
          <w:divBdr>
            <w:top w:val="none" w:sz="0" w:space="0" w:color="auto"/>
            <w:left w:val="none" w:sz="0" w:space="0" w:color="auto"/>
            <w:bottom w:val="none" w:sz="0" w:space="0" w:color="auto"/>
            <w:right w:val="none" w:sz="0" w:space="0" w:color="auto"/>
          </w:divBdr>
        </w:div>
        <w:div w:id="1364133578">
          <w:marLeft w:val="640"/>
          <w:marRight w:val="0"/>
          <w:marTop w:val="0"/>
          <w:marBottom w:val="0"/>
          <w:divBdr>
            <w:top w:val="none" w:sz="0" w:space="0" w:color="auto"/>
            <w:left w:val="none" w:sz="0" w:space="0" w:color="auto"/>
            <w:bottom w:val="none" w:sz="0" w:space="0" w:color="auto"/>
            <w:right w:val="none" w:sz="0" w:space="0" w:color="auto"/>
          </w:divBdr>
        </w:div>
        <w:div w:id="1895655718">
          <w:marLeft w:val="640"/>
          <w:marRight w:val="0"/>
          <w:marTop w:val="0"/>
          <w:marBottom w:val="0"/>
          <w:divBdr>
            <w:top w:val="none" w:sz="0" w:space="0" w:color="auto"/>
            <w:left w:val="none" w:sz="0" w:space="0" w:color="auto"/>
            <w:bottom w:val="none" w:sz="0" w:space="0" w:color="auto"/>
            <w:right w:val="none" w:sz="0" w:space="0" w:color="auto"/>
          </w:divBdr>
        </w:div>
        <w:div w:id="288823896">
          <w:marLeft w:val="640"/>
          <w:marRight w:val="0"/>
          <w:marTop w:val="0"/>
          <w:marBottom w:val="0"/>
          <w:divBdr>
            <w:top w:val="none" w:sz="0" w:space="0" w:color="auto"/>
            <w:left w:val="none" w:sz="0" w:space="0" w:color="auto"/>
            <w:bottom w:val="none" w:sz="0" w:space="0" w:color="auto"/>
            <w:right w:val="none" w:sz="0" w:space="0" w:color="auto"/>
          </w:divBdr>
        </w:div>
        <w:div w:id="1125805095">
          <w:marLeft w:val="640"/>
          <w:marRight w:val="0"/>
          <w:marTop w:val="0"/>
          <w:marBottom w:val="0"/>
          <w:divBdr>
            <w:top w:val="none" w:sz="0" w:space="0" w:color="auto"/>
            <w:left w:val="none" w:sz="0" w:space="0" w:color="auto"/>
            <w:bottom w:val="none" w:sz="0" w:space="0" w:color="auto"/>
            <w:right w:val="none" w:sz="0" w:space="0" w:color="auto"/>
          </w:divBdr>
        </w:div>
        <w:div w:id="1312638533">
          <w:marLeft w:val="640"/>
          <w:marRight w:val="0"/>
          <w:marTop w:val="0"/>
          <w:marBottom w:val="0"/>
          <w:divBdr>
            <w:top w:val="none" w:sz="0" w:space="0" w:color="auto"/>
            <w:left w:val="none" w:sz="0" w:space="0" w:color="auto"/>
            <w:bottom w:val="none" w:sz="0" w:space="0" w:color="auto"/>
            <w:right w:val="none" w:sz="0" w:space="0" w:color="auto"/>
          </w:divBdr>
        </w:div>
        <w:div w:id="1951743053">
          <w:marLeft w:val="640"/>
          <w:marRight w:val="0"/>
          <w:marTop w:val="0"/>
          <w:marBottom w:val="0"/>
          <w:divBdr>
            <w:top w:val="none" w:sz="0" w:space="0" w:color="auto"/>
            <w:left w:val="none" w:sz="0" w:space="0" w:color="auto"/>
            <w:bottom w:val="none" w:sz="0" w:space="0" w:color="auto"/>
            <w:right w:val="none" w:sz="0" w:space="0" w:color="auto"/>
          </w:divBdr>
        </w:div>
        <w:div w:id="1938634242">
          <w:marLeft w:val="640"/>
          <w:marRight w:val="0"/>
          <w:marTop w:val="0"/>
          <w:marBottom w:val="0"/>
          <w:divBdr>
            <w:top w:val="none" w:sz="0" w:space="0" w:color="auto"/>
            <w:left w:val="none" w:sz="0" w:space="0" w:color="auto"/>
            <w:bottom w:val="none" w:sz="0" w:space="0" w:color="auto"/>
            <w:right w:val="none" w:sz="0" w:space="0" w:color="auto"/>
          </w:divBdr>
        </w:div>
        <w:div w:id="1994217431">
          <w:marLeft w:val="640"/>
          <w:marRight w:val="0"/>
          <w:marTop w:val="0"/>
          <w:marBottom w:val="0"/>
          <w:divBdr>
            <w:top w:val="none" w:sz="0" w:space="0" w:color="auto"/>
            <w:left w:val="none" w:sz="0" w:space="0" w:color="auto"/>
            <w:bottom w:val="none" w:sz="0" w:space="0" w:color="auto"/>
            <w:right w:val="none" w:sz="0" w:space="0" w:color="auto"/>
          </w:divBdr>
        </w:div>
        <w:div w:id="2048136745">
          <w:marLeft w:val="640"/>
          <w:marRight w:val="0"/>
          <w:marTop w:val="0"/>
          <w:marBottom w:val="0"/>
          <w:divBdr>
            <w:top w:val="none" w:sz="0" w:space="0" w:color="auto"/>
            <w:left w:val="none" w:sz="0" w:space="0" w:color="auto"/>
            <w:bottom w:val="none" w:sz="0" w:space="0" w:color="auto"/>
            <w:right w:val="none" w:sz="0" w:space="0" w:color="auto"/>
          </w:divBdr>
        </w:div>
        <w:div w:id="712730770">
          <w:marLeft w:val="640"/>
          <w:marRight w:val="0"/>
          <w:marTop w:val="0"/>
          <w:marBottom w:val="0"/>
          <w:divBdr>
            <w:top w:val="none" w:sz="0" w:space="0" w:color="auto"/>
            <w:left w:val="none" w:sz="0" w:space="0" w:color="auto"/>
            <w:bottom w:val="none" w:sz="0" w:space="0" w:color="auto"/>
            <w:right w:val="none" w:sz="0" w:space="0" w:color="auto"/>
          </w:divBdr>
        </w:div>
        <w:div w:id="1271159211">
          <w:marLeft w:val="640"/>
          <w:marRight w:val="0"/>
          <w:marTop w:val="0"/>
          <w:marBottom w:val="0"/>
          <w:divBdr>
            <w:top w:val="none" w:sz="0" w:space="0" w:color="auto"/>
            <w:left w:val="none" w:sz="0" w:space="0" w:color="auto"/>
            <w:bottom w:val="none" w:sz="0" w:space="0" w:color="auto"/>
            <w:right w:val="none" w:sz="0" w:space="0" w:color="auto"/>
          </w:divBdr>
        </w:div>
        <w:div w:id="640502632">
          <w:marLeft w:val="640"/>
          <w:marRight w:val="0"/>
          <w:marTop w:val="0"/>
          <w:marBottom w:val="0"/>
          <w:divBdr>
            <w:top w:val="none" w:sz="0" w:space="0" w:color="auto"/>
            <w:left w:val="none" w:sz="0" w:space="0" w:color="auto"/>
            <w:bottom w:val="none" w:sz="0" w:space="0" w:color="auto"/>
            <w:right w:val="none" w:sz="0" w:space="0" w:color="auto"/>
          </w:divBdr>
        </w:div>
        <w:div w:id="2012100138">
          <w:marLeft w:val="640"/>
          <w:marRight w:val="0"/>
          <w:marTop w:val="0"/>
          <w:marBottom w:val="0"/>
          <w:divBdr>
            <w:top w:val="none" w:sz="0" w:space="0" w:color="auto"/>
            <w:left w:val="none" w:sz="0" w:space="0" w:color="auto"/>
            <w:bottom w:val="none" w:sz="0" w:space="0" w:color="auto"/>
            <w:right w:val="none" w:sz="0" w:space="0" w:color="auto"/>
          </w:divBdr>
        </w:div>
        <w:div w:id="2033533489">
          <w:marLeft w:val="640"/>
          <w:marRight w:val="0"/>
          <w:marTop w:val="0"/>
          <w:marBottom w:val="0"/>
          <w:divBdr>
            <w:top w:val="none" w:sz="0" w:space="0" w:color="auto"/>
            <w:left w:val="none" w:sz="0" w:space="0" w:color="auto"/>
            <w:bottom w:val="none" w:sz="0" w:space="0" w:color="auto"/>
            <w:right w:val="none" w:sz="0" w:space="0" w:color="auto"/>
          </w:divBdr>
        </w:div>
        <w:div w:id="1969165772">
          <w:marLeft w:val="640"/>
          <w:marRight w:val="0"/>
          <w:marTop w:val="0"/>
          <w:marBottom w:val="0"/>
          <w:divBdr>
            <w:top w:val="none" w:sz="0" w:space="0" w:color="auto"/>
            <w:left w:val="none" w:sz="0" w:space="0" w:color="auto"/>
            <w:bottom w:val="none" w:sz="0" w:space="0" w:color="auto"/>
            <w:right w:val="none" w:sz="0" w:space="0" w:color="auto"/>
          </w:divBdr>
        </w:div>
        <w:div w:id="965156065">
          <w:marLeft w:val="640"/>
          <w:marRight w:val="0"/>
          <w:marTop w:val="0"/>
          <w:marBottom w:val="0"/>
          <w:divBdr>
            <w:top w:val="none" w:sz="0" w:space="0" w:color="auto"/>
            <w:left w:val="none" w:sz="0" w:space="0" w:color="auto"/>
            <w:bottom w:val="none" w:sz="0" w:space="0" w:color="auto"/>
            <w:right w:val="none" w:sz="0" w:space="0" w:color="auto"/>
          </w:divBdr>
        </w:div>
        <w:div w:id="1657369194">
          <w:marLeft w:val="640"/>
          <w:marRight w:val="0"/>
          <w:marTop w:val="0"/>
          <w:marBottom w:val="0"/>
          <w:divBdr>
            <w:top w:val="none" w:sz="0" w:space="0" w:color="auto"/>
            <w:left w:val="none" w:sz="0" w:space="0" w:color="auto"/>
            <w:bottom w:val="none" w:sz="0" w:space="0" w:color="auto"/>
            <w:right w:val="none" w:sz="0" w:space="0" w:color="auto"/>
          </w:divBdr>
        </w:div>
        <w:div w:id="1999962349">
          <w:marLeft w:val="640"/>
          <w:marRight w:val="0"/>
          <w:marTop w:val="0"/>
          <w:marBottom w:val="0"/>
          <w:divBdr>
            <w:top w:val="none" w:sz="0" w:space="0" w:color="auto"/>
            <w:left w:val="none" w:sz="0" w:space="0" w:color="auto"/>
            <w:bottom w:val="none" w:sz="0" w:space="0" w:color="auto"/>
            <w:right w:val="none" w:sz="0" w:space="0" w:color="auto"/>
          </w:divBdr>
        </w:div>
        <w:div w:id="479805682">
          <w:marLeft w:val="640"/>
          <w:marRight w:val="0"/>
          <w:marTop w:val="0"/>
          <w:marBottom w:val="0"/>
          <w:divBdr>
            <w:top w:val="none" w:sz="0" w:space="0" w:color="auto"/>
            <w:left w:val="none" w:sz="0" w:space="0" w:color="auto"/>
            <w:bottom w:val="none" w:sz="0" w:space="0" w:color="auto"/>
            <w:right w:val="none" w:sz="0" w:space="0" w:color="auto"/>
          </w:divBdr>
        </w:div>
        <w:div w:id="766535792">
          <w:marLeft w:val="640"/>
          <w:marRight w:val="0"/>
          <w:marTop w:val="0"/>
          <w:marBottom w:val="0"/>
          <w:divBdr>
            <w:top w:val="none" w:sz="0" w:space="0" w:color="auto"/>
            <w:left w:val="none" w:sz="0" w:space="0" w:color="auto"/>
            <w:bottom w:val="none" w:sz="0" w:space="0" w:color="auto"/>
            <w:right w:val="none" w:sz="0" w:space="0" w:color="auto"/>
          </w:divBdr>
        </w:div>
        <w:div w:id="1202979262">
          <w:marLeft w:val="640"/>
          <w:marRight w:val="0"/>
          <w:marTop w:val="0"/>
          <w:marBottom w:val="0"/>
          <w:divBdr>
            <w:top w:val="none" w:sz="0" w:space="0" w:color="auto"/>
            <w:left w:val="none" w:sz="0" w:space="0" w:color="auto"/>
            <w:bottom w:val="none" w:sz="0" w:space="0" w:color="auto"/>
            <w:right w:val="none" w:sz="0" w:space="0" w:color="auto"/>
          </w:divBdr>
        </w:div>
        <w:div w:id="1844977132">
          <w:marLeft w:val="640"/>
          <w:marRight w:val="0"/>
          <w:marTop w:val="0"/>
          <w:marBottom w:val="0"/>
          <w:divBdr>
            <w:top w:val="none" w:sz="0" w:space="0" w:color="auto"/>
            <w:left w:val="none" w:sz="0" w:space="0" w:color="auto"/>
            <w:bottom w:val="none" w:sz="0" w:space="0" w:color="auto"/>
            <w:right w:val="none" w:sz="0" w:space="0" w:color="auto"/>
          </w:divBdr>
        </w:div>
        <w:div w:id="2119325504">
          <w:marLeft w:val="640"/>
          <w:marRight w:val="0"/>
          <w:marTop w:val="0"/>
          <w:marBottom w:val="0"/>
          <w:divBdr>
            <w:top w:val="none" w:sz="0" w:space="0" w:color="auto"/>
            <w:left w:val="none" w:sz="0" w:space="0" w:color="auto"/>
            <w:bottom w:val="none" w:sz="0" w:space="0" w:color="auto"/>
            <w:right w:val="none" w:sz="0" w:space="0" w:color="auto"/>
          </w:divBdr>
        </w:div>
      </w:divsChild>
    </w:div>
    <w:div w:id="1421559610">
      <w:bodyDiv w:val="1"/>
      <w:marLeft w:val="0"/>
      <w:marRight w:val="0"/>
      <w:marTop w:val="0"/>
      <w:marBottom w:val="0"/>
      <w:divBdr>
        <w:top w:val="none" w:sz="0" w:space="0" w:color="auto"/>
        <w:left w:val="none" w:sz="0" w:space="0" w:color="auto"/>
        <w:bottom w:val="none" w:sz="0" w:space="0" w:color="auto"/>
        <w:right w:val="none" w:sz="0" w:space="0" w:color="auto"/>
      </w:divBdr>
      <w:divsChild>
        <w:div w:id="1401170155">
          <w:marLeft w:val="640"/>
          <w:marRight w:val="0"/>
          <w:marTop w:val="0"/>
          <w:marBottom w:val="0"/>
          <w:divBdr>
            <w:top w:val="none" w:sz="0" w:space="0" w:color="auto"/>
            <w:left w:val="none" w:sz="0" w:space="0" w:color="auto"/>
            <w:bottom w:val="none" w:sz="0" w:space="0" w:color="auto"/>
            <w:right w:val="none" w:sz="0" w:space="0" w:color="auto"/>
          </w:divBdr>
        </w:div>
        <w:div w:id="1296643715">
          <w:marLeft w:val="640"/>
          <w:marRight w:val="0"/>
          <w:marTop w:val="0"/>
          <w:marBottom w:val="0"/>
          <w:divBdr>
            <w:top w:val="none" w:sz="0" w:space="0" w:color="auto"/>
            <w:left w:val="none" w:sz="0" w:space="0" w:color="auto"/>
            <w:bottom w:val="none" w:sz="0" w:space="0" w:color="auto"/>
            <w:right w:val="none" w:sz="0" w:space="0" w:color="auto"/>
          </w:divBdr>
        </w:div>
        <w:div w:id="1287851297">
          <w:marLeft w:val="640"/>
          <w:marRight w:val="0"/>
          <w:marTop w:val="0"/>
          <w:marBottom w:val="0"/>
          <w:divBdr>
            <w:top w:val="none" w:sz="0" w:space="0" w:color="auto"/>
            <w:left w:val="none" w:sz="0" w:space="0" w:color="auto"/>
            <w:bottom w:val="none" w:sz="0" w:space="0" w:color="auto"/>
            <w:right w:val="none" w:sz="0" w:space="0" w:color="auto"/>
          </w:divBdr>
        </w:div>
        <w:div w:id="698048128">
          <w:marLeft w:val="640"/>
          <w:marRight w:val="0"/>
          <w:marTop w:val="0"/>
          <w:marBottom w:val="0"/>
          <w:divBdr>
            <w:top w:val="none" w:sz="0" w:space="0" w:color="auto"/>
            <w:left w:val="none" w:sz="0" w:space="0" w:color="auto"/>
            <w:bottom w:val="none" w:sz="0" w:space="0" w:color="auto"/>
            <w:right w:val="none" w:sz="0" w:space="0" w:color="auto"/>
          </w:divBdr>
        </w:div>
        <w:div w:id="1714959287">
          <w:marLeft w:val="640"/>
          <w:marRight w:val="0"/>
          <w:marTop w:val="0"/>
          <w:marBottom w:val="0"/>
          <w:divBdr>
            <w:top w:val="none" w:sz="0" w:space="0" w:color="auto"/>
            <w:left w:val="none" w:sz="0" w:space="0" w:color="auto"/>
            <w:bottom w:val="none" w:sz="0" w:space="0" w:color="auto"/>
            <w:right w:val="none" w:sz="0" w:space="0" w:color="auto"/>
          </w:divBdr>
        </w:div>
        <w:div w:id="431437869">
          <w:marLeft w:val="640"/>
          <w:marRight w:val="0"/>
          <w:marTop w:val="0"/>
          <w:marBottom w:val="0"/>
          <w:divBdr>
            <w:top w:val="none" w:sz="0" w:space="0" w:color="auto"/>
            <w:left w:val="none" w:sz="0" w:space="0" w:color="auto"/>
            <w:bottom w:val="none" w:sz="0" w:space="0" w:color="auto"/>
            <w:right w:val="none" w:sz="0" w:space="0" w:color="auto"/>
          </w:divBdr>
        </w:div>
        <w:div w:id="567809518">
          <w:marLeft w:val="640"/>
          <w:marRight w:val="0"/>
          <w:marTop w:val="0"/>
          <w:marBottom w:val="0"/>
          <w:divBdr>
            <w:top w:val="none" w:sz="0" w:space="0" w:color="auto"/>
            <w:left w:val="none" w:sz="0" w:space="0" w:color="auto"/>
            <w:bottom w:val="none" w:sz="0" w:space="0" w:color="auto"/>
            <w:right w:val="none" w:sz="0" w:space="0" w:color="auto"/>
          </w:divBdr>
        </w:div>
        <w:div w:id="1470787623">
          <w:marLeft w:val="640"/>
          <w:marRight w:val="0"/>
          <w:marTop w:val="0"/>
          <w:marBottom w:val="0"/>
          <w:divBdr>
            <w:top w:val="none" w:sz="0" w:space="0" w:color="auto"/>
            <w:left w:val="none" w:sz="0" w:space="0" w:color="auto"/>
            <w:bottom w:val="none" w:sz="0" w:space="0" w:color="auto"/>
            <w:right w:val="none" w:sz="0" w:space="0" w:color="auto"/>
          </w:divBdr>
        </w:div>
        <w:div w:id="897283028">
          <w:marLeft w:val="640"/>
          <w:marRight w:val="0"/>
          <w:marTop w:val="0"/>
          <w:marBottom w:val="0"/>
          <w:divBdr>
            <w:top w:val="none" w:sz="0" w:space="0" w:color="auto"/>
            <w:left w:val="none" w:sz="0" w:space="0" w:color="auto"/>
            <w:bottom w:val="none" w:sz="0" w:space="0" w:color="auto"/>
            <w:right w:val="none" w:sz="0" w:space="0" w:color="auto"/>
          </w:divBdr>
        </w:div>
        <w:div w:id="1129132197">
          <w:marLeft w:val="640"/>
          <w:marRight w:val="0"/>
          <w:marTop w:val="0"/>
          <w:marBottom w:val="0"/>
          <w:divBdr>
            <w:top w:val="none" w:sz="0" w:space="0" w:color="auto"/>
            <w:left w:val="none" w:sz="0" w:space="0" w:color="auto"/>
            <w:bottom w:val="none" w:sz="0" w:space="0" w:color="auto"/>
            <w:right w:val="none" w:sz="0" w:space="0" w:color="auto"/>
          </w:divBdr>
        </w:div>
        <w:div w:id="1077826396">
          <w:marLeft w:val="640"/>
          <w:marRight w:val="0"/>
          <w:marTop w:val="0"/>
          <w:marBottom w:val="0"/>
          <w:divBdr>
            <w:top w:val="none" w:sz="0" w:space="0" w:color="auto"/>
            <w:left w:val="none" w:sz="0" w:space="0" w:color="auto"/>
            <w:bottom w:val="none" w:sz="0" w:space="0" w:color="auto"/>
            <w:right w:val="none" w:sz="0" w:space="0" w:color="auto"/>
          </w:divBdr>
        </w:div>
        <w:div w:id="345792209">
          <w:marLeft w:val="640"/>
          <w:marRight w:val="0"/>
          <w:marTop w:val="0"/>
          <w:marBottom w:val="0"/>
          <w:divBdr>
            <w:top w:val="none" w:sz="0" w:space="0" w:color="auto"/>
            <w:left w:val="none" w:sz="0" w:space="0" w:color="auto"/>
            <w:bottom w:val="none" w:sz="0" w:space="0" w:color="auto"/>
            <w:right w:val="none" w:sz="0" w:space="0" w:color="auto"/>
          </w:divBdr>
        </w:div>
        <w:div w:id="791904120">
          <w:marLeft w:val="640"/>
          <w:marRight w:val="0"/>
          <w:marTop w:val="0"/>
          <w:marBottom w:val="0"/>
          <w:divBdr>
            <w:top w:val="none" w:sz="0" w:space="0" w:color="auto"/>
            <w:left w:val="none" w:sz="0" w:space="0" w:color="auto"/>
            <w:bottom w:val="none" w:sz="0" w:space="0" w:color="auto"/>
            <w:right w:val="none" w:sz="0" w:space="0" w:color="auto"/>
          </w:divBdr>
        </w:div>
        <w:div w:id="1386679375">
          <w:marLeft w:val="640"/>
          <w:marRight w:val="0"/>
          <w:marTop w:val="0"/>
          <w:marBottom w:val="0"/>
          <w:divBdr>
            <w:top w:val="none" w:sz="0" w:space="0" w:color="auto"/>
            <w:left w:val="none" w:sz="0" w:space="0" w:color="auto"/>
            <w:bottom w:val="none" w:sz="0" w:space="0" w:color="auto"/>
            <w:right w:val="none" w:sz="0" w:space="0" w:color="auto"/>
          </w:divBdr>
        </w:div>
        <w:div w:id="950206529">
          <w:marLeft w:val="640"/>
          <w:marRight w:val="0"/>
          <w:marTop w:val="0"/>
          <w:marBottom w:val="0"/>
          <w:divBdr>
            <w:top w:val="none" w:sz="0" w:space="0" w:color="auto"/>
            <w:left w:val="none" w:sz="0" w:space="0" w:color="auto"/>
            <w:bottom w:val="none" w:sz="0" w:space="0" w:color="auto"/>
            <w:right w:val="none" w:sz="0" w:space="0" w:color="auto"/>
          </w:divBdr>
        </w:div>
        <w:div w:id="878322899">
          <w:marLeft w:val="640"/>
          <w:marRight w:val="0"/>
          <w:marTop w:val="0"/>
          <w:marBottom w:val="0"/>
          <w:divBdr>
            <w:top w:val="none" w:sz="0" w:space="0" w:color="auto"/>
            <w:left w:val="none" w:sz="0" w:space="0" w:color="auto"/>
            <w:bottom w:val="none" w:sz="0" w:space="0" w:color="auto"/>
            <w:right w:val="none" w:sz="0" w:space="0" w:color="auto"/>
          </w:divBdr>
        </w:div>
        <w:div w:id="1459452412">
          <w:marLeft w:val="640"/>
          <w:marRight w:val="0"/>
          <w:marTop w:val="0"/>
          <w:marBottom w:val="0"/>
          <w:divBdr>
            <w:top w:val="none" w:sz="0" w:space="0" w:color="auto"/>
            <w:left w:val="none" w:sz="0" w:space="0" w:color="auto"/>
            <w:bottom w:val="none" w:sz="0" w:space="0" w:color="auto"/>
            <w:right w:val="none" w:sz="0" w:space="0" w:color="auto"/>
          </w:divBdr>
        </w:div>
        <w:div w:id="1931115094">
          <w:marLeft w:val="640"/>
          <w:marRight w:val="0"/>
          <w:marTop w:val="0"/>
          <w:marBottom w:val="0"/>
          <w:divBdr>
            <w:top w:val="none" w:sz="0" w:space="0" w:color="auto"/>
            <w:left w:val="none" w:sz="0" w:space="0" w:color="auto"/>
            <w:bottom w:val="none" w:sz="0" w:space="0" w:color="auto"/>
            <w:right w:val="none" w:sz="0" w:space="0" w:color="auto"/>
          </w:divBdr>
        </w:div>
        <w:div w:id="1539009093">
          <w:marLeft w:val="640"/>
          <w:marRight w:val="0"/>
          <w:marTop w:val="0"/>
          <w:marBottom w:val="0"/>
          <w:divBdr>
            <w:top w:val="none" w:sz="0" w:space="0" w:color="auto"/>
            <w:left w:val="none" w:sz="0" w:space="0" w:color="auto"/>
            <w:bottom w:val="none" w:sz="0" w:space="0" w:color="auto"/>
            <w:right w:val="none" w:sz="0" w:space="0" w:color="auto"/>
          </w:divBdr>
        </w:div>
        <w:div w:id="1965188097">
          <w:marLeft w:val="640"/>
          <w:marRight w:val="0"/>
          <w:marTop w:val="0"/>
          <w:marBottom w:val="0"/>
          <w:divBdr>
            <w:top w:val="none" w:sz="0" w:space="0" w:color="auto"/>
            <w:left w:val="none" w:sz="0" w:space="0" w:color="auto"/>
            <w:bottom w:val="none" w:sz="0" w:space="0" w:color="auto"/>
            <w:right w:val="none" w:sz="0" w:space="0" w:color="auto"/>
          </w:divBdr>
        </w:div>
        <w:div w:id="737285573">
          <w:marLeft w:val="640"/>
          <w:marRight w:val="0"/>
          <w:marTop w:val="0"/>
          <w:marBottom w:val="0"/>
          <w:divBdr>
            <w:top w:val="none" w:sz="0" w:space="0" w:color="auto"/>
            <w:left w:val="none" w:sz="0" w:space="0" w:color="auto"/>
            <w:bottom w:val="none" w:sz="0" w:space="0" w:color="auto"/>
            <w:right w:val="none" w:sz="0" w:space="0" w:color="auto"/>
          </w:divBdr>
        </w:div>
        <w:div w:id="779682235">
          <w:marLeft w:val="640"/>
          <w:marRight w:val="0"/>
          <w:marTop w:val="0"/>
          <w:marBottom w:val="0"/>
          <w:divBdr>
            <w:top w:val="none" w:sz="0" w:space="0" w:color="auto"/>
            <w:left w:val="none" w:sz="0" w:space="0" w:color="auto"/>
            <w:bottom w:val="none" w:sz="0" w:space="0" w:color="auto"/>
            <w:right w:val="none" w:sz="0" w:space="0" w:color="auto"/>
          </w:divBdr>
        </w:div>
        <w:div w:id="1665431802">
          <w:marLeft w:val="640"/>
          <w:marRight w:val="0"/>
          <w:marTop w:val="0"/>
          <w:marBottom w:val="0"/>
          <w:divBdr>
            <w:top w:val="none" w:sz="0" w:space="0" w:color="auto"/>
            <w:left w:val="none" w:sz="0" w:space="0" w:color="auto"/>
            <w:bottom w:val="none" w:sz="0" w:space="0" w:color="auto"/>
            <w:right w:val="none" w:sz="0" w:space="0" w:color="auto"/>
          </w:divBdr>
        </w:div>
        <w:div w:id="690452387">
          <w:marLeft w:val="640"/>
          <w:marRight w:val="0"/>
          <w:marTop w:val="0"/>
          <w:marBottom w:val="0"/>
          <w:divBdr>
            <w:top w:val="none" w:sz="0" w:space="0" w:color="auto"/>
            <w:left w:val="none" w:sz="0" w:space="0" w:color="auto"/>
            <w:bottom w:val="none" w:sz="0" w:space="0" w:color="auto"/>
            <w:right w:val="none" w:sz="0" w:space="0" w:color="auto"/>
          </w:divBdr>
        </w:div>
        <w:div w:id="1229875644">
          <w:marLeft w:val="640"/>
          <w:marRight w:val="0"/>
          <w:marTop w:val="0"/>
          <w:marBottom w:val="0"/>
          <w:divBdr>
            <w:top w:val="none" w:sz="0" w:space="0" w:color="auto"/>
            <w:left w:val="none" w:sz="0" w:space="0" w:color="auto"/>
            <w:bottom w:val="none" w:sz="0" w:space="0" w:color="auto"/>
            <w:right w:val="none" w:sz="0" w:space="0" w:color="auto"/>
          </w:divBdr>
        </w:div>
        <w:div w:id="1952010153">
          <w:marLeft w:val="640"/>
          <w:marRight w:val="0"/>
          <w:marTop w:val="0"/>
          <w:marBottom w:val="0"/>
          <w:divBdr>
            <w:top w:val="none" w:sz="0" w:space="0" w:color="auto"/>
            <w:left w:val="none" w:sz="0" w:space="0" w:color="auto"/>
            <w:bottom w:val="none" w:sz="0" w:space="0" w:color="auto"/>
            <w:right w:val="none" w:sz="0" w:space="0" w:color="auto"/>
          </w:divBdr>
        </w:div>
        <w:div w:id="578827389">
          <w:marLeft w:val="640"/>
          <w:marRight w:val="0"/>
          <w:marTop w:val="0"/>
          <w:marBottom w:val="0"/>
          <w:divBdr>
            <w:top w:val="none" w:sz="0" w:space="0" w:color="auto"/>
            <w:left w:val="none" w:sz="0" w:space="0" w:color="auto"/>
            <w:bottom w:val="none" w:sz="0" w:space="0" w:color="auto"/>
            <w:right w:val="none" w:sz="0" w:space="0" w:color="auto"/>
          </w:divBdr>
        </w:div>
        <w:div w:id="1194464290">
          <w:marLeft w:val="640"/>
          <w:marRight w:val="0"/>
          <w:marTop w:val="0"/>
          <w:marBottom w:val="0"/>
          <w:divBdr>
            <w:top w:val="none" w:sz="0" w:space="0" w:color="auto"/>
            <w:left w:val="none" w:sz="0" w:space="0" w:color="auto"/>
            <w:bottom w:val="none" w:sz="0" w:space="0" w:color="auto"/>
            <w:right w:val="none" w:sz="0" w:space="0" w:color="auto"/>
          </w:divBdr>
        </w:div>
        <w:div w:id="1978878508">
          <w:marLeft w:val="640"/>
          <w:marRight w:val="0"/>
          <w:marTop w:val="0"/>
          <w:marBottom w:val="0"/>
          <w:divBdr>
            <w:top w:val="none" w:sz="0" w:space="0" w:color="auto"/>
            <w:left w:val="none" w:sz="0" w:space="0" w:color="auto"/>
            <w:bottom w:val="none" w:sz="0" w:space="0" w:color="auto"/>
            <w:right w:val="none" w:sz="0" w:space="0" w:color="auto"/>
          </w:divBdr>
        </w:div>
        <w:div w:id="115298894">
          <w:marLeft w:val="640"/>
          <w:marRight w:val="0"/>
          <w:marTop w:val="0"/>
          <w:marBottom w:val="0"/>
          <w:divBdr>
            <w:top w:val="none" w:sz="0" w:space="0" w:color="auto"/>
            <w:left w:val="none" w:sz="0" w:space="0" w:color="auto"/>
            <w:bottom w:val="none" w:sz="0" w:space="0" w:color="auto"/>
            <w:right w:val="none" w:sz="0" w:space="0" w:color="auto"/>
          </w:divBdr>
        </w:div>
        <w:div w:id="655645154">
          <w:marLeft w:val="640"/>
          <w:marRight w:val="0"/>
          <w:marTop w:val="0"/>
          <w:marBottom w:val="0"/>
          <w:divBdr>
            <w:top w:val="none" w:sz="0" w:space="0" w:color="auto"/>
            <w:left w:val="none" w:sz="0" w:space="0" w:color="auto"/>
            <w:bottom w:val="none" w:sz="0" w:space="0" w:color="auto"/>
            <w:right w:val="none" w:sz="0" w:space="0" w:color="auto"/>
          </w:divBdr>
        </w:div>
        <w:div w:id="1410733428">
          <w:marLeft w:val="640"/>
          <w:marRight w:val="0"/>
          <w:marTop w:val="0"/>
          <w:marBottom w:val="0"/>
          <w:divBdr>
            <w:top w:val="none" w:sz="0" w:space="0" w:color="auto"/>
            <w:left w:val="none" w:sz="0" w:space="0" w:color="auto"/>
            <w:bottom w:val="none" w:sz="0" w:space="0" w:color="auto"/>
            <w:right w:val="none" w:sz="0" w:space="0" w:color="auto"/>
          </w:divBdr>
        </w:div>
        <w:div w:id="2118483171">
          <w:marLeft w:val="640"/>
          <w:marRight w:val="0"/>
          <w:marTop w:val="0"/>
          <w:marBottom w:val="0"/>
          <w:divBdr>
            <w:top w:val="none" w:sz="0" w:space="0" w:color="auto"/>
            <w:left w:val="none" w:sz="0" w:space="0" w:color="auto"/>
            <w:bottom w:val="none" w:sz="0" w:space="0" w:color="auto"/>
            <w:right w:val="none" w:sz="0" w:space="0" w:color="auto"/>
          </w:divBdr>
        </w:div>
        <w:div w:id="956981803">
          <w:marLeft w:val="640"/>
          <w:marRight w:val="0"/>
          <w:marTop w:val="0"/>
          <w:marBottom w:val="0"/>
          <w:divBdr>
            <w:top w:val="none" w:sz="0" w:space="0" w:color="auto"/>
            <w:left w:val="none" w:sz="0" w:space="0" w:color="auto"/>
            <w:bottom w:val="none" w:sz="0" w:space="0" w:color="auto"/>
            <w:right w:val="none" w:sz="0" w:space="0" w:color="auto"/>
          </w:divBdr>
        </w:div>
        <w:div w:id="736131630">
          <w:marLeft w:val="640"/>
          <w:marRight w:val="0"/>
          <w:marTop w:val="0"/>
          <w:marBottom w:val="0"/>
          <w:divBdr>
            <w:top w:val="none" w:sz="0" w:space="0" w:color="auto"/>
            <w:left w:val="none" w:sz="0" w:space="0" w:color="auto"/>
            <w:bottom w:val="none" w:sz="0" w:space="0" w:color="auto"/>
            <w:right w:val="none" w:sz="0" w:space="0" w:color="auto"/>
          </w:divBdr>
        </w:div>
        <w:div w:id="1602452310">
          <w:marLeft w:val="640"/>
          <w:marRight w:val="0"/>
          <w:marTop w:val="0"/>
          <w:marBottom w:val="0"/>
          <w:divBdr>
            <w:top w:val="none" w:sz="0" w:space="0" w:color="auto"/>
            <w:left w:val="none" w:sz="0" w:space="0" w:color="auto"/>
            <w:bottom w:val="none" w:sz="0" w:space="0" w:color="auto"/>
            <w:right w:val="none" w:sz="0" w:space="0" w:color="auto"/>
          </w:divBdr>
        </w:div>
        <w:div w:id="791168080">
          <w:marLeft w:val="640"/>
          <w:marRight w:val="0"/>
          <w:marTop w:val="0"/>
          <w:marBottom w:val="0"/>
          <w:divBdr>
            <w:top w:val="none" w:sz="0" w:space="0" w:color="auto"/>
            <w:left w:val="none" w:sz="0" w:space="0" w:color="auto"/>
            <w:bottom w:val="none" w:sz="0" w:space="0" w:color="auto"/>
            <w:right w:val="none" w:sz="0" w:space="0" w:color="auto"/>
          </w:divBdr>
        </w:div>
        <w:div w:id="1032657132">
          <w:marLeft w:val="640"/>
          <w:marRight w:val="0"/>
          <w:marTop w:val="0"/>
          <w:marBottom w:val="0"/>
          <w:divBdr>
            <w:top w:val="none" w:sz="0" w:space="0" w:color="auto"/>
            <w:left w:val="none" w:sz="0" w:space="0" w:color="auto"/>
            <w:bottom w:val="none" w:sz="0" w:space="0" w:color="auto"/>
            <w:right w:val="none" w:sz="0" w:space="0" w:color="auto"/>
          </w:divBdr>
        </w:div>
        <w:div w:id="770008859">
          <w:marLeft w:val="640"/>
          <w:marRight w:val="0"/>
          <w:marTop w:val="0"/>
          <w:marBottom w:val="0"/>
          <w:divBdr>
            <w:top w:val="none" w:sz="0" w:space="0" w:color="auto"/>
            <w:left w:val="none" w:sz="0" w:space="0" w:color="auto"/>
            <w:bottom w:val="none" w:sz="0" w:space="0" w:color="auto"/>
            <w:right w:val="none" w:sz="0" w:space="0" w:color="auto"/>
          </w:divBdr>
        </w:div>
        <w:div w:id="428891103">
          <w:marLeft w:val="640"/>
          <w:marRight w:val="0"/>
          <w:marTop w:val="0"/>
          <w:marBottom w:val="0"/>
          <w:divBdr>
            <w:top w:val="none" w:sz="0" w:space="0" w:color="auto"/>
            <w:left w:val="none" w:sz="0" w:space="0" w:color="auto"/>
            <w:bottom w:val="none" w:sz="0" w:space="0" w:color="auto"/>
            <w:right w:val="none" w:sz="0" w:space="0" w:color="auto"/>
          </w:divBdr>
        </w:div>
        <w:div w:id="686366258">
          <w:marLeft w:val="640"/>
          <w:marRight w:val="0"/>
          <w:marTop w:val="0"/>
          <w:marBottom w:val="0"/>
          <w:divBdr>
            <w:top w:val="none" w:sz="0" w:space="0" w:color="auto"/>
            <w:left w:val="none" w:sz="0" w:space="0" w:color="auto"/>
            <w:bottom w:val="none" w:sz="0" w:space="0" w:color="auto"/>
            <w:right w:val="none" w:sz="0" w:space="0" w:color="auto"/>
          </w:divBdr>
        </w:div>
        <w:div w:id="1788890680">
          <w:marLeft w:val="640"/>
          <w:marRight w:val="0"/>
          <w:marTop w:val="0"/>
          <w:marBottom w:val="0"/>
          <w:divBdr>
            <w:top w:val="none" w:sz="0" w:space="0" w:color="auto"/>
            <w:left w:val="none" w:sz="0" w:space="0" w:color="auto"/>
            <w:bottom w:val="none" w:sz="0" w:space="0" w:color="auto"/>
            <w:right w:val="none" w:sz="0" w:space="0" w:color="auto"/>
          </w:divBdr>
        </w:div>
      </w:divsChild>
    </w:div>
    <w:div w:id="1536237251">
      <w:bodyDiv w:val="1"/>
      <w:marLeft w:val="0"/>
      <w:marRight w:val="0"/>
      <w:marTop w:val="0"/>
      <w:marBottom w:val="0"/>
      <w:divBdr>
        <w:top w:val="none" w:sz="0" w:space="0" w:color="auto"/>
        <w:left w:val="none" w:sz="0" w:space="0" w:color="auto"/>
        <w:bottom w:val="none" w:sz="0" w:space="0" w:color="auto"/>
        <w:right w:val="none" w:sz="0" w:space="0" w:color="auto"/>
      </w:divBdr>
      <w:divsChild>
        <w:div w:id="2118718126">
          <w:marLeft w:val="640"/>
          <w:marRight w:val="0"/>
          <w:marTop w:val="0"/>
          <w:marBottom w:val="0"/>
          <w:divBdr>
            <w:top w:val="none" w:sz="0" w:space="0" w:color="auto"/>
            <w:left w:val="none" w:sz="0" w:space="0" w:color="auto"/>
            <w:bottom w:val="none" w:sz="0" w:space="0" w:color="auto"/>
            <w:right w:val="none" w:sz="0" w:space="0" w:color="auto"/>
          </w:divBdr>
        </w:div>
        <w:div w:id="880241916">
          <w:marLeft w:val="640"/>
          <w:marRight w:val="0"/>
          <w:marTop w:val="0"/>
          <w:marBottom w:val="0"/>
          <w:divBdr>
            <w:top w:val="none" w:sz="0" w:space="0" w:color="auto"/>
            <w:left w:val="none" w:sz="0" w:space="0" w:color="auto"/>
            <w:bottom w:val="none" w:sz="0" w:space="0" w:color="auto"/>
            <w:right w:val="none" w:sz="0" w:space="0" w:color="auto"/>
          </w:divBdr>
        </w:div>
        <w:div w:id="715812018">
          <w:marLeft w:val="640"/>
          <w:marRight w:val="0"/>
          <w:marTop w:val="0"/>
          <w:marBottom w:val="0"/>
          <w:divBdr>
            <w:top w:val="none" w:sz="0" w:space="0" w:color="auto"/>
            <w:left w:val="none" w:sz="0" w:space="0" w:color="auto"/>
            <w:bottom w:val="none" w:sz="0" w:space="0" w:color="auto"/>
            <w:right w:val="none" w:sz="0" w:space="0" w:color="auto"/>
          </w:divBdr>
        </w:div>
        <w:div w:id="454712152">
          <w:marLeft w:val="640"/>
          <w:marRight w:val="0"/>
          <w:marTop w:val="0"/>
          <w:marBottom w:val="0"/>
          <w:divBdr>
            <w:top w:val="none" w:sz="0" w:space="0" w:color="auto"/>
            <w:left w:val="none" w:sz="0" w:space="0" w:color="auto"/>
            <w:bottom w:val="none" w:sz="0" w:space="0" w:color="auto"/>
            <w:right w:val="none" w:sz="0" w:space="0" w:color="auto"/>
          </w:divBdr>
        </w:div>
        <w:div w:id="1941914882">
          <w:marLeft w:val="640"/>
          <w:marRight w:val="0"/>
          <w:marTop w:val="0"/>
          <w:marBottom w:val="0"/>
          <w:divBdr>
            <w:top w:val="none" w:sz="0" w:space="0" w:color="auto"/>
            <w:left w:val="none" w:sz="0" w:space="0" w:color="auto"/>
            <w:bottom w:val="none" w:sz="0" w:space="0" w:color="auto"/>
            <w:right w:val="none" w:sz="0" w:space="0" w:color="auto"/>
          </w:divBdr>
        </w:div>
        <w:div w:id="2053724675">
          <w:marLeft w:val="640"/>
          <w:marRight w:val="0"/>
          <w:marTop w:val="0"/>
          <w:marBottom w:val="0"/>
          <w:divBdr>
            <w:top w:val="none" w:sz="0" w:space="0" w:color="auto"/>
            <w:left w:val="none" w:sz="0" w:space="0" w:color="auto"/>
            <w:bottom w:val="none" w:sz="0" w:space="0" w:color="auto"/>
            <w:right w:val="none" w:sz="0" w:space="0" w:color="auto"/>
          </w:divBdr>
        </w:div>
        <w:div w:id="1365982935">
          <w:marLeft w:val="640"/>
          <w:marRight w:val="0"/>
          <w:marTop w:val="0"/>
          <w:marBottom w:val="0"/>
          <w:divBdr>
            <w:top w:val="none" w:sz="0" w:space="0" w:color="auto"/>
            <w:left w:val="none" w:sz="0" w:space="0" w:color="auto"/>
            <w:bottom w:val="none" w:sz="0" w:space="0" w:color="auto"/>
            <w:right w:val="none" w:sz="0" w:space="0" w:color="auto"/>
          </w:divBdr>
        </w:div>
        <w:div w:id="1315373790">
          <w:marLeft w:val="640"/>
          <w:marRight w:val="0"/>
          <w:marTop w:val="0"/>
          <w:marBottom w:val="0"/>
          <w:divBdr>
            <w:top w:val="none" w:sz="0" w:space="0" w:color="auto"/>
            <w:left w:val="none" w:sz="0" w:space="0" w:color="auto"/>
            <w:bottom w:val="none" w:sz="0" w:space="0" w:color="auto"/>
            <w:right w:val="none" w:sz="0" w:space="0" w:color="auto"/>
          </w:divBdr>
        </w:div>
        <w:div w:id="257640367">
          <w:marLeft w:val="640"/>
          <w:marRight w:val="0"/>
          <w:marTop w:val="0"/>
          <w:marBottom w:val="0"/>
          <w:divBdr>
            <w:top w:val="none" w:sz="0" w:space="0" w:color="auto"/>
            <w:left w:val="none" w:sz="0" w:space="0" w:color="auto"/>
            <w:bottom w:val="none" w:sz="0" w:space="0" w:color="auto"/>
            <w:right w:val="none" w:sz="0" w:space="0" w:color="auto"/>
          </w:divBdr>
        </w:div>
        <w:div w:id="390813390">
          <w:marLeft w:val="640"/>
          <w:marRight w:val="0"/>
          <w:marTop w:val="0"/>
          <w:marBottom w:val="0"/>
          <w:divBdr>
            <w:top w:val="none" w:sz="0" w:space="0" w:color="auto"/>
            <w:left w:val="none" w:sz="0" w:space="0" w:color="auto"/>
            <w:bottom w:val="none" w:sz="0" w:space="0" w:color="auto"/>
            <w:right w:val="none" w:sz="0" w:space="0" w:color="auto"/>
          </w:divBdr>
        </w:div>
        <w:div w:id="737021654">
          <w:marLeft w:val="640"/>
          <w:marRight w:val="0"/>
          <w:marTop w:val="0"/>
          <w:marBottom w:val="0"/>
          <w:divBdr>
            <w:top w:val="none" w:sz="0" w:space="0" w:color="auto"/>
            <w:left w:val="none" w:sz="0" w:space="0" w:color="auto"/>
            <w:bottom w:val="none" w:sz="0" w:space="0" w:color="auto"/>
            <w:right w:val="none" w:sz="0" w:space="0" w:color="auto"/>
          </w:divBdr>
        </w:div>
        <w:div w:id="1027484046">
          <w:marLeft w:val="640"/>
          <w:marRight w:val="0"/>
          <w:marTop w:val="0"/>
          <w:marBottom w:val="0"/>
          <w:divBdr>
            <w:top w:val="none" w:sz="0" w:space="0" w:color="auto"/>
            <w:left w:val="none" w:sz="0" w:space="0" w:color="auto"/>
            <w:bottom w:val="none" w:sz="0" w:space="0" w:color="auto"/>
            <w:right w:val="none" w:sz="0" w:space="0" w:color="auto"/>
          </w:divBdr>
        </w:div>
        <w:div w:id="985233719">
          <w:marLeft w:val="640"/>
          <w:marRight w:val="0"/>
          <w:marTop w:val="0"/>
          <w:marBottom w:val="0"/>
          <w:divBdr>
            <w:top w:val="none" w:sz="0" w:space="0" w:color="auto"/>
            <w:left w:val="none" w:sz="0" w:space="0" w:color="auto"/>
            <w:bottom w:val="none" w:sz="0" w:space="0" w:color="auto"/>
            <w:right w:val="none" w:sz="0" w:space="0" w:color="auto"/>
          </w:divBdr>
        </w:div>
        <w:div w:id="1486360396">
          <w:marLeft w:val="640"/>
          <w:marRight w:val="0"/>
          <w:marTop w:val="0"/>
          <w:marBottom w:val="0"/>
          <w:divBdr>
            <w:top w:val="none" w:sz="0" w:space="0" w:color="auto"/>
            <w:left w:val="none" w:sz="0" w:space="0" w:color="auto"/>
            <w:bottom w:val="none" w:sz="0" w:space="0" w:color="auto"/>
            <w:right w:val="none" w:sz="0" w:space="0" w:color="auto"/>
          </w:divBdr>
        </w:div>
        <w:div w:id="1431193917">
          <w:marLeft w:val="640"/>
          <w:marRight w:val="0"/>
          <w:marTop w:val="0"/>
          <w:marBottom w:val="0"/>
          <w:divBdr>
            <w:top w:val="none" w:sz="0" w:space="0" w:color="auto"/>
            <w:left w:val="none" w:sz="0" w:space="0" w:color="auto"/>
            <w:bottom w:val="none" w:sz="0" w:space="0" w:color="auto"/>
            <w:right w:val="none" w:sz="0" w:space="0" w:color="auto"/>
          </w:divBdr>
        </w:div>
        <w:div w:id="1266499339">
          <w:marLeft w:val="640"/>
          <w:marRight w:val="0"/>
          <w:marTop w:val="0"/>
          <w:marBottom w:val="0"/>
          <w:divBdr>
            <w:top w:val="none" w:sz="0" w:space="0" w:color="auto"/>
            <w:left w:val="none" w:sz="0" w:space="0" w:color="auto"/>
            <w:bottom w:val="none" w:sz="0" w:space="0" w:color="auto"/>
            <w:right w:val="none" w:sz="0" w:space="0" w:color="auto"/>
          </w:divBdr>
        </w:div>
        <w:div w:id="500388587">
          <w:marLeft w:val="640"/>
          <w:marRight w:val="0"/>
          <w:marTop w:val="0"/>
          <w:marBottom w:val="0"/>
          <w:divBdr>
            <w:top w:val="none" w:sz="0" w:space="0" w:color="auto"/>
            <w:left w:val="none" w:sz="0" w:space="0" w:color="auto"/>
            <w:bottom w:val="none" w:sz="0" w:space="0" w:color="auto"/>
            <w:right w:val="none" w:sz="0" w:space="0" w:color="auto"/>
          </w:divBdr>
        </w:div>
        <w:div w:id="328100956">
          <w:marLeft w:val="640"/>
          <w:marRight w:val="0"/>
          <w:marTop w:val="0"/>
          <w:marBottom w:val="0"/>
          <w:divBdr>
            <w:top w:val="none" w:sz="0" w:space="0" w:color="auto"/>
            <w:left w:val="none" w:sz="0" w:space="0" w:color="auto"/>
            <w:bottom w:val="none" w:sz="0" w:space="0" w:color="auto"/>
            <w:right w:val="none" w:sz="0" w:space="0" w:color="auto"/>
          </w:divBdr>
        </w:div>
        <w:div w:id="663825832">
          <w:marLeft w:val="640"/>
          <w:marRight w:val="0"/>
          <w:marTop w:val="0"/>
          <w:marBottom w:val="0"/>
          <w:divBdr>
            <w:top w:val="none" w:sz="0" w:space="0" w:color="auto"/>
            <w:left w:val="none" w:sz="0" w:space="0" w:color="auto"/>
            <w:bottom w:val="none" w:sz="0" w:space="0" w:color="auto"/>
            <w:right w:val="none" w:sz="0" w:space="0" w:color="auto"/>
          </w:divBdr>
        </w:div>
        <w:div w:id="592905819">
          <w:marLeft w:val="640"/>
          <w:marRight w:val="0"/>
          <w:marTop w:val="0"/>
          <w:marBottom w:val="0"/>
          <w:divBdr>
            <w:top w:val="none" w:sz="0" w:space="0" w:color="auto"/>
            <w:left w:val="none" w:sz="0" w:space="0" w:color="auto"/>
            <w:bottom w:val="none" w:sz="0" w:space="0" w:color="auto"/>
            <w:right w:val="none" w:sz="0" w:space="0" w:color="auto"/>
          </w:divBdr>
        </w:div>
        <w:div w:id="1615208549">
          <w:marLeft w:val="640"/>
          <w:marRight w:val="0"/>
          <w:marTop w:val="0"/>
          <w:marBottom w:val="0"/>
          <w:divBdr>
            <w:top w:val="none" w:sz="0" w:space="0" w:color="auto"/>
            <w:left w:val="none" w:sz="0" w:space="0" w:color="auto"/>
            <w:bottom w:val="none" w:sz="0" w:space="0" w:color="auto"/>
            <w:right w:val="none" w:sz="0" w:space="0" w:color="auto"/>
          </w:divBdr>
        </w:div>
        <w:div w:id="1545631669">
          <w:marLeft w:val="640"/>
          <w:marRight w:val="0"/>
          <w:marTop w:val="0"/>
          <w:marBottom w:val="0"/>
          <w:divBdr>
            <w:top w:val="none" w:sz="0" w:space="0" w:color="auto"/>
            <w:left w:val="none" w:sz="0" w:space="0" w:color="auto"/>
            <w:bottom w:val="none" w:sz="0" w:space="0" w:color="auto"/>
            <w:right w:val="none" w:sz="0" w:space="0" w:color="auto"/>
          </w:divBdr>
        </w:div>
        <w:div w:id="236862653">
          <w:marLeft w:val="640"/>
          <w:marRight w:val="0"/>
          <w:marTop w:val="0"/>
          <w:marBottom w:val="0"/>
          <w:divBdr>
            <w:top w:val="none" w:sz="0" w:space="0" w:color="auto"/>
            <w:left w:val="none" w:sz="0" w:space="0" w:color="auto"/>
            <w:bottom w:val="none" w:sz="0" w:space="0" w:color="auto"/>
            <w:right w:val="none" w:sz="0" w:space="0" w:color="auto"/>
          </w:divBdr>
        </w:div>
        <w:div w:id="1172570939">
          <w:marLeft w:val="640"/>
          <w:marRight w:val="0"/>
          <w:marTop w:val="0"/>
          <w:marBottom w:val="0"/>
          <w:divBdr>
            <w:top w:val="none" w:sz="0" w:space="0" w:color="auto"/>
            <w:left w:val="none" w:sz="0" w:space="0" w:color="auto"/>
            <w:bottom w:val="none" w:sz="0" w:space="0" w:color="auto"/>
            <w:right w:val="none" w:sz="0" w:space="0" w:color="auto"/>
          </w:divBdr>
        </w:div>
        <w:div w:id="2042121704">
          <w:marLeft w:val="640"/>
          <w:marRight w:val="0"/>
          <w:marTop w:val="0"/>
          <w:marBottom w:val="0"/>
          <w:divBdr>
            <w:top w:val="none" w:sz="0" w:space="0" w:color="auto"/>
            <w:left w:val="none" w:sz="0" w:space="0" w:color="auto"/>
            <w:bottom w:val="none" w:sz="0" w:space="0" w:color="auto"/>
            <w:right w:val="none" w:sz="0" w:space="0" w:color="auto"/>
          </w:divBdr>
        </w:div>
        <w:div w:id="1591231726">
          <w:marLeft w:val="640"/>
          <w:marRight w:val="0"/>
          <w:marTop w:val="0"/>
          <w:marBottom w:val="0"/>
          <w:divBdr>
            <w:top w:val="none" w:sz="0" w:space="0" w:color="auto"/>
            <w:left w:val="none" w:sz="0" w:space="0" w:color="auto"/>
            <w:bottom w:val="none" w:sz="0" w:space="0" w:color="auto"/>
            <w:right w:val="none" w:sz="0" w:space="0" w:color="auto"/>
          </w:divBdr>
        </w:div>
        <w:div w:id="177888992">
          <w:marLeft w:val="640"/>
          <w:marRight w:val="0"/>
          <w:marTop w:val="0"/>
          <w:marBottom w:val="0"/>
          <w:divBdr>
            <w:top w:val="none" w:sz="0" w:space="0" w:color="auto"/>
            <w:left w:val="none" w:sz="0" w:space="0" w:color="auto"/>
            <w:bottom w:val="none" w:sz="0" w:space="0" w:color="auto"/>
            <w:right w:val="none" w:sz="0" w:space="0" w:color="auto"/>
          </w:divBdr>
        </w:div>
        <w:div w:id="1549486576">
          <w:marLeft w:val="640"/>
          <w:marRight w:val="0"/>
          <w:marTop w:val="0"/>
          <w:marBottom w:val="0"/>
          <w:divBdr>
            <w:top w:val="none" w:sz="0" w:space="0" w:color="auto"/>
            <w:left w:val="none" w:sz="0" w:space="0" w:color="auto"/>
            <w:bottom w:val="none" w:sz="0" w:space="0" w:color="auto"/>
            <w:right w:val="none" w:sz="0" w:space="0" w:color="auto"/>
          </w:divBdr>
        </w:div>
        <w:div w:id="358170367">
          <w:marLeft w:val="640"/>
          <w:marRight w:val="0"/>
          <w:marTop w:val="0"/>
          <w:marBottom w:val="0"/>
          <w:divBdr>
            <w:top w:val="none" w:sz="0" w:space="0" w:color="auto"/>
            <w:left w:val="none" w:sz="0" w:space="0" w:color="auto"/>
            <w:bottom w:val="none" w:sz="0" w:space="0" w:color="auto"/>
            <w:right w:val="none" w:sz="0" w:space="0" w:color="auto"/>
          </w:divBdr>
        </w:div>
        <w:div w:id="1462966921">
          <w:marLeft w:val="640"/>
          <w:marRight w:val="0"/>
          <w:marTop w:val="0"/>
          <w:marBottom w:val="0"/>
          <w:divBdr>
            <w:top w:val="none" w:sz="0" w:space="0" w:color="auto"/>
            <w:left w:val="none" w:sz="0" w:space="0" w:color="auto"/>
            <w:bottom w:val="none" w:sz="0" w:space="0" w:color="auto"/>
            <w:right w:val="none" w:sz="0" w:space="0" w:color="auto"/>
          </w:divBdr>
        </w:div>
        <w:div w:id="2004314154">
          <w:marLeft w:val="640"/>
          <w:marRight w:val="0"/>
          <w:marTop w:val="0"/>
          <w:marBottom w:val="0"/>
          <w:divBdr>
            <w:top w:val="none" w:sz="0" w:space="0" w:color="auto"/>
            <w:left w:val="none" w:sz="0" w:space="0" w:color="auto"/>
            <w:bottom w:val="none" w:sz="0" w:space="0" w:color="auto"/>
            <w:right w:val="none" w:sz="0" w:space="0" w:color="auto"/>
          </w:divBdr>
        </w:div>
        <w:div w:id="923954740">
          <w:marLeft w:val="640"/>
          <w:marRight w:val="0"/>
          <w:marTop w:val="0"/>
          <w:marBottom w:val="0"/>
          <w:divBdr>
            <w:top w:val="none" w:sz="0" w:space="0" w:color="auto"/>
            <w:left w:val="none" w:sz="0" w:space="0" w:color="auto"/>
            <w:bottom w:val="none" w:sz="0" w:space="0" w:color="auto"/>
            <w:right w:val="none" w:sz="0" w:space="0" w:color="auto"/>
          </w:divBdr>
        </w:div>
        <w:div w:id="2033532219">
          <w:marLeft w:val="640"/>
          <w:marRight w:val="0"/>
          <w:marTop w:val="0"/>
          <w:marBottom w:val="0"/>
          <w:divBdr>
            <w:top w:val="none" w:sz="0" w:space="0" w:color="auto"/>
            <w:left w:val="none" w:sz="0" w:space="0" w:color="auto"/>
            <w:bottom w:val="none" w:sz="0" w:space="0" w:color="auto"/>
            <w:right w:val="none" w:sz="0" w:space="0" w:color="auto"/>
          </w:divBdr>
        </w:div>
        <w:div w:id="306714326">
          <w:marLeft w:val="640"/>
          <w:marRight w:val="0"/>
          <w:marTop w:val="0"/>
          <w:marBottom w:val="0"/>
          <w:divBdr>
            <w:top w:val="none" w:sz="0" w:space="0" w:color="auto"/>
            <w:left w:val="none" w:sz="0" w:space="0" w:color="auto"/>
            <w:bottom w:val="none" w:sz="0" w:space="0" w:color="auto"/>
            <w:right w:val="none" w:sz="0" w:space="0" w:color="auto"/>
          </w:divBdr>
        </w:div>
        <w:div w:id="251353207">
          <w:marLeft w:val="640"/>
          <w:marRight w:val="0"/>
          <w:marTop w:val="0"/>
          <w:marBottom w:val="0"/>
          <w:divBdr>
            <w:top w:val="none" w:sz="0" w:space="0" w:color="auto"/>
            <w:left w:val="none" w:sz="0" w:space="0" w:color="auto"/>
            <w:bottom w:val="none" w:sz="0" w:space="0" w:color="auto"/>
            <w:right w:val="none" w:sz="0" w:space="0" w:color="auto"/>
          </w:divBdr>
        </w:div>
        <w:div w:id="1742561962">
          <w:marLeft w:val="640"/>
          <w:marRight w:val="0"/>
          <w:marTop w:val="0"/>
          <w:marBottom w:val="0"/>
          <w:divBdr>
            <w:top w:val="none" w:sz="0" w:space="0" w:color="auto"/>
            <w:left w:val="none" w:sz="0" w:space="0" w:color="auto"/>
            <w:bottom w:val="none" w:sz="0" w:space="0" w:color="auto"/>
            <w:right w:val="none" w:sz="0" w:space="0" w:color="auto"/>
          </w:divBdr>
        </w:div>
        <w:div w:id="778988208">
          <w:marLeft w:val="640"/>
          <w:marRight w:val="0"/>
          <w:marTop w:val="0"/>
          <w:marBottom w:val="0"/>
          <w:divBdr>
            <w:top w:val="none" w:sz="0" w:space="0" w:color="auto"/>
            <w:left w:val="none" w:sz="0" w:space="0" w:color="auto"/>
            <w:bottom w:val="none" w:sz="0" w:space="0" w:color="auto"/>
            <w:right w:val="none" w:sz="0" w:space="0" w:color="auto"/>
          </w:divBdr>
        </w:div>
        <w:div w:id="2064283467">
          <w:marLeft w:val="640"/>
          <w:marRight w:val="0"/>
          <w:marTop w:val="0"/>
          <w:marBottom w:val="0"/>
          <w:divBdr>
            <w:top w:val="none" w:sz="0" w:space="0" w:color="auto"/>
            <w:left w:val="none" w:sz="0" w:space="0" w:color="auto"/>
            <w:bottom w:val="none" w:sz="0" w:space="0" w:color="auto"/>
            <w:right w:val="none" w:sz="0" w:space="0" w:color="auto"/>
          </w:divBdr>
        </w:div>
        <w:div w:id="859470988">
          <w:marLeft w:val="640"/>
          <w:marRight w:val="0"/>
          <w:marTop w:val="0"/>
          <w:marBottom w:val="0"/>
          <w:divBdr>
            <w:top w:val="none" w:sz="0" w:space="0" w:color="auto"/>
            <w:left w:val="none" w:sz="0" w:space="0" w:color="auto"/>
            <w:bottom w:val="none" w:sz="0" w:space="0" w:color="auto"/>
            <w:right w:val="none" w:sz="0" w:space="0" w:color="auto"/>
          </w:divBdr>
        </w:div>
        <w:div w:id="706376933">
          <w:marLeft w:val="640"/>
          <w:marRight w:val="0"/>
          <w:marTop w:val="0"/>
          <w:marBottom w:val="0"/>
          <w:divBdr>
            <w:top w:val="none" w:sz="0" w:space="0" w:color="auto"/>
            <w:left w:val="none" w:sz="0" w:space="0" w:color="auto"/>
            <w:bottom w:val="none" w:sz="0" w:space="0" w:color="auto"/>
            <w:right w:val="none" w:sz="0" w:space="0" w:color="auto"/>
          </w:divBdr>
        </w:div>
        <w:div w:id="792594672">
          <w:marLeft w:val="640"/>
          <w:marRight w:val="0"/>
          <w:marTop w:val="0"/>
          <w:marBottom w:val="0"/>
          <w:divBdr>
            <w:top w:val="none" w:sz="0" w:space="0" w:color="auto"/>
            <w:left w:val="none" w:sz="0" w:space="0" w:color="auto"/>
            <w:bottom w:val="none" w:sz="0" w:space="0" w:color="auto"/>
            <w:right w:val="none" w:sz="0" w:space="0" w:color="auto"/>
          </w:divBdr>
        </w:div>
        <w:div w:id="2052606376">
          <w:marLeft w:val="640"/>
          <w:marRight w:val="0"/>
          <w:marTop w:val="0"/>
          <w:marBottom w:val="0"/>
          <w:divBdr>
            <w:top w:val="none" w:sz="0" w:space="0" w:color="auto"/>
            <w:left w:val="none" w:sz="0" w:space="0" w:color="auto"/>
            <w:bottom w:val="none" w:sz="0" w:space="0" w:color="auto"/>
            <w:right w:val="none" w:sz="0" w:space="0" w:color="auto"/>
          </w:divBdr>
        </w:div>
      </w:divsChild>
    </w:div>
    <w:div w:id="1649439565">
      <w:bodyDiv w:val="1"/>
      <w:marLeft w:val="0"/>
      <w:marRight w:val="0"/>
      <w:marTop w:val="0"/>
      <w:marBottom w:val="0"/>
      <w:divBdr>
        <w:top w:val="none" w:sz="0" w:space="0" w:color="auto"/>
        <w:left w:val="none" w:sz="0" w:space="0" w:color="auto"/>
        <w:bottom w:val="none" w:sz="0" w:space="0" w:color="auto"/>
        <w:right w:val="none" w:sz="0" w:space="0" w:color="auto"/>
      </w:divBdr>
      <w:divsChild>
        <w:div w:id="648023737">
          <w:marLeft w:val="0"/>
          <w:marRight w:val="0"/>
          <w:marTop w:val="0"/>
          <w:marBottom w:val="0"/>
          <w:divBdr>
            <w:top w:val="none" w:sz="0" w:space="0" w:color="auto"/>
            <w:left w:val="none" w:sz="0" w:space="0" w:color="auto"/>
            <w:bottom w:val="none" w:sz="0" w:space="0" w:color="auto"/>
            <w:right w:val="none" w:sz="0" w:space="0" w:color="auto"/>
          </w:divBdr>
          <w:divsChild>
            <w:div w:id="253561137">
              <w:marLeft w:val="0"/>
              <w:marRight w:val="0"/>
              <w:marTop w:val="0"/>
              <w:marBottom w:val="0"/>
              <w:divBdr>
                <w:top w:val="none" w:sz="0" w:space="0" w:color="auto"/>
                <w:left w:val="none" w:sz="0" w:space="0" w:color="auto"/>
                <w:bottom w:val="none" w:sz="0" w:space="0" w:color="auto"/>
                <w:right w:val="none" w:sz="0" w:space="0" w:color="auto"/>
              </w:divBdr>
              <w:divsChild>
                <w:div w:id="1439328057">
                  <w:marLeft w:val="0"/>
                  <w:marRight w:val="0"/>
                  <w:marTop w:val="0"/>
                  <w:marBottom w:val="0"/>
                  <w:divBdr>
                    <w:top w:val="none" w:sz="0" w:space="0" w:color="auto"/>
                    <w:left w:val="none" w:sz="0" w:space="0" w:color="auto"/>
                    <w:bottom w:val="none" w:sz="0" w:space="0" w:color="auto"/>
                    <w:right w:val="none" w:sz="0" w:space="0" w:color="auto"/>
                  </w:divBdr>
                </w:div>
                <w:div w:id="4523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7053">
      <w:bodyDiv w:val="1"/>
      <w:marLeft w:val="0"/>
      <w:marRight w:val="0"/>
      <w:marTop w:val="0"/>
      <w:marBottom w:val="0"/>
      <w:divBdr>
        <w:top w:val="none" w:sz="0" w:space="0" w:color="auto"/>
        <w:left w:val="none" w:sz="0" w:space="0" w:color="auto"/>
        <w:bottom w:val="none" w:sz="0" w:space="0" w:color="auto"/>
        <w:right w:val="none" w:sz="0" w:space="0" w:color="auto"/>
      </w:divBdr>
      <w:divsChild>
        <w:div w:id="383330709">
          <w:marLeft w:val="640"/>
          <w:marRight w:val="0"/>
          <w:marTop w:val="0"/>
          <w:marBottom w:val="0"/>
          <w:divBdr>
            <w:top w:val="none" w:sz="0" w:space="0" w:color="auto"/>
            <w:left w:val="none" w:sz="0" w:space="0" w:color="auto"/>
            <w:bottom w:val="none" w:sz="0" w:space="0" w:color="auto"/>
            <w:right w:val="none" w:sz="0" w:space="0" w:color="auto"/>
          </w:divBdr>
        </w:div>
        <w:div w:id="1156533665">
          <w:marLeft w:val="640"/>
          <w:marRight w:val="0"/>
          <w:marTop w:val="0"/>
          <w:marBottom w:val="0"/>
          <w:divBdr>
            <w:top w:val="none" w:sz="0" w:space="0" w:color="auto"/>
            <w:left w:val="none" w:sz="0" w:space="0" w:color="auto"/>
            <w:bottom w:val="none" w:sz="0" w:space="0" w:color="auto"/>
            <w:right w:val="none" w:sz="0" w:space="0" w:color="auto"/>
          </w:divBdr>
        </w:div>
        <w:div w:id="874391085">
          <w:marLeft w:val="640"/>
          <w:marRight w:val="0"/>
          <w:marTop w:val="0"/>
          <w:marBottom w:val="0"/>
          <w:divBdr>
            <w:top w:val="none" w:sz="0" w:space="0" w:color="auto"/>
            <w:left w:val="none" w:sz="0" w:space="0" w:color="auto"/>
            <w:bottom w:val="none" w:sz="0" w:space="0" w:color="auto"/>
            <w:right w:val="none" w:sz="0" w:space="0" w:color="auto"/>
          </w:divBdr>
        </w:div>
        <w:div w:id="555161527">
          <w:marLeft w:val="640"/>
          <w:marRight w:val="0"/>
          <w:marTop w:val="0"/>
          <w:marBottom w:val="0"/>
          <w:divBdr>
            <w:top w:val="none" w:sz="0" w:space="0" w:color="auto"/>
            <w:left w:val="none" w:sz="0" w:space="0" w:color="auto"/>
            <w:bottom w:val="none" w:sz="0" w:space="0" w:color="auto"/>
            <w:right w:val="none" w:sz="0" w:space="0" w:color="auto"/>
          </w:divBdr>
        </w:div>
        <w:div w:id="1570380113">
          <w:marLeft w:val="640"/>
          <w:marRight w:val="0"/>
          <w:marTop w:val="0"/>
          <w:marBottom w:val="0"/>
          <w:divBdr>
            <w:top w:val="none" w:sz="0" w:space="0" w:color="auto"/>
            <w:left w:val="none" w:sz="0" w:space="0" w:color="auto"/>
            <w:bottom w:val="none" w:sz="0" w:space="0" w:color="auto"/>
            <w:right w:val="none" w:sz="0" w:space="0" w:color="auto"/>
          </w:divBdr>
        </w:div>
        <w:div w:id="1043214138">
          <w:marLeft w:val="640"/>
          <w:marRight w:val="0"/>
          <w:marTop w:val="0"/>
          <w:marBottom w:val="0"/>
          <w:divBdr>
            <w:top w:val="none" w:sz="0" w:space="0" w:color="auto"/>
            <w:left w:val="none" w:sz="0" w:space="0" w:color="auto"/>
            <w:bottom w:val="none" w:sz="0" w:space="0" w:color="auto"/>
            <w:right w:val="none" w:sz="0" w:space="0" w:color="auto"/>
          </w:divBdr>
        </w:div>
        <w:div w:id="1434134617">
          <w:marLeft w:val="640"/>
          <w:marRight w:val="0"/>
          <w:marTop w:val="0"/>
          <w:marBottom w:val="0"/>
          <w:divBdr>
            <w:top w:val="none" w:sz="0" w:space="0" w:color="auto"/>
            <w:left w:val="none" w:sz="0" w:space="0" w:color="auto"/>
            <w:bottom w:val="none" w:sz="0" w:space="0" w:color="auto"/>
            <w:right w:val="none" w:sz="0" w:space="0" w:color="auto"/>
          </w:divBdr>
        </w:div>
        <w:div w:id="32005411">
          <w:marLeft w:val="640"/>
          <w:marRight w:val="0"/>
          <w:marTop w:val="0"/>
          <w:marBottom w:val="0"/>
          <w:divBdr>
            <w:top w:val="none" w:sz="0" w:space="0" w:color="auto"/>
            <w:left w:val="none" w:sz="0" w:space="0" w:color="auto"/>
            <w:bottom w:val="none" w:sz="0" w:space="0" w:color="auto"/>
            <w:right w:val="none" w:sz="0" w:space="0" w:color="auto"/>
          </w:divBdr>
        </w:div>
        <w:div w:id="834339418">
          <w:marLeft w:val="640"/>
          <w:marRight w:val="0"/>
          <w:marTop w:val="0"/>
          <w:marBottom w:val="0"/>
          <w:divBdr>
            <w:top w:val="none" w:sz="0" w:space="0" w:color="auto"/>
            <w:left w:val="none" w:sz="0" w:space="0" w:color="auto"/>
            <w:bottom w:val="none" w:sz="0" w:space="0" w:color="auto"/>
            <w:right w:val="none" w:sz="0" w:space="0" w:color="auto"/>
          </w:divBdr>
        </w:div>
        <w:div w:id="1129083976">
          <w:marLeft w:val="640"/>
          <w:marRight w:val="0"/>
          <w:marTop w:val="0"/>
          <w:marBottom w:val="0"/>
          <w:divBdr>
            <w:top w:val="none" w:sz="0" w:space="0" w:color="auto"/>
            <w:left w:val="none" w:sz="0" w:space="0" w:color="auto"/>
            <w:bottom w:val="none" w:sz="0" w:space="0" w:color="auto"/>
            <w:right w:val="none" w:sz="0" w:space="0" w:color="auto"/>
          </w:divBdr>
        </w:div>
        <w:div w:id="599683994">
          <w:marLeft w:val="640"/>
          <w:marRight w:val="0"/>
          <w:marTop w:val="0"/>
          <w:marBottom w:val="0"/>
          <w:divBdr>
            <w:top w:val="none" w:sz="0" w:space="0" w:color="auto"/>
            <w:left w:val="none" w:sz="0" w:space="0" w:color="auto"/>
            <w:bottom w:val="none" w:sz="0" w:space="0" w:color="auto"/>
            <w:right w:val="none" w:sz="0" w:space="0" w:color="auto"/>
          </w:divBdr>
        </w:div>
        <w:div w:id="139998802">
          <w:marLeft w:val="640"/>
          <w:marRight w:val="0"/>
          <w:marTop w:val="0"/>
          <w:marBottom w:val="0"/>
          <w:divBdr>
            <w:top w:val="none" w:sz="0" w:space="0" w:color="auto"/>
            <w:left w:val="none" w:sz="0" w:space="0" w:color="auto"/>
            <w:bottom w:val="none" w:sz="0" w:space="0" w:color="auto"/>
            <w:right w:val="none" w:sz="0" w:space="0" w:color="auto"/>
          </w:divBdr>
        </w:div>
        <w:div w:id="1930844275">
          <w:marLeft w:val="640"/>
          <w:marRight w:val="0"/>
          <w:marTop w:val="0"/>
          <w:marBottom w:val="0"/>
          <w:divBdr>
            <w:top w:val="none" w:sz="0" w:space="0" w:color="auto"/>
            <w:left w:val="none" w:sz="0" w:space="0" w:color="auto"/>
            <w:bottom w:val="none" w:sz="0" w:space="0" w:color="auto"/>
            <w:right w:val="none" w:sz="0" w:space="0" w:color="auto"/>
          </w:divBdr>
        </w:div>
        <w:div w:id="1656492977">
          <w:marLeft w:val="640"/>
          <w:marRight w:val="0"/>
          <w:marTop w:val="0"/>
          <w:marBottom w:val="0"/>
          <w:divBdr>
            <w:top w:val="none" w:sz="0" w:space="0" w:color="auto"/>
            <w:left w:val="none" w:sz="0" w:space="0" w:color="auto"/>
            <w:bottom w:val="none" w:sz="0" w:space="0" w:color="auto"/>
            <w:right w:val="none" w:sz="0" w:space="0" w:color="auto"/>
          </w:divBdr>
        </w:div>
        <w:div w:id="1757094856">
          <w:marLeft w:val="640"/>
          <w:marRight w:val="0"/>
          <w:marTop w:val="0"/>
          <w:marBottom w:val="0"/>
          <w:divBdr>
            <w:top w:val="none" w:sz="0" w:space="0" w:color="auto"/>
            <w:left w:val="none" w:sz="0" w:space="0" w:color="auto"/>
            <w:bottom w:val="none" w:sz="0" w:space="0" w:color="auto"/>
            <w:right w:val="none" w:sz="0" w:space="0" w:color="auto"/>
          </w:divBdr>
        </w:div>
        <w:div w:id="1349604734">
          <w:marLeft w:val="640"/>
          <w:marRight w:val="0"/>
          <w:marTop w:val="0"/>
          <w:marBottom w:val="0"/>
          <w:divBdr>
            <w:top w:val="none" w:sz="0" w:space="0" w:color="auto"/>
            <w:left w:val="none" w:sz="0" w:space="0" w:color="auto"/>
            <w:bottom w:val="none" w:sz="0" w:space="0" w:color="auto"/>
            <w:right w:val="none" w:sz="0" w:space="0" w:color="auto"/>
          </w:divBdr>
        </w:div>
        <w:div w:id="1689746909">
          <w:marLeft w:val="640"/>
          <w:marRight w:val="0"/>
          <w:marTop w:val="0"/>
          <w:marBottom w:val="0"/>
          <w:divBdr>
            <w:top w:val="none" w:sz="0" w:space="0" w:color="auto"/>
            <w:left w:val="none" w:sz="0" w:space="0" w:color="auto"/>
            <w:bottom w:val="none" w:sz="0" w:space="0" w:color="auto"/>
            <w:right w:val="none" w:sz="0" w:space="0" w:color="auto"/>
          </w:divBdr>
        </w:div>
        <w:div w:id="680591765">
          <w:marLeft w:val="640"/>
          <w:marRight w:val="0"/>
          <w:marTop w:val="0"/>
          <w:marBottom w:val="0"/>
          <w:divBdr>
            <w:top w:val="none" w:sz="0" w:space="0" w:color="auto"/>
            <w:left w:val="none" w:sz="0" w:space="0" w:color="auto"/>
            <w:bottom w:val="none" w:sz="0" w:space="0" w:color="auto"/>
            <w:right w:val="none" w:sz="0" w:space="0" w:color="auto"/>
          </w:divBdr>
        </w:div>
        <w:div w:id="980420844">
          <w:marLeft w:val="640"/>
          <w:marRight w:val="0"/>
          <w:marTop w:val="0"/>
          <w:marBottom w:val="0"/>
          <w:divBdr>
            <w:top w:val="none" w:sz="0" w:space="0" w:color="auto"/>
            <w:left w:val="none" w:sz="0" w:space="0" w:color="auto"/>
            <w:bottom w:val="none" w:sz="0" w:space="0" w:color="auto"/>
            <w:right w:val="none" w:sz="0" w:space="0" w:color="auto"/>
          </w:divBdr>
        </w:div>
        <w:div w:id="1524322538">
          <w:marLeft w:val="640"/>
          <w:marRight w:val="0"/>
          <w:marTop w:val="0"/>
          <w:marBottom w:val="0"/>
          <w:divBdr>
            <w:top w:val="none" w:sz="0" w:space="0" w:color="auto"/>
            <w:left w:val="none" w:sz="0" w:space="0" w:color="auto"/>
            <w:bottom w:val="none" w:sz="0" w:space="0" w:color="auto"/>
            <w:right w:val="none" w:sz="0" w:space="0" w:color="auto"/>
          </w:divBdr>
        </w:div>
        <w:div w:id="789127784">
          <w:marLeft w:val="640"/>
          <w:marRight w:val="0"/>
          <w:marTop w:val="0"/>
          <w:marBottom w:val="0"/>
          <w:divBdr>
            <w:top w:val="none" w:sz="0" w:space="0" w:color="auto"/>
            <w:left w:val="none" w:sz="0" w:space="0" w:color="auto"/>
            <w:bottom w:val="none" w:sz="0" w:space="0" w:color="auto"/>
            <w:right w:val="none" w:sz="0" w:space="0" w:color="auto"/>
          </w:divBdr>
        </w:div>
        <w:div w:id="93327515">
          <w:marLeft w:val="640"/>
          <w:marRight w:val="0"/>
          <w:marTop w:val="0"/>
          <w:marBottom w:val="0"/>
          <w:divBdr>
            <w:top w:val="none" w:sz="0" w:space="0" w:color="auto"/>
            <w:left w:val="none" w:sz="0" w:space="0" w:color="auto"/>
            <w:bottom w:val="none" w:sz="0" w:space="0" w:color="auto"/>
            <w:right w:val="none" w:sz="0" w:space="0" w:color="auto"/>
          </w:divBdr>
        </w:div>
        <w:div w:id="626660414">
          <w:marLeft w:val="640"/>
          <w:marRight w:val="0"/>
          <w:marTop w:val="0"/>
          <w:marBottom w:val="0"/>
          <w:divBdr>
            <w:top w:val="none" w:sz="0" w:space="0" w:color="auto"/>
            <w:left w:val="none" w:sz="0" w:space="0" w:color="auto"/>
            <w:bottom w:val="none" w:sz="0" w:space="0" w:color="auto"/>
            <w:right w:val="none" w:sz="0" w:space="0" w:color="auto"/>
          </w:divBdr>
        </w:div>
        <w:div w:id="728116081">
          <w:marLeft w:val="640"/>
          <w:marRight w:val="0"/>
          <w:marTop w:val="0"/>
          <w:marBottom w:val="0"/>
          <w:divBdr>
            <w:top w:val="none" w:sz="0" w:space="0" w:color="auto"/>
            <w:left w:val="none" w:sz="0" w:space="0" w:color="auto"/>
            <w:bottom w:val="none" w:sz="0" w:space="0" w:color="auto"/>
            <w:right w:val="none" w:sz="0" w:space="0" w:color="auto"/>
          </w:divBdr>
        </w:div>
        <w:div w:id="694888800">
          <w:marLeft w:val="640"/>
          <w:marRight w:val="0"/>
          <w:marTop w:val="0"/>
          <w:marBottom w:val="0"/>
          <w:divBdr>
            <w:top w:val="none" w:sz="0" w:space="0" w:color="auto"/>
            <w:left w:val="none" w:sz="0" w:space="0" w:color="auto"/>
            <w:bottom w:val="none" w:sz="0" w:space="0" w:color="auto"/>
            <w:right w:val="none" w:sz="0" w:space="0" w:color="auto"/>
          </w:divBdr>
        </w:div>
        <w:div w:id="1239555243">
          <w:marLeft w:val="640"/>
          <w:marRight w:val="0"/>
          <w:marTop w:val="0"/>
          <w:marBottom w:val="0"/>
          <w:divBdr>
            <w:top w:val="none" w:sz="0" w:space="0" w:color="auto"/>
            <w:left w:val="none" w:sz="0" w:space="0" w:color="auto"/>
            <w:bottom w:val="none" w:sz="0" w:space="0" w:color="auto"/>
            <w:right w:val="none" w:sz="0" w:space="0" w:color="auto"/>
          </w:divBdr>
        </w:div>
        <w:div w:id="1310011207">
          <w:marLeft w:val="640"/>
          <w:marRight w:val="0"/>
          <w:marTop w:val="0"/>
          <w:marBottom w:val="0"/>
          <w:divBdr>
            <w:top w:val="none" w:sz="0" w:space="0" w:color="auto"/>
            <w:left w:val="none" w:sz="0" w:space="0" w:color="auto"/>
            <w:bottom w:val="none" w:sz="0" w:space="0" w:color="auto"/>
            <w:right w:val="none" w:sz="0" w:space="0" w:color="auto"/>
          </w:divBdr>
        </w:div>
        <w:div w:id="1420787624">
          <w:marLeft w:val="640"/>
          <w:marRight w:val="0"/>
          <w:marTop w:val="0"/>
          <w:marBottom w:val="0"/>
          <w:divBdr>
            <w:top w:val="none" w:sz="0" w:space="0" w:color="auto"/>
            <w:left w:val="none" w:sz="0" w:space="0" w:color="auto"/>
            <w:bottom w:val="none" w:sz="0" w:space="0" w:color="auto"/>
            <w:right w:val="none" w:sz="0" w:space="0" w:color="auto"/>
          </w:divBdr>
        </w:div>
        <w:div w:id="1994798610">
          <w:marLeft w:val="640"/>
          <w:marRight w:val="0"/>
          <w:marTop w:val="0"/>
          <w:marBottom w:val="0"/>
          <w:divBdr>
            <w:top w:val="none" w:sz="0" w:space="0" w:color="auto"/>
            <w:left w:val="none" w:sz="0" w:space="0" w:color="auto"/>
            <w:bottom w:val="none" w:sz="0" w:space="0" w:color="auto"/>
            <w:right w:val="none" w:sz="0" w:space="0" w:color="auto"/>
          </w:divBdr>
        </w:div>
        <w:div w:id="2031562187">
          <w:marLeft w:val="640"/>
          <w:marRight w:val="0"/>
          <w:marTop w:val="0"/>
          <w:marBottom w:val="0"/>
          <w:divBdr>
            <w:top w:val="none" w:sz="0" w:space="0" w:color="auto"/>
            <w:left w:val="none" w:sz="0" w:space="0" w:color="auto"/>
            <w:bottom w:val="none" w:sz="0" w:space="0" w:color="auto"/>
            <w:right w:val="none" w:sz="0" w:space="0" w:color="auto"/>
          </w:divBdr>
        </w:div>
        <w:div w:id="1363287152">
          <w:marLeft w:val="640"/>
          <w:marRight w:val="0"/>
          <w:marTop w:val="0"/>
          <w:marBottom w:val="0"/>
          <w:divBdr>
            <w:top w:val="none" w:sz="0" w:space="0" w:color="auto"/>
            <w:left w:val="none" w:sz="0" w:space="0" w:color="auto"/>
            <w:bottom w:val="none" w:sz="0" w:space="0" w:color="auto"/>
            <w:right w:val="none" w:sz="0" w:space="0" w:color="auto"/>
          </w:divBdr>
        </w:div>
        <w:div w:id="1986356070">
          <w:marLeft w:val="640"/>
          <w:marRight w:val="0"/>
          <w:marTop w:val="0"/>
          <w:marBottom w:val="0"/>
          <w:divBdr>
            <w:top w:val="none" w:sz="0" w:space="0" w:color="auto"/>
            <w:left w:val="none" w:sz="0" w:space="0" w:color="auto"/>
            <w:bottom w:val="none" w:sz="0" w:space="0" w:color="auto"/>
            <w:right w:val="none" w:sz="0" w:space="0" w:color="auto"/>
          </w:divBdr>
        </w:div>
        <w:div w:id="1622833750">
          <w:marLeft w:val="640"/>
          <w:marRight w:val="0"/>
          <w:marTop w:val="0"/>
          <w:marBottom w:val="0"/>
          <w:divBdr>
            <w:top w:val="none" w:sz="0" w:space="0" w:color="auto"/>
            <w:left w:val="none" w:sz="0" w:space="0" w:color="auto"/>
            <w:bottom w:val="none" w:sz="0" w:space="0" w:color="auto"/>
            <w:right w:val="none" w:sz="0" w:space="0" w:color="auto"/>
          </w:divBdr>
        </w:div>
        <w:div w:id="1816019742">
          <w:marLeft w:val="640"/>
          <w:marRight w:val="0"/>
          <w:marTop w:val="0"/>
          <w:marBottom w:val="0"/>
          <w:divBdr>
            <w:top w:val="none" w:sz="0" w:space="0" w:color="auto"/>
            <w:left w:val="none" w:sz="0" w:space="0" w:color="auto"/>
            <w:bottom w:val="none" w:sz="0" w:space="0" w:color="auto"/>
            <w:right w:val="none" w:sz="0" w:space="0" w:color="auto"/>
          </w:divBdr>
        </w:div>
        <w:div w:id="1642349284">
          <w:marLeft w:val="640"/>
          <w:marRight w:val="0"/>
          <w:marTop w:val="0"/>
          <w:marBottom w:val="0"/>
          <w:divBdr>
            <w:top w:val="none" w:sz="0" w:space="0" w:color="auto"/>
            <w:left w:val="none" w:sz="0" w:space="0" w:color="auto"/>
            <w:bottom w:val="none" w:sz="0" w:space="0" w:color="auto"/>
            <w:right w:val="none" w:sz="0" w:space="0" w:color="auto"/>
          </w:divBdr>
        </w:div>
        <w:div w:id="1357930250">
          <w:marLeft w:val="640"/>
          <w:marRight w:val="0"/>
          <w:marTop w:val="0"/>
          <w:marBottom w:val="0"/>
          <w:divBdr>
            <w:top w:val="none" w:sz="0" w:space="0" w:color="auto"/>
            <w:left w:val="none" w:sz="0" w:space="0" w:color="auto"/>
            <w:bottom w:val="none" w:sz="0" w:space="0" w:color="auto"/>
            <w:right w:val="none" w:sz="0" w:space="0" w:color="auto"/>
          </w:divBdr>
        </w:div>
        <w:div w:id="630476184">
          <w:marLeft w:val="640"/>
          <w:marRight w:val="0"/>
          <w:marTop w:val="0"/>
          <w:marBottom w:val="0"/>
          <w:divBdr>
            <w:top w:val="none" w:sz="0" w:space="0" w:color="auto"/>
            <w:left w:val="none" w:sz="0" w:space="0" w:color="auto"/>
            <w:bottom w:val="none" w:sz="0" w:space="0" w:color="auto"/>
            <w:right w:val="none" w:sz="0" w:space="0" w:color="auto"/>
          </w:divBdr>
        </w:div>
        <w:div w:id="1522547446">
          <w:marLeft w:val="640"/>
          <w:marRight w:val="0"/>
          <w:marTop w:val="0"/>
          <w:marBottom w:val="0"/>
          <w:divBdr>
            <w:top w:val="none" w:sz="0" w:space="0" w:color="auto"/>
            <w:left w:val="none" w:sz="0" w:space="0" w:color="auto"/>
            <w:bottom w:val="none" w:sz="0" w:space="0" w:color="auto"/>
            <w:right w:val="none" w:sz="0" w:space="0" w:color="auto"/>
          </w:divBdr>
        </w:div>
        <w:div w:id="2073457272">
          <w:marLeft w:val="640"/>
          <w:marRight w:val="0"/>
          <w:marTop w:val="0"/>
          <w:marBottom w:val="0"/>
          <w:divBdr>
            <w:top w:val="none" w:sz="0" w:space="0" w:color="auto"/>
            <w:left w:val="none" w:sz="0" w:space="0" w:color="auto"/>
            <w:bottom w:val="none" w:sz="0" w:space="0" w:color="auto"/>
            <w:right w:val="none" w:sz="0" w:space="0" w:color="auto"/>
          </w:divBdr>
        </w:div>
        <w:div w:id="107894348">
          <w:marLeft w:val="640"/>
          <w:marRight w:val="0"/>
          <w:marTop w:val="0"/>
          <w:marBottom w:val="0"/>
          <w:divBdr>
            <w:top w:val="none" w:sz="0" w:space="0" w:color="auto"/>
            <w:left w:val="none" w:sz="0" w:space="0" w:color="auto"/>
            <w:bottom w:val="none" w:sz="0" w:space="0" w:color="auto"/>
            <w:right w:val="none" w:sz="0" w:space="0" w:color="auto"/>
          </w:divBdr>
        </w:div>
        <w:div w:id="1266377296">
          <w:marLeft w:val="640"/>
          <w:marRight w:val="0"/>
          <w:marTop w:val="0"/>
          <w:marBottom w:val="0"/>
          <w:divBdr>
            <w:top w:val="none" w:sz="0" w:space="0" w:color="auto"/>
            <w:left w:val="none" w:sz="0" w:space="0" w:color="auto"/>
            <w:bottom w:val="none" w:sz="0" w:space="0" w:color="auto"/>
            <w:right w:val="none" w:sz="0" w:space="0" w:color="auto"/>
          </w:divBdr>
        </w:div>
        <w:div w:id="78338349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036/researchdata.aston.ac.uk.00000608" TargetMode="External"/><Relationship Id="rId13" Type="http://schemas.openxmlformats.org/officeDocument/2006/relationships/image" Target="media/image2.png"/><Relationship Id="rId18" Type="http://schemas.openxmlformats.org/officeDocument/2006/relationships/hyperlink" Target="https://api.semanticscholar.org/CorpusID:69730565"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ibels.uoregon.edu/dibels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weforum.org/reports/the-global-competitveness-report-20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gov.ng/docman-main/industrystatistics/%20policies-reports/883-national-digital-economy-policy-and-strategy/file" TargetMode="External"/><Relationship Id="rId20" Type="http://schemas.openxmlformats.org/officeDocument/2006/relationships/hyperlink" Target="https://www.cia.gov/the-world-factbook/countries/nige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036/researchdata.aston.ac.uk.0000060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i.semanticscholar.org/CorpusID:112121596" TargetMode="External"/><Relationship Id="rId23" Type="http://schemas.openxmlformats.org/officeDocument/2006/relationships/footer" Target="footer1.xml"/><Relationship Id="rId10" Type="http://schemas.openxmlformats.org/officeDocument/2006/relationships/hyperlink" Target="https://doi.org/10.17036/researchdata.aston.ac.uk.00000608" TargetMode="External"/><Relationship Id="rId19" Type="http://schemas.openxmlformats.org/officeDocument/2006/relationships/hyperlink" Target="http://www.globalscientificjournal.com" TargetMode="External"/><Relationship Id="rId4" Type="http://schemas.openxmlformats.org/officeDocument/2006/relationships/settings" Target="settings.xml"/><Relationship Id="rId9" Type="http://schemas.openxmlformats.org/officeDocument/2006/relationships/hyperlink" Target="https://doi.org/10.17036/researchdata.aston.ac.uk.00000608" TargetMode="External"/><Relationship Id="rId14" Type="http://schemas.openxmlformats.org/officeDocument/2006/relationships/hyperlink" Target="https://doi.org/10.17036/researchdata.aston.ac.uk.00000608" TargetMode="External"/><Relationship Id="rId22" Type="http://schemas.openxmlformats.org/officeDocument/2006/relationships/hyperlink" Target="https://statistics.laerd.com/spss-tutorials/independent-t-test-using-spss-statistics.ph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hadijahmohammed/Downloads/Mac_2016/acm_mat_word_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738A81A-D637-8E47-95C1-0974B1BBB747}"/>
      </w:docPartPr>
      <w:docPartBody>
        <w:p w:rsidR="001C08FD" w:rsidRDefault="00996C47">
          <w:r w:rsidRPr="00B161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nux Biolinum O">
    <w:altName w:val="Times New Roman"/>
    <w:panose1 w:val="020B0604020202020204"/>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20B0604020202020204"/>
    <w:charset w:val="00"/>
    <w:family w:val="auto"/>
    <w:notTrueType/>
    <w:pitch w:val="variable"/>
    <w:sig w:usb0="00000000"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20B0604020202020204"/>
    <w:charset w:val="00"/>
    <w:family w:val="auto"/>
    <w:notTrueType/>
    <w:pitch w:val="fixed"/>
    <w:sig w:usb0="8000002F" w:usb1="0000016B" w:usb2="00000000" w:usb3="00000000" w:csb0="00000013" w:csb1="00000000"/>
  </w:font>
  <w:font w:name="Linux Libertine">
    <w:altName w:val="Cambria"/>
    <w:panose1 w:val="020B0604020202020204"/>
    <w:charset w:val="00"/>
    <w:family w:val="auto"/>
    <w:pitch w:val="variable"/>
    <w:sig w:usb0="E0000AFF" w:usb1="5200E5FB" w:usb2="02000020" w:usb3="00000000" w:csb0="000001BF" w:csb1="00000000"/>
  </w:font>
  <w:font w:name="Linux Biolinum">
    <w:altName w:val="Times New Roman"/>
    <w:panose1 w:val="020B0604020202020204"/>
    <w:charset w:val="00"/>
    <w:family w:val="auto"/>
    <w:pitch w:val="variable"/>
    <w:sig w:usb0="E0000AFF" w:usb1="5000E5FB" w:usb2="0000002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47"/>
    <w:rsid w:val="0000500E"/>
    <w:rsid w:val="0003422F"/>
    <w:rsid w:val="001C08FD"/>
    <w:rsid w:val="002C37A4"/>
    <w:rsid w:val="003F44A0"/>
    <w:rsid w:val="007970B2"/>
    <w:rsid w:val="00921876"/>
    <w:rsid w:val="00930C56"/>
    <w:rsid w:val="00964A40"/>
    <w:rsid w:val="00996C47"/>
    <w:rsid w:val="00AA7570"/>
    <w:rsid w:val="00AF282A"/>
    <w:rsid w:val="00E152AA"/>
    <w:rsid w:val="00E24F27"/>
    <w:rsid w:val="00E4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C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1B52A8C-E1B9-0F46-BF90-21DF71425CAC}">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6799A4D-9158-D04F-B068-1FAF38A96249}">
  <we:reference id="wa104382081" version="1.55.1.0" store="en-GB" storeType="OMEX"/>
  <we:alternateReferences>
    <we:reference id="wa104382081" version="1.55.1.0" store="en-GB" storeType="OMEX"/>
  </we:alternateReferences>
  <we:properties>
    <we:property name="MENDELEY_CITATIONS" value="[{&quot;citationID&quot;:&quot;MENDELEY_CITATION_6138facd-4d77-47f7-a665-22512263b35e&quot;,&quot;properties&quot;:{&quot;noteIndex&quot;:0},&quot;isEdited&quot;:false,&quot;manualOverride&quot;:{&quot;isManuallyOverridden&quot;:false,&quot;citeprocText&quot;:&quot;[1]&quot;,&quot;manualOverrideText&quot;:&quot;&quot;},&quot;citationTag&quot;:&quot;MENDELEY_CITATION_v3_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&quot;,&quot;citationItems&quot;:[{&quot;id&quot;:&quot;63419490-bafc-32e4-83c1-8450756d9758&quot;,&quot;itemData&quot;:{&quot;type&quot;:&quot;article-journal&quot;,&quot;id&quot;:&quot;63419490-bafc-32e4-83c1-8450756d9758&quot;,&quot;title&quot;:&quot;HCI accessibility guidelines and illiteracy : developing a model of illiteracy and engagement with technology : research article&quot;,&quot;author&quot;:[{&quot;family&quot;:&quot;Thatcher&quot;,&quot;given&quot;:&quot;Andrew&quot;,&quot;parse-names&quot;:false,&quot;dropping-particle&quot;:&quot;&quot;,&quot;non-dropping-particle&quot;:&quot;&quot;},{&quot;family&quot;:&quot;Ndabeni&quot;,&quot;given&quot;:&quot;Mbongi&quot;,&quot;parse-names&quot;:false,&quot;dropping-particle&quot;:&quot;&quot;,&quot;non-dropping-particle&quot;:&quot;&quot;}],&quot;container-title&quot;:&quot;Ergonomics SA : Journal of the Ergonomics Society of South Africa&quot;,&quot;URL&quot;:&quot;https://api.semanticscholar.org/CorpusID:112121596&quot;,&quot;issued&quot;:{&quot;date-parts&quot;:[[2005]]},&quot;page&quot;:&quot;13-24&quot;,&quot;volume&quot;:&quot;17&quot;,&quot;container-title-short&quot;:&quot;&quot;},&quot;isTemporary&quot;:false}]},{&quot;citationID&quot;:&quot;MENDELEY_CITATION_6cbbf1e2-a352-4aad-b989-a3c700df5e3a&quot;,&quot;properties&quot;:{&quot;noteIndex&quot;:0},&quot;isEdited&quot;:false,&quot;manualOverride&quot;:{&quot;isManuallyOverridden&quot;:false,&quot;citeprocText&quot;:&quot;[2], [3]&quot;,&quot;manualOverrideText&quot;:&quot;&quot;},&quot;citationTag&quot;:&quot;MENDELEY_CITATION_v3_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&quot;,&quot;citationItems&quot;:[{&quot;id&quot;:&quot;ef63d750-2646-324b-8105-27753cdc8511&quot;,&quot;itemData&quot;:{&quot;type&quot;:&quot;report&quot;,&quot;id&quot;:&quot;ef63d750-2646-324b-8105-27753cdc8511&quot;,&quot;title&quot;:&quot;Digital Economy Diagnostic Report&quot;,&quot;author&quot;:[{&quot;family&quot;:&quot;Federal Ministry of Communications and Digital Economy&quot;,&quot;given&quot;:&quot;&quot;,&quot;parse-names&quot;:false,&quot;dropping-particle&quot;:&quot;&quot;,&quot;non-dropping-particle&quot;:&quot;&quot;}],&quot;accessed&quot;:{&quot;date-parts&quot;:[[2023,7,10]]},&quot;URL&quot;:&quot;https://www.ncc.gov.ng/docman-main/industrystatistics/%20policies-reports/883-national-digital-economy-policy-and-strategy/file&quot;,&quot;issued&quot;:{&quot;date-parts&quot;:[[2019]]},&quot;container-title-short&quot;:&quot;&quot;},&quot;isTemporary&quot;:false},{&quot;id&quot;:&quot;5ac4fee6-5f0c-31f1-81e9-5b65b68abde6&quot;,&quot;itemData&quot;:{&quot;type&quot;:&quot;report&quot;,&quot;id&quot;:&quot;5ac4fee6-5f0c-31f1-81e9-5b65b68abde6&quot;,&quot;title&quot;:&quot;NIGERIA\nDigital Economy Diagnostic Report&quot;,&quot;author&quot;:[{&quot;family&quot;:&quot;The World Bank Group&quot;,&quot;given&quot;:&quot;&quot;,&quot;parse-names&quot;:false,&quot;dropping-particle&quot;:&quot;&quot;,&quot;non-dropping-particle&quot;:&quot;&quot;}],&quot;accessed&quot;:{&quot;date-parts&quot;:[[2023,8,24]]},&quot;URL&quot;:&quot;https://documents1.worldbank.org/curated/en/387871574812599817/pdf/Nigeria-Digital-Economy-Diagnostic-Report.pdf&quot;,&quot;issued&quot;:{&quot;date-parts&quot;:[[2019]]},&quot;container-title-short&quot;:&quot;&quot;},&quot;isTemporary&quot;:false}]},{&quot;citationID&quot;:&quot;MENDELEY_CITATION_1b923852-4852-443b-a511-369c74836f1c&quot;,&quot;properties&quot;:{&quot;noteIndex&quot;:0},&quot;isEdited&quot;:false,&quot;manualOverride&quot;:{&quot;isManuallyOverridden&quot;:false,&quot;citeprocText&quot;:&quot;[4]–[7]&quot;,&quot;manualOverrideText&quot;:&quot;&quot;},&quot;citationTag&quot;:&quot;MENDELEY_CITATION_v3_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&quot;,&quot;citationItems&quot;:[{&quot;id&quot;:&quot;fe526bfe-a449-313c-87a7-ace496509116&quot;,&quot;itemData&quot;:{&quot;type&quot;:&quot;article&quot;,&quot;id&quot;:&quot;fe526bfe-a449-313c-87a7-ace496509116&quot;,&quot;title&quot;:&quot;The talking book: participatory design of an icon-based user interface for rural people with low literacy&quot;,&quot;author&quot;:[{&quot;family&quot;:&quot;Bayor&quot;,&quot;given&quot;:&quot;Andrew&quot;,&quot;parse-names&quot;:false,&quot;dropping-particle&quot;:&quot;&quot;,&quot;non-dropping-particle&quot;:&quot;&quot;},{&quot;family&quot;:&quot;Schmidt&quot;,&quot;given&quot;:&quot;Cliff&quot;,&quot;parse-names&quot;:false,&quot;dropping-particle&quot;:&quot;&quot;,&quot;non-dropping-particle&quot;:&quot;&quot;},{&quot;family&quot;:&quot;Dauri&quot;,&quot;given&quot;:&quot;Fidelis&quot;,&quot;parse-names&quot;:false,&quot;dropping-particle&quot;:&quot;&quot;,&quot;non-dropping-particle&quot;:&quot;&quot;},{&quot;family&quot;:&quot;Wilson&quot;,&quot;given&quot;:&quot;Noel&quot;,&quot;parse-names&quot;:false,&quot;dropping-particle&quot;:&quot;&quot;,&quot;non-dropping-particle&quot;:&quot;&quot;},{&quot;family&quot;:&quot;Drovandi&quot;,&quot;given&quot;:&quot;Christopher&quot;,&quot;parse-names&quot;:false,&quot;dropping-particle&quot;:&quot;&quot;,&quot;non-dropping-particle&quot;:&quot;&quot;},{&quot;family&quot;:&quot;Brereton&quot;,&quot;given&quot;:&quot;Margot&quot;,&quot;parse-names&quot;:false,&quot;dropping-particle&quot;:&quot;&quot;,&quot;non-dropping-particle&quot;:&quot;&quot;}],&quot;container-title&quot;:&quot;Proceedings of the Second African Conference for Human Computer Interaction: Thriving Communities&quot;,&quot;DOI&quot;:&quot;10.1145/3283458.3283462&quot;,&quot;URL&quot;:&quot;https://doi.org/10.1145/3283458.3283462&quot;,&quot;issued&quot;:{&quot;date-parts&quot;:[[2018]]},&quot;publisher-place&quot;:&quot;Windhoek, Namibia&quot;,&quot;page&quot;:&quot;Article 3&quot;,&quot;publisher&quot;:&quot;Association for Computing Machinery&quot;,&quot;container-title-short&quot;:&quot;&quot;},&quot;isTemporary&quot;:false},{&quot;id&quot;:&quot;5e991ab3-2b4d-36a6-84f4-a15f6e4b95d2&quot;,&quot;itemData&quot;:{&quot;type&quot;:&quot;article-journal&quot;,&quot;id&quot;:&quot;5e991ab3-2b4d-36a6-84f4-a15f6e4b95d2&quot;,&quot;title&quot;:&quot;User Interface Design for Low-literate and Novice Users: Past, Present and Future&quot;,&quot;author&quot;:[{&quot;family&quot;:&quot;Thies&quot;,&quot;given&quot;:&quot;Indrani Medhi&quot;,&quot;parse-names&quot;:false,&quot;dropping-particle&quot;:&quot;&quot;,&quot;non-dropping-particle&quot;:&quot;&quot;}],&quot;container-title&quot;:&quot;Foundations and Trends® in Human–Computer Interaction&quot;,&quot;DOI&quot;:&quot;10.1561/1100000047&quot;,&quot;ISSN&quot;:&quot;1551-3955&quot;,&quot;URL&quot;:&quot;http://dx.doi.org/10.1561/1100000047&quot;,&quot;issued&quot;:{&quot;date-parts&quot;:[[2015]]},&quot;page&quot;:&quot;1-72&quot;,&quot;issue&quot;:&quot;1&quot;,&quot;volume&quot;:&quot;8&quot;,&quot;container-title-short&quot;:&quot;&quot;},&quot;isTemporary&quot;:false},{&quot;id&quot;:&quot;8a38b83a-bf1c-3a01-a1c5-9c5b9e63d4dc&quot;,&quot;itemData&quot;:{&quot;type&quot;:&quot;article-journal&quot;,&quot;id&quot;:&quot;8a38b83a-bf1c-3a01-a1c5-9c5b9e63d4dc&quot;,&quot;title&quot;:&quot;Human–Computer Interaction and Global Development&quot;,&quot;author&quot;:[{&quot;family&quot;:&quot;Toyama&quot;,&quot;given&quot;:&quot;Kentaro&quot;,&quot;parse-names&quot;:false,&quot;dropping-particle&quot;:&quot;&quot;,&quot;non-dropping-particle&quot;:&quot;&quot;}],&quot;container-title&quot;:&quot;Foundations and Trends® in Human–Computer Interaction&quot;,&quot;DOI&quot;:&quot;10.1561/1100000021&quot;,&quot;ISSN&quot;:&quot;1551-3955&quot;,&quot;URL&quot;:&quot;http://dx.doi.org/10.1561/1100000021&quot;,&quot;issued&quot;:{&quot;date-parts&quot;:[[2010]]},&quot;page&quot;:&quot;1-79&quot;,&quot;issue&quot;:&quot;1&quot;,&quot;volume&quot;:&quot;4&quot;,&quot;container-title-short&quot;:&quot;&quot;},&quot;isTemporary&quot;:false},{&quot;id&quot;:&quot;c95afda5-cae5-3cc3-9865-f6a7ed4a5bc4&quot;,&quot;itemData&quot;:{&quot;type&quot;:&quot;paper-conference&quot;,&quot;id&quot;:&quot;c95afda5-cae5-3cc3-9865-f6a7ed4a5bc4&quot;,&quot;title&quot;:&quot;Mobile Interface Design for Low-Literacy Populations&quot;,&quot;author&quot;:[{&quot;family&quot;:&quot;Chaudry&quot;,&quot;given&quot;:&quot;Beenish M&quot;,&quot;parse-names&quot;:false,&quot;dropping-particle&quot;:&quot;&quot;,&quot;non-dropping-particle&quot;:&quot;&quot;},{&quot;family&quot;:&quot;Connelly&quot;,&quot;given&quot;:&quot;Kay H&quot;,&quot;parse-names&quot;:false,&quot;dropping-particle&quot;:&quot;&quot;,&quot;non-dropping-particle&quot;:&quot;&quot;},{&quot;family&quot;:&quot;Siek&quot;,&quot;given&quot;:&quot;Katie A&quot;,&quot;parse-names&quot;:false,&quot;dropping-particle&quot;:&quot;&quot;,&quot;non-dropping-particle&quot;:&quot;&quot;},{&quot;family&quot;:&quot;Welch&quot;,&quot;given&quot;:&quot;Janet L&quot;,&quot;parse-names&quot;:false,&quot;dropping-particle&quot;:&quot;&quot;,&quot;non-dropping-particle&quot;:&quot;&quot;}],&quot;collection-title&quot;:&quot;IHI '12&quot;,&quot;container-title&quot;:&quot;Proceedings of the 2nd ACM SIGHIT International Health Informatics Symposium&quot;,&quot;DOI&quot;:&quot;10.1145/2110363.2110377&quot;,&quot;ISBN&quot;:&quot;9781450307819&quot;,&quot;URL&quot;:&quot;https://doi.org/10.1145/2110363.2110377&quot;,&quot;issued&quot;:{&quot;date-parts&quot;:[[2012]]},&quot;publisher-place&quot;:&quot;New York, NY, USA&quot;,&quot;page&quot;:&quot;91-100&quot;,&quot;abstract&quot;:&quot;Despite the proliferation of mobile health applications, few target low literacy users. This is a matter of concern because 43% of the United States population is functionally illiterate. To empower everyone to be a full participant in the evolving health system and prevent further disparities, we must understand the design needs of low literacy populations. In this paper, we present two complementary studies of four graphical user interface (GUI) widgets and three different cross-page navigation styles in mobile applications with a varying literacy, chronically-ill population. Participant's navigation and interaction styles were documented while they performed search tasks using high fidelity prototypes running on a mobile device. Results indicate that participants could use any non-text based GUI widgets. For navigation structures, users performed best when navigating a linear structure, but preferred the features of cross-linked navigation. Based on these findings, we provide some recommendations for designing accessible mobile applications for varying-literacy populations.&quot;,&quot;publisher&quot;:&quot;Association for Computing Machinery&quot;,&quot;container-title-short&quot;:&quot;&quot;},&quot;isTemporary&quot;:false}]},{&quot;citationID&quot;:&quot;MENDELEY_CITATION_eb0af8d2-0c84-45a5-8be3-00af66f2fbab&quot;,&quot;properties&quot;:{&quot;noteIndex&quot;:0},&quot;isEdited&quot;:false,&quot;manualOverride&quot;:{&quot;isManuallyOverridden&quot;:false,&quot;citeprocText&quot;:&quot;[5]&quot;,&quot;manualOverrideText&quot;:&quot;&quot;},&quot;citationTag&quot;:&quot;MENDELEY_CITATION_v3_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&quot;,&quot;citationItems&quot;:[{&quot;id&quot;:&quot;5e991ab3-2b4d-36a6-84f4-a15f6e4b95d2&quot;,&quot;itemData&quot;:{&quot;type&quot;:&quot;article-journal&quot;,&quot;id&quot;:&quot;5e991ab3-2b4d-36a6-84f4-a15f6e4b95d2&quot;,&quot;title&quot;:&quot;User Interface Design for Low-literate and Novice Users: Past, Present and Future&quot;,&quot;author&quot;:[{&quot;family&quot;:&quot;Thies&quot;,&quot;given&quot;:&quot;Indrani Medhi&quot;,&quot;parse-names&quot;:false,&quot;dropping-particle&quot;:&quot;&quot;,&quot;non-dropping-particle&quot;:&quot;&quot;}],&quot;container-title&quot;:&quot;Foundations and Trends® in Human–Computer Interaction&quot;,&quot;DOI&quot;:&quot;10.1561/1100000047&quot;,&quot;ISSN&quot;:&quot;1551-3955&quot;,&quot;URL&quot;:&quot;http://dx.doi.org/10.1561/1100000047&quot;,&quot;issued&quot;:{&quot;date-parts&quot;:[[2015]]},&quot;page&quot;:&quot;1-72&quot;,&quot;issue&quot;:&quot;1&quot;,&quot;volume&quot;:&quot;8&quot;,&quot;container-title-short&quot;:&quot;&quot;},&quot;isTemporary&quot;:false}]},{&quot;citationID&quot;:&quot;MENDELEY_CITATION_01e9f820-56d3-43f5-aa50-a1ce18988cd6&quot;,&quot;properties&quot;:{&quot;noteIndex&quot;:0},&quot;isEdited&quot;:false,&quot;manualOverride&quot;:{&quot;isManuallyOverridden&quot;:false,&quot;citeprocText&quot;:&quot;[8]&quot;,&quot;manualOverrideText&quot;:&quot;&quot;},&quot;citationTag&quot;:&quot;MENDELEY_CITATION_v3_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&quot;,&quot;citationItems&quot;:[{&quot;id&quot;:&quot;55d7f4f4-f9f4-3113-baf1-765beafbe3b7&quot;,&quot;itemData&quot;:{&quot;type&quot;:&quot;webpage&quot;,&quot;id&quot;:&quot;55d7f4f4-f9f4-3113-baf1-765beafbe3b7&quot;,&quot;title&quot;:&quot;Why 36% is the magic number: Finding the right amount of text in mobile apps&quot;,&quot;author&quot;:[{&quot;family&quot;:&quot;Jonathon Coleman&quot;,&quot;given&quot;:&quot;&quot;,&quot;parse-names&quot;:false,&quot;dropping-particle&quot;:&quot;&quot;,&quot;non-dropping-particle&quot;:&quot;&quot;}],&quot;container-title&quot;:&quot;The Intercom&quot;,&quot;accessed&quot;:{&quot;date-parts&quot;:[[2023,8,24]]},&quot;URL&quot;:&quot;https://www.intercom.com/blog/text-in-mobile-app-design/#:~:text=App%20design%20is%20still%20about,enough%20to%20pull%20its%20weight.&quot;,&quot;issued&quot;:{&quot;date-parts&quot;:[[2020]]},&quot;container-title-short&quot;:&quot;&quot;},&quot;isTemporary&quot;:false}]},{&quot;citationID&quot;:&quot;MENDELEY_CITATION_3e433c8e-160c-4e81-ba57-da153d10c43a&quot;,&quot;properties&quot;:{&quot;noteIndex&quot;:0},&quot;isEdited&quot;:false,&quot;manualOverride&quot;:{&quot;isManuallyOverridden&quot;:false,&quot;citeprocText&quot;:&quot;[9]&quot;,&quot;manualOverrideText&quot;:&quot;&quot;},&quot;citationTag&quot;:&quot;MENDELEY_CITATION_v3_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&quot;,&quot;citationItems&quot;:[{&quot;id&quot;:&quot;84d8714e-b655-32d1-81a4-7fdb6e725c01&quot;,&quot;itemData&quot;:{&quot;type&quot;:&quot;report&quot;,&quot;id&quot;:&quot;84d8714e-b655-32d1-81a4-7fdb6e725c01&quot;,&quot;title&quot;:&quot;Insight Report The Global Competitiveness Report 2018&quot;,&quot;author&quot;:[{&quot;family&quot;:&quot;Schwab&quot;,&quot;given&quot;:&quot;Klaus&quot;,&quot;parse-names&quot;:false,&quot;dropping-particle&quot;:&quot;&quot;,&quot;non-dropping-particle&quot;:&quot;&quot;}],&quot;accessed&quot;:{&quot;date-parts&quot;:[[2023,8,24]]},&quot;URL&quot;:&quot;https://www.weforum.org/reports/the-global-competitveness-report-2018/&quot;,&quot;issued&quot;:{&quot;date-parts&quot;:[[2018]]},&quot;container-title-short&quot;:&quot;&quot;},&quot;isTemporary&quot;:false}]},{&quot;citationID&quot;:&quot;MENDELEY_CITATION_34348b06-2942-4452-af5b-72d23bff616a&quot;,&quot;properties&quot;:{&quot;noteIndex&quot;:0},&quot;isEdited&quot;:false,&quot;manualOverride&quot;:{&quot;isManuallyOverridden&quot;:false,&quot;citeprocText&quot;:&quot;[10]&quot;,&quot;manualOverrideText&quot;:&quot;&quot;},&quot;citationTag&quot;:&quot;MENDELEY_CITATION_v3_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&quot;,&quot;citationItems&quot;:[{&quot;id&quot;:&quot;4e3d04d2-48ea-3c27-b57d-749e5a3888d8&quot;,&quot;itemData&quot;:{&quot;type&quot;:&quot;article-journal&quot;,&quot;id&quot;:&quot;4e3d04d2-48ea-3c27-b57d-749e5a3888d8&quot;,&quot;title&quot;:&quot;Implementing Recommendations From Web Accessibility Guidelines: A Comparative Study of Nondisabled Users and Users With Visual Impairments&quot;,&quot;author&quot;:[{&quot;family&quot;:&quot;Schmutz&quot;,&quot;given&quot;:&quot;Sven&quot;,&quot;parse-names&quot;:false,&quot;dropping-particle&quot;:&quot;&quot;,&quot;non-dropping-particle&quot;:&quot;&quot;},{&quot;family&quot;:&quot;Sonderegger&quot;,&quot;given&quot;:&quot;Andreas&quot;,&quot;parse-names&quot;:false,&quot;dropping-particle&quot;:&quot;&quot;,&quot;non-dropping-particle&quot;:&quot;&quot;},{&quot;family&quot;:&quot;Sauer&quot;,&quot;given&quot;:&quot;Juergen&quot;,&quot;parse-names&quot;:false,&quot;dropping-particle&quot;:&quot;&quot;,&quot;non-dropping-particle&quot;:&quot;&quot;}],&quot;container-title&quot;:&quot;Human Factors&quot;,&quot;container-title-short&quot;:&quot;Hum Factors&quot;,&quot;DOI&quot;:&quot;10.1177/0018720817708397&quot;,&quot;URL&quot;:&quot;https://doi.org/10.1177/0018720817708397&quot;,&quot;issued&quot;:{&quot;date-parts&quot;:[[2017]]},&quot;page&quot;:&quot;956-972&quot;,&quot;abstract&quot;:&quot; Objective:The present study examined whether implementing recommendations of Web accessibility guidelines would have different effects on nondisabled users than on users with visual impairments.Background:The predominant approach for making Web sites accessible for users with disabilities is to apply accessibility guidelines. However, it has been hardly examined whether this approach has side effects for nondisabled users. A comparison of the effects on both user groups would contribute to a better understanding of possible advantages and drawbacks of applying accessibility guidelines.Method:Participants from two matched samples, comprising 55 participants with visual impairments and 55 without impairments, took part in a synchronous remote testing of a Web site. Each participant was randomly assigned to one of three Web sites, which differed in the level of accessibility (very low, low, and high) according to recommendations of the well-established Web Content Accessibility Guidelines 2.0 (WCAG 2.0). Performance (i.e., task completion rate and task completion time) and a range of subjective variables (i.e., perceived usability, positive affect, negative affect, perceived aesthetics, perceived workload, and user experience) were measured.Results:Higher conformance to Web accessibility guidelines resulted in increased performance and more positive user ratings (e.g., perceived usability or aesthetics) for both user groups. There was no interaction between user group and accessibility level.Conclusion:Higher conformance to WCAG 2.0 may result in benefits for nondisabled users and users with visual impairments alike.Application:Practitioners may use the present findings as a basis for deciding on whether and how to implement accessibility best. &quot;,&quot;issue&quot;:&quot;6&quot;,&quot;volume&quot;:&quot;59&quot;},&quot;isTemporary&quot;:false}]},{&quot;citationID&quot;:&quot;MENDELEY_CITATION_0cedb5b3-590e-44ba-a11c-6bc30b1fc58a&quot;,&quot;properties&quot;:{&quot;noteIndex&quot;:0},&quot;isEdited&quot;:false,&quot;manualOverride&quot;:{&quot;isManuallyOverridden&quot;:false,&quot;citeprocText&quot;:&quot;[11]&quot;,&quot;manualOverrideText&quot;:&quot;&quot;},&quot;citationTag&quot;:&quot;MENDELEY_CITATION_v3_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&quot;,&quot;citationItems&quot;:[{&quot;id&quot;:&quot;b4f649f7-d90b-38f6-b792-e1ff3b5eccfe&quot;,&quot;itemData&quot;:{&quot;type&quot;:&quot;paper-conference&quot;,&quot;id&quot;:&quot;b4f649f7-d90b-38f6-b792-e1ff3b5eccfe&quot;,&quot;title&quot;:&quot;A Global Framework of Reference on Digital Literacy Skills for Indicator 4.4.2&quot;,&quot;author&quot;:[{&quot;family&quot;:&quot;Nancy Law&quot;,&quot;given&quot;:&quot;&quot;,&quot;parse-names&quot;:false,&quot;dropping-particle&quot;:&quot;&quot;,&quot;non-dropping-particle&quot;:&quot;&quot;},{&quot;family&quot;:&quot;Woo&quot;,&quot;given&quot;:&quot;David James&quot;,&quot;parse-names&quot;:false,&quot;dropping-particle&quot;:&quot;&quot;,&quot;non-dropping-particle&quot;:&quot;&quot;},{&quot;family&quot;:&quot;la Torre&quot;,&quot;given&quot;:&quot;Jimmy&quot;,&quot;parse-names&quot;:false,&quot;dropping-particle&quot;:&quot;&quot;,&quot;non-dropping-particle&quot;:&quot;De&quot;},{&quot;family&quot;:&quot;Wong&quot;,&quot;given&quot;:&quot;Kwg&quot;,&quot;parse-names&quot;:false,&quot;dropping-particle&quot;:&quot;&quot;,&quot;non-dropping-particle&quot;:&quot;&quot;}],&quot;URL&quot;:&quot;https://api.semanticscholar.org/CorpusID:69730565&quot;,&quot;issued&quot;:{&quot;date-parts&quot;:[[2018]]},&quot;publisher&quot;:&quot;UNESCO Institute for Statistics&quot;,&quot;container-title-short&quot;:&quot;&quot;},&quot;isTemporary&quot;:false}]},{&quot;citationID&quot;:&quot;MENDELEY_CITATION_08ef9224-8c32-4030-85a3-c53b24cb0e2e&quot;,&quot;properties&quot;:{&quot;noteIndex&quot;:0},&quot;isEdited&quot;:false,&quot;manualOverride&quot;:{&quot;isManuallyOverridden&quot;:false,&quot;citeprocText&quot;:&quot;[12]&quot;,&quot;manualOverrideText&quot;:&quot;&quot;},&quot;citationTag&quot;:&quot;MENDELEY_CITATION_v3_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&quot;,&quot;citationItems&quot;:[{&quot;id&quot;:&quot;717e60c3-d87b-3b25-83a4-2863f2e4df8d&quot;,&quot;itemData&quot;:{&quot;type&quot;:&quot;article-journal&quot;,&quot;id&quot;:&quot;717e60c3-d87b-3b25-83a4-2863f2e4df8d&quot;,&quot;title&quot;:&quot;Construction of a Benchmark for the User Experience Questionnaire (UEQ)&quot;,&quot;author&quot;:[{&quot;family&quot;:&quot;Schrepp&quot;,&quot;given&quot;:&quot;Martin&quot;,&quot;parse-names&quot;:false,&quot;dropping-particle&quot;:&quot;&quot;,&quot;non-dropping-particle&quot;:&quot;&quot;},{&quot;family&quot;:&quot;Thomaschewski&quot;,&quot;given&quot;:&quot;Jörg&quot;,&quot;parse-names&quot;:false,&quot;dropping-particle&quot;:&quot;&quot;,&quot;non-dropping-particle&quot;:&quot;&quot;},{&quot;family&quot;:&quot;Hinderks&quot;,&quot;given&quot;:&quot;Andreas&quot;,&quot;parse-names&quot;:false,&quot;dropping-particle&quot;:&quot;&quot;,&quot;non-dropping-particle&quot;:&quot;&quot;}],&quot;container-title&quot;:&quot;International Journal of Interactive Multimedia and Artificial Intelligence&quot;,&quot;DOI&quot;:&quot;10.9781/ijimai.2017.445&quot;,&quot;ISSN&quot;:&quot;1989-1660&quot;,&quot;URL&quot;:&quot;http://www.ijimai.org/journal/sites/default/files/files/2016/12/ijimai20174_4_5_pdf_94297.pdf&quot;,&quot;issued&quot;:{&quot;date-parts&quot;:[[2017,8]]},&quot;page&quot;:&quot;40-44&quot;,&quot;abstract&quot;:&quot;Questionnaires are a cheap and highly efficient tool for achieving a quantitative measure of a product’s user experience (UX). However, it is not always easy to decide, if a questionnaire result can really show whether a product satisfies this quality aspect. So a benchmark is useful. It allows comparing the results of one product to a large set of other products. In this paper we describe a benchmark for the User Experience Questionnaire (UEQ), a widely used evaluation tool for interactive products. We also describe how the benchmark can be applied to the quality assurance process for concrete projects.&quot;,&quot;issue&quot;:&quot;4&quot;,&quot;volume&quot;:&quot;4&quot;,&quot;container-title-short&quot;:&quot;&quot;},&quot;isTemporary&quot;:false}]},{&quot;citationID&quot;:&quot;MENDELEY_CITATION_e260af25-1115-4739-9205-ecf01c063cec&quot;,&quot;properties&quot;:{&quot;noteIndex&quot;:0},&quot;isEdited&quot;:false,&quot;manualOverride&quot;:{&quot;isManuallyOverridden&quot;:false,&quot;citeprocText&quot;:&quot;[13]&quot;,&quot;manualOverrideText&quot;:&quot;&quot;},&quot;citationTag&quot;:&quot;MENDELEY_CITATION_v3_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&quot;,&quot;citationItems&quot;:[{&quot;id&quot;:&quot;b1cc9323-2a18-3205-b5e7-fb316432dc2a&quot;,&quot;itemData&quot;:{&quot;type&quot;:&quot;article-journal&quot;,&quot;id&quot;:&quot;b1cc9323-2a18-3205-b5e7-fb316432dc2a&quot;,&quot;title&quot;:&quot;Actionable UI Design Guidelines for Smartphone Applications Inclusive of Low-Literate Users&quot;,&quot;author&quot;:[{&quot;family&quot;:&quot;Srivastava&quot;,&quot;given&quot;:&quot;Ayushi&quot;,&quot;parse-names&quot;:false,&quot;dropping-particle&quot;:&quot;&quot;,&quot;non-dropping-particle&quot;:&quot;&quot;},{&quot;family&quot;:&quot;Kapania&quot;,&quot;given&quot;:&quot;Shivani&quot;,&quot;parse-names&quot;:false,&quot;dropping-particle&quot;:&quot;&quot;,&quot;non-dropping-particle&quot;:&quot;&quot;},{&quot;family&quot;:&quot;Tuli&quot;,&quot;given&quot;:&quot;Anupriya&quot;,&quot;parse-names&quot;:false,&quot;dropping-particle&quot;:&quot;&quot;,&quot;non-dropping-particle&quot;:&quot;&quot;},{&quot;family&quot;:&quot;Singh&quot;,&quot;given&quot;:&quot;Pushpendra&quot;,&quot;parse-names&quot;:false,&quot;dropping-particle&quot;:&quot;&quot;,&quot;non-dropping-particle&quot;:&quot;&quot;}],&quot;container-title&quot;:&quot;Proc. ACM Hum.-Comput. Interact.&quot;,&quot;DOI&quot;:&quot;10.1145/3449210&quot;,&quot;URL&quot;:&quot;https://doi.org/10.1145/3449210&quot;,&quot;issued&quot;:{&quot;date-parts&quot;:[[2021]]},&quot;page&quot;:&quot;Article 136&quot;,&quot;abstract&quot;:&quot;With easy access to affordable internet-powered smartphones, developing countries are adopting smartphone applications to provide enabling services to its citizens, through eHealth, eGovernance, and digital payments. The challenge is to ensure equitable access to these services by everyone, including people with semi-literacy or low-literacy who form a large part of the population in developing countries. However, extensive HCI literature has identified literacy as one of the barriers to designing user interfaces. In this work, we propose a framework of actionable guidelines for designing smartphone UIs that would be usable by low-literate users. We reviewed the last two decades of HCI literature engaging people with low literacy, to synthesize our framework-designing SARAL. To evaluate the framework, we conducted a preliminary study with a group of 20 practitioners and researchers working in the field of UI/UX/HCI. We also analyzed six publicly available industry reports on designing UIs for people with low-literacy. The proposed guidelines intend to support researchers, practitioners, designers, and implementers in the design and evaluation of UIs of smartphone applications for people with low literacy. We present the evolutionary nature of the proposed framework while highlighting the importance of adopting a translational approach when building such frameworks.&quot;,&quot;issue&quot;:&quot;CSCW1&quot;,&quot;volume&quot;:&quot;5&quot;,&quot;container-title-short&quot;:&quot;&quot;},&quot;isTemporary&quot;:false}]},{&quot;citationID&quot;:&quot;MENDELEY_CITATION_b8b357b8-5950-470b-9c4f-d3a595941d49&quot;,&quot;properties&quot;:{&quot;noteIndex&quot;:0},&quot;isEdited&quot;:false,&quot;manualOverride&quot;:{&quot;isManuallyOverridden&quot;:false,&quot;citeprocText&quot;:&quot;[14]&quot;,&quot;manualOverrideText&quot;:&quot;&quot;},&quot;citationTag&quot;:&quot;MENDELEY_CITATION_v3_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&quot;,&quot;citationItems&quot;:[{&quot;id&quot;:&quot;211a4402-ac5a-328a-9c45-46d214bcdfbd&quot;,&quot;itemData&quot;:{&quot;type&quot;:&quot;paper-conference&quot;,&quot;id&quot;:&quot;211a4402-ac5a-328a-9c45-46d214bcdfbd&quot;,&quot;title&quot;:&quot;A Comparison of Mobile Money-Transfer UIs for Non-Literate and Semi-Literate Users&quot;,&quot;author&quot;:[{&quot;family&quot;:&quot;Medhi&quot;,&quot;given&quot;:&quot;Indrani&quot;,&quot;parse-names&quot;:false,&quot;dropping-particle&quot;:&quot;&quot;,&quot;non-dropping-particle&quot;:&quot;&quot;},{&quot;family&quot;:&quot;Gautama&quot;,&quot;given&quot;:&quot;S N Nagasena&quot;,&quot;parse-names&quot;:false,&quot;dropping-particle&quot;:&quot;&quot;,&quot;non-dropping-particle&quot;:&quot;&quot;},{&quot;family&quot;:&quot;Toyama&quot;,&quot;given&quot;:&quot;Kentaro&quot;,&quot;parse-names&quot;:false,&quot;dropping-particle&quot;:&quot;&quot;,&quot;non-dropping-particle&quot;:&quot;&quot;}],&quot;collection-title&quot;:&quot;CHI '09&quot;,&quot;container-title&quot;:&quot;Proceedings of the SIGCHI Conference on Human Factors in Computing Systems&quot;,&quot;DOI&quot;:&quot;10.1145/1518701.1518970&quot;,&quot;ISBN&quot;:&quot;9781605582467&quot;,&quot;URL&quot;:&quot;https://doi.org/10.1145/1518701.1518970&quot;,&quot;issued&quot;:{&quot;date-parts&quot;:[[2009]]},&quot;publisher-place&quot;:&quot;New York, NY, USA&quot;,&quot;page&quot;:&quot;1741-1750&quot;,&quot;abstract&quot;:&quot;Due to the increasing penetration of mobile phones even into poor communities, mobile payment schemes could bring formal financial services to the \&quot;unbanked\&quot;. However, because poverty for the most part also correlates with low levels of formal education, there are questions as to whether electronic access to complex financial services is enough to bridge the gap, and if so, what sort of UI is best.In this paper, we present two studies that provide preliminary answers to these questions. We first investigated the usability of existing mobile payment services, through an ethnographic study involving 90 subjects in India, Kenya, the Philippines and South Africa. This was followed by a usability study with another 58 subjects in India, in which we compared non-literate and semi-literate subjects on three systems: text-based, spoken dialog (without text), and rich multimedia (also without text). Results confirm that non-text designs are strongly preferred over text-based designs and that while task-completion rates are better for the rich multimedia UI, speed is faster and less assistance is required on the spoken-dialog system.&quot;,&quot;publisher&quot;:&quot;Association for Computing Machinery&quot;,&quot;container-title-short&quot;:&quot;&quot;},&quot;isTemporary&quot;:false}]},{&quot;citationID&quot;:&quot;MENDELEY_CITATION_300dbe51-b7c8-473e-b0f8-86750d1bd5f8&quot;,&quot;properties&quot;:{&quot;noteIndex&quot;:0},&quot;isEdited&quot;:false,&quot;manualOverride&quot;:{&quot;isManuallyOverridden&quot;:false,&quot;citeprocText&quot;:&quot;[15]&quot;,&quot;manualOverrideText&quot;:&quot;&quot;},&quot;citationTag&quot;:&quot;MENDELEY_CITATION_v3_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&quot;,&quot;citationItems&quot;:[{&quot;id&quot;:&quot;60467589-72f8-3eab-affd-b74167e18fdf&quot;,&quot;itemData&quot;:{&quot;type&quot;:&quot;article-journal&quot;,&quot;id&quot;:&quot;60467589-72f8-3eab-affd-b74167e18fdf&quot;,&quot;title&quot;:&quot;Design Studies for a Financial Management System for Micro-Credit Groups in Rural India&quot;,&quot;author&quot;:[{&quot;family&quot;:&quot;Parikh&quot;,&quot;given&quot;:&quot;Tapan&quot;,&quot;parse-names&quot;:false,&quot;dropping-particle&quot;:&quot;&quot;,&quot;non-dropping-particle&quot;:&quot;&quot;},{&quot;family&quot;:&quot;Ghosh&quot;,&quot;given&quot;:&quot;Kaushik&quot;,&quot;parse-names&quot;:false,&quot;dropping-particle&quot;:&quot;&quot;,&quot;non-dropping-particle&quot;:&quot;&quot;},{&quot;family&quot;:&quot;Chavan&quot;,&quot;given&quot;:&quot;Apala&quot;,&quot;parse-names&quot;:false,&quot;dropping-particle&quot;:&quot;&quot;,&quot;non-dropping-particle&quot;:&quot;&quot;}],&quot;container-title&quot;:&quot;SIGCAPH Comput. Phys. Handicap.&quot;,&quot;DOI&quot;:&quot;10.1145/960201.957209&quot;,&quot;ISSN&quot;:&quot;0163-5727&quot;,&quot;URL&quot;:&quot;https://doi.org/10.1145/960201.957209&quot;,&quot;issued&quot;:{&quot;date-parts&quot;:[[2002,6]]},&quot;publisher-place&quot;:&quot;New York, NY, USA&quot;,&quot;page&quot;:&quot;15-22&quot;,&quot;abstract&quot;:&quot;In this paper we describe the design process, results and observations obtained in designing a user interface for managing community-based financial institutions in rural India. The primary users are semi-literate village women from local communities. We present detailed observations from our field visits and the resulting evolution in our design vision. We describe a successful design artifact that is the result of this process, and list several important features that contributed to its success. We conclude with the current state of our work and our plans for the future.&quot;,&quot;publisher&quot;:&quot;Association for Computing Machinery&quot;,&quot;issue&quot;:&quot;73–74&quot;,&quot;container-title-short&quot;:&quot;&quot;},&quot;isTemporary&quot;:false}]},{&quot;citationID&quot;:&quot;MENDELEY_CITATION_4213f843-dbd1-45f3-b32c-de27859cc85c&quot;,&quot;properties&quot;:{&quot;noteIndex&quot;:0},&quot;isEdited&quot;:false,&quot;manualOverride&quot;:{&quot;isManuallyOverridden&quot;:false,&quot;citeprocText&quot;:&quot;[16]&quot;,&quot;manualOverrideText&quot;:&quot;&quot;},&quot;citationTag&quot;:&quot;MENDELEY_CITATION_v3_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&quot;,&quot;citationItems&quot;:[{&quot;id&quot;:&quot;e7cc579e-d4ae-3cbc-8a8e-85409003f468&quot;,&quot;itemData&quot;:{&quot;type&quot;:&quot;paper-conference&quot;,&quot;id&quot;:&quot;e7cc579e-d4ae-3cbc-8a8e-85409003f468&quot;,&quot;title&quot;:&quot;Prayana: Intermediated financial management in resource-constrained settings&quot;,&quot;author&quot;:[{&quot;family&quot;:&quot;Mehra&quot;,&quot;given&quot;:&quot;Apurv&quot;,&quot;parse-names&quot;:false,&quot;dropping-particle&quot;:&quot;&quot;,&quot;non-dropping-particle&quot;:&quot;&quot;},{&quot;family&quot;:&quot;Muralidhar&quot;,&quot;given&quot;:&quot;Srihari&quot;,&quot;parse-names&quot;:false,&quot;dropping-particle&quot;:&quot;&quot;,&quot;non-dropping-particle&quot;:&quot;&quot;},{&quot;family&quot;:&quot;Satija&quot;,&quot;given&quot;:&quot;Sambhav&quot;,&quot;parse-names&quot;:false,&quot;dropping-particle&quot;:&quot;&quot;,&quot;non-dropping-particle&quot;:&quot;&quot;},{&quot;family&quot;:&quot;Dhareshwar&quot;,&quot;given&quot;:&quot;Anupama&quot;,&quot;parse-names&quot;:false,&quot;dropping-particle&quot;:&quot;&quot;,&quot;non-dropping-particle&quot;:&quot;&quot;},{&quot;family&quot;:&quot;O'Neill&quot;,&quot;given&quot;:&quot;Jacki&quot;,&quot;parse-names&quot;:false,&quot;dropping-particle&quot;:&quot;&quot;,&quot;non-dropping-particle&quot;:&quot;&quot;}],&quot;container-title&quot;:&quot;Conference on Human Factors in Computing Systems - Proceedings&quot;,&quot;DOI&quot;:&quot;10.1145/3173574.3173963&quot;,&quot;ISBN&quot;:&quot;9781450356206&quot;,&quot;issued&quot;:{&quot;date-parts&quot;:[[2018,4,20]]},&quot;abstract&quot;:&quot;We describe the design of a novel mobile phone-based application for loan management in a resource-constrained setting. In this setting, a social enterprise manages autorickshaw loans for drivers, taking charge of collections. The design was informed by an ethnographic study which revealed how loan management for this financially vulnerable population is a daily struggle, and loan payment is a collaborative achievement between collectors and drivers. However, drivers and collectors have limited resources to-hand for loan management. To address this, we designed Prayana, an intermediated financial management app. Prayana shares the principles of many persuasive technologies, such as education, motivation, nudges, but is designed for users with a range of print, technical, and financial literacies and embodies the core design sensibility of enhancing users' agency. Furthermore, it does not put the onus solely on drivers to better manage their money, instead it aims to enhance the collaborative work of loan management, supporting both the drivers and collectors.&quot;,&quot;publisher&quot;:&quot;Association for Computing Machinery&quot;,&quot;volume&quot;:&quot;2018-April&quot;,&quot;container-title-short&quot;:&quot;&quot;},&quot;isTemporary&quot;:false}]},{&quot;citationID&quot;:&quot;MENDELEY_CITATION_402b3949-dcef-4b57-8bc6-8540b52c53ad&quot;,&quot;properties&quot;:{&quot;noteIndex&quot;:0},&quot;isEdited&quot;:false,&quot;manualOverride&quot;:{&quot;isManuallyOverridden&quot;:false,&quot;citeprocText&quot;:&quot;[17]&quot;,&quot;manualOverrideText&quot;:&quot;&quot;},&quot;citationTag&quot;:&quot;MENDELEY_CITATION_v3_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&quot;,&quot;citationItems&quot;:[{&quot;id&quot;:&quot;278c9224-53db-300c-9294-37d78c87556f&quot;,&quot;itemData&quot;:{&quot;type&quot;:&quot;paper-conference&quot;,&quot;id&quot;:&quot;278c9224-53db-300c-9294-37d78c87556f&quot;,&quot;title&quot;:&quot;Designing a financial management smartphone app for users with mixed literacies&quot;,&quot;author&quot;:[{&quot;family&quot;:&quot;Tandon&quot;,&quot;given&quot;:&quot;Udayan&quot;,&quot;parse-names&quot;:false,&quot;dropping-particle&quot;:&quot;&quot;,&quot;non-dropping-particle&quot;:&quot;&quot;},{&quot;family&quot;:&quot;Siri&quot;,&quot;given&quot;:&quot;Lavanya&quot;,&quot;parse-names&quot;:false,&quot;dropping-particle&quot;:&quot;&quot;,&quot;non-dropping-particle&quot;:&quot;&quot;},{&quot;family&quot;:&quot;Mehra&quot;,&quot;given&quot;:&quot;Apurv&quot;,&quot;parse-names&quot;:false,&quot;dropping-particle&quot;:&quot;&quot;,&quot;non-dropping-particle&quot;:&quot;&quot;},{&quot;family&quot;:&quot;O'Neill&quot;,&quot;given&quot;:&quot;Jacki&quot;,&quot;parse-names&quot;:false,&quot;dropping-particle&quot;:&quot;&quot;,&quot;non-dropping-particle&quot;:&quot;&quot;}],&quot;container-title&quot;:&quot;ACM International Conference Proceeding Series&quot;,&quot;DOI&quot;:&quot;10.1145/3287098.3287131&quot;,&quot;ISBN&quot;:&quot;9781450361224&quot;,&quot;issued&quot;:{&quot;date-parts&quot;:[[2019,1,4]]},&quot;abstract&quot;:&quot;India is experiencing a radical technology transformation as smartphone ownership and data usage has skyrocketed, with penetration even into low-income areas in urban India. This provides an opportunity to design more inclusive services on the smartphone. This paper describes the design of SalaPrayana, a financial management application for end-users with a range of literacies. Designing apps for a target audience with a range of literacies introduces tensions between visual interface design and the complexity of information conveyed. We present our designs and discuss some of these challenges. We found we could communicate familiar information, such as payment history, easily to all users, but other more complex information such as 'Loan Status' remained challenging.&quot;,&quot;publisher&quot;:&quot;Association for Computing Machinery&quot;,&quot;container-title-short&quot;:&quot;&quot;},&quot;isTemporary&quot;:false}]},{&quot;citationID&quot;:&quot;MENDELEY_CITATION_6775febe-4486-4c92-8cb5-086b46c58e07&quot;,&quot;properties&quot;:{&quot;noteIndex&quot;:0},&quot;isEdited&quot;:false,&quot;manualOverride&quot;:{&quot;isManuallyOverridden&quot;:false,&quot;citeprocText&quot;:&quot;[18]&quot;,&quot;manualOverrideText&quot;:&quot;&quot;},&quot;citationTag&quot;:&quot;MENDELEY_CITATION_v3_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&quot;,&quot;citationItems&quot;:[{&quot;id&quot;:&quot;cc8bbfdf-ed0e-310a-a10f-26e29fc87e59&quot;,&quot;itemData&quot;:{&quot;type&quot;:&quot;article-journal&quot;,&quot;id&quot;:&quot;cc8bbfdf-ed0e-310a-a10f-26e29fc87e59&quot;,&quot;title&quot;:&quot;A Mobile User Interface For Low-Literacy Users In Rural South Africa&quot;,&quot;author&quot;:[{&quot;family&quot;:&quot;Edim A. Emmanuel&quot;,&quot;given&quot;:&quot;&quot;,&quot;parse-names&quot;:false,&quot;dropping-particle&quot;:&quot;&quot;,&quot;non-dropping-particle&quot;:&quot;&quot;},{&quot;family&quot;:&quot;Hippolyte N. Muyingi&quot;,&quot;given&quot;:&quot;&quot;,&quot;parse-names&quot;:false,&quot;dropping-particle&quot;:&quot;&quot;,&quot;non-dropping-particle&quot;:&quot;&quot;}],&quot;container-title&quot;:&quot;Global Journal of Mathematical Sciences&quot;,&quot;DOI&quot;:&quot;10.4314/gjmas.v12i1.5&quot;,&quot;issued&quot;:{&quot;date-parts&quot;:[[2013,7,19]]},&quot;abstract&quot;:&quot;Information and Communication Technology services for socio-economic development of low-literacy users in rural communities in developing regions are new research contributions that seek to alleviate poverty in underserved communities. The intended users are still new to these technologies and can be described as novice users. This study was conducted to design a mobile user interface to enable low-literacy users in Dwesa community in South Africa to have access to mobile commerce services. We applied different ethnographic research methods through a usercentred design approach to actively involve the target users in the design process. This helped to identify the users' needs and also meet users' expectations. The usability of the mobile user interface was evaluated with the target users in the community. The user evaluation shows that the users have positive attitudes and perception of the system. The study found that the user interface conforms to the users' cultural experience and preferences and they are also positive in their intent to use the user interface.&quot;,&quot;publisher&quot;:&quot;African Journals Online (AJOL)&quot;,&quot;issue&quot;:&quot;1&quot;,&quot;volume&quot;:&quot;12&quot;,&quot;container-title-short&quot;:&quot;&quot;},&quot;isTemporary&quot;:false}]},{&quot;citationID&quot;:&quot;MENDELEY_CITATION_44479cb4-152a-466b-ac6c-d3b1b311d815&quot;,&quot;properties&quot;:{&quot;noteIndex&quot;:0},&quot;isEdited&quot;:false,&quot;manualOverride&quot;:{&quot;isManuallyOverridden&quot;:false,&quot;citeprocText&quot;:&quot;[19]&quot;,&quot;manualOverrideText&quot;:&quot;&quot;},&quot;citationTag&quot;:&quot;MENDELEY_CITATION_v3_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&quot;,&quot;citationItems&quot;:[{&quot;id&quot;:&quot;3ddaad7d-882b-331f-9724-ee66e95a38ee&quot;,&quot;itemData&quot;:{&quot;type&quot;:&quot;paper-conference&quot;,&quot;id&quot;:&quot;3ddaad7d-882b-331f-9724-ee66e95a38ee&quot;,&quot;title&quot;:&quot;Poster: Smart adaptive user interface of mobile applications for semi-literate people&quot;,&quot;author&quot;:[{&quot;family&quot;:&quot;Islam&quot;,&quot;given&quot;:&quot;Shakibul&quot;,&quot;parse-names&quot;:false,&quot;dropping-particle&quot;:&quot;&quot;,&quot;non-dropping-particle&quot;:&quot;&quot;},{&quot;family&quot;:&quot;Mohammad&quot;,&quot;given&quot;:&quot;Walid&quot;,&quot;parse-names&quot;:false,&quot;dropping-particle&quot;:&quot;&quot;,&quot;non-dropping-particle&quot;:&quot;&quot;},{&quot;family&quot;:&quot;Kabir&quot;,&quot;given&quot;:&quot;Kazi Sinthia&quot;,&quot;parse-names&quot;:false,&quot;dropping-particle&quot;:&quot;&quot;,&quot;non-dropping-particle&quot;:&quot;&quot;}],&quot;container-title&quot;:&quot;MobiSys 2016 Companion - Companion Publication of the 14th Annual International Conference on Mobile Systems, Applications, and Services&quot;,&quot;DOI&quot;:&quot;10.1145/2938559.2948814&quot;,&quot;ISBN&quot;:&quot;9781450344166&quot;,&quot;issued&quot;:{&quot;date-parts&quot;:[[2016,6,25]]},&quot;page&quot;:&quot;36&quot;,&quot;abstract&quot;:&quot;Usage of internet and smart phones is growing rapidly in developing countries. In 2016, Bangladesh experienced 37% growth in internet usage, 94% of which was through mobile phones. However, a huge portion of users are not tech-savvy. Therefore, special User Interfaces of the mobile applications is required for them. In this work, we study the reactions of semi-literate users to different mobile UIs and present some novel proposals to deal with a smoother transition of the users from not-so-tech-savvy to tech-savvy.&quot;,&quot;publisher&quot;:&quot;Association for Computing Machinery, Inc&quot;,&quot;container-title-short&quot;:&quot;&quot;},&quot;isTemporary&quot;:false}]},{&quot;citationID&quot;:&quot;MENDELEY_CITATION_f33df5a2-349f-4102-bcce-08331e67390b&quot;,&quot;properties&quot;:{&quot;noteIndex&quot;:0},&quot;isEdited&quot;:false,&quot;manualOverride&quot;:{&quot;isManuallyOverridden&quot;:false,&quot;citeprocText&quot;:&quot;[20]&quot;,&quot;manualOverrideText&quot;:&quot;&quot;},&quot;citationTag&quot;:&quot;MENDELEY_CITATION_v3_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&quot;,&quot;citationItems&quot;:[{&quot;id&quot;:&quot;9c81a079-4386-3124-9833-ee64e4bf1a15&quot;,&quot;itemData&quot;:{&quot;type&quot;:&quot;article-journal&quot;,&quot;id&quot;:&quot;9c81a079-4386-3124-9833-ee64e4bf1a15&quot;,&quot;title&quot;:&quot;ONLINE SHOPPING APPLICATION FOR ILLITERATE AND SEMI-LITERATE USERS AND ITS USABILITY EVALUATION Keywords&quot;,&quot;author&quot;:[{&quot;family&quot;:&quot;Rahman&quot;,&quot;given&quot;:&quot;Asif&quot;,&quot;parse-names&quot;:false,&quot;dropping-particle&quot;:&quot;&quot;,&quot;non-dropping-particle&quot;:&quot;&quot;}],&quot;ISSN&quot;:&quot;2320-9186&quot;,&quot;URL&quot;:&quot;www.globalscientificjournal.com&quot;,&quot;issued&quot;:{&quot;date-parts&quot;:[[2019]]},&quot;abstract&quot;:&quot;In the current age of ICT (Information and Communication Technology), online shopping has become a necessity. Almost all shopping websites are in textual form which is only beneficial for literate people. The basis of this research is to address the prevalent issue towards electronic shopping for illiterate and semi-literate people of KPK (Khyber Pakhtunkhwa), Pakistan. An ICT solution is proposed to reinforce the importance of alternatives (auditory, visual and tactile etc.) to text. Two similar applications are developed with and without audio support. We test the developed website on 31 participants (20 illiterates and 11 semi-literate) including female. The results show that the solution with audio support is better understood by illiterate and semi-literate as compared to without audio solution. There is a clear difference between illiterate and semi-literate users while using the website without audio support. This show that without audio assistance the ICT solution is non-usable for illiterate. Semi-literate complete their task rapidly as compare to the illiterate. Our research also confirms that the usability is not affected by age. Gender plays a role in presenting the different usage of the interface. Sketches proves to be useful for illiterate. Overall results show that the proposed solution is usable for both illiterate and semi-literates.&quot;,&quot;container-title-short&quot;:&quot;&quot;},&quot;isTemporary&quot;:false}]},{&quot;citationID&quot;:&quot;MENDELEY_CITATION_c3142562-6f3e-4d84-8e63-7f4f7a52498b&quot;,&quot;properties&quot;:{&quot;noteIndex&quot;:0},&quot;isEdited&quot;:false,&quot;manualOverride&quot;:{&quot;isManuallyOverridden&quot;:false,&quot;citeprocText&quot;:&quot;[18]&quot;,&quot;manualOverrideText&quot;:&quot;&quot;},&quot;citationTag&quot;:&quot;MENDELEY_CITATION_v3_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&quot;,&quot;citationItems&quot;:[{&quot;id&quot;:&quot;cc8bbfdf-ed0e-310a-a10f-26e29fc87e59&quot;,&quot;itemData&quot;:{&quot;type&quot;:&quot;article-journal&quot;,&quot;id&quot;:&quot;cc8bbfdf-ed0e-310a-a10f-26e29fc87e59&quot;,&quot;title&quot;:&quot;A Mobile User Interface For Low-Literacy Users In Rural South Africa&quot;,&quot;author&quot;:[{&quot;family&quot;:&quot;Edim A. Emmanuel&quot;,&quot;given&quot;:&quot;&quot;,&quot;parse-names&quot;:false,&quot;dropping-particle&quot;:&quot;&quot;,&quot;non-dropping-particle&quot;:&quot;&quot;},{&quot;family&quot;:&quot;Hippolyte N. Muyingi&quot;,&quot;given&quot;:&quot;&quot;,&quot;parse-names&quot;:false,&quot;dropping-particle&quot;:&quot;&quot;,&quot;non-dropping-particle&quot;:&quot;&quot;}],&quot;container-title&quot;:&quot;Global Journal of Mathematical Sciences&quot;,&quot;DOI&quot;:&quot;10.4314/gjmas.v12i1.5&quot;,&quot;issued&quot;:{&quot;date-parts&quot;:[[2013,7,19]]},&quot;abstract&quot;:&quot;Information and Communication Technology services for socio-economic development of low-literacy users in rural communities in developing regions are new research contributions that seek to alleviate poverty in underserved communities. The intended users are still new to these technologies and can be described as novice users. This study was conducted to design a mobile user interface to enable low-literacy users in Dwesa community in South Africa to have access to mobile commerce services. We applied different ethnographic research methods through a usercentred design approach to actively involve the target users in the design process. This helped to identify the users' needs and also meet users' expectations. The usability of the mobile user interface was evaluated with the target users in the community. The user evaluation shows that the users have positive attitudes and perception of the system. The study found that the user interface conforms to the users' cultural experience and preferences and they are also positive in their intent to use the user interface.&quot;,&quot;publisher&quot;:&quot;African Journals Online (AJOL)&quot;,&quot;issue&quot;:&quot;1&quot;,&quot;volume&quot;:&quot;12&quot;,&quot;container-title-short&quot;:&quot;&quot;},&quot;isTemporary&quot;:false}]},{&quot;citationID&quot;:&quot;MENDELEY_CITATION_e7460d92-1b6e-41b2-a60b-b20b73bdebfb&quot;,&quot;properties&quot;:{&quot;noteIndex&quot;:0},&quot;isEdited&quot;:false,&quot;manualOverride&quot;:{&quot;isManuallyOverridden&quot;:false,&quot;citeprocText&quot;:&quot;[14]–[17], [19]&quot;,&quot;manualOverrideText&quot;:&quot;&quot;},&quot;citationTag&quot;:&quot;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&quot;,&quot;citationItems&quot;:[{&quot;id&quot;:&quot;211a4402-ac5a-328a-9c45-46d214bcdfbd&quot;,&quot;itemData&quot;:{&quot;type&quot;:&quot;paper-conference&quot;,&quot;id&quot;:&quot;211a4402-ac5a-328a-9c45-46d214bcdfbd&quot;,&quot;title&quot;:&quot;A Comparison of Mobile Money-Transfer UIs for Non-Literate and Semi-Literate Users&quot;,&quot;author&quot;:[{&quot;family&quot;:&quot;Medhi&quot;,&quot;given&quot;:&quot;Indrani&quot;,&quot;parse-names&quot;:false,&quot;dropping-particle&quot;:&quot;&quot;,&quot;non-dropping-particle&quot;:&quot;&quot;},{&quot;family&quot;:&quot;Gautama&quot;,&quot;given&quot;:&quot;S N Nagasena&quot;,&quot;parse-names&quot;:false,&quot;dropping-particle&quot;:&quot;&quot;,&quot;non-dropping-particle&quot;:&quot;&quot;},{&quot;family&quot;:&quot;Toyama&quot;,&quot;given&quot;:&quot;Kentaro&quot;,&quot;parse-names&quot;:false,&quot;dropping-particle&quot;:&quot;&quot;,&quot;non-dropping-particle&quot;:&quot;&quot;}],&quot;collection-title&quot;:&quot;CHI '09&quot;,&quot;container-title&quot;:&quot;Proceedings of the SIGCHI Conference on Human Factors in Computing Systems&quot;,&quot;DOI&quot;:&quot;10.1145/1518701.1518970&quot;,&quot;ISBN&quot;:&quot;9781605582467&quot;,&quot;URL&quot;:&quot;https://doi.org/10.1145/1518701.1518970&quot;,&quot;issued&quot;:{&quot;date-parts&quot;:[[2009]]},&quot;publisher-place&quot;:&quot;New York, NY, USA&quot;,&quot;page&quot;:&quot;1741-1750&quot;,&quot;abstract&quot;:&quot;Due to the increasing penetration of mobile phones even into poor communities, mobile payment schemes could bring formal financial services to the \&quot;unbanked\&quot;. However, because poverty for the most part also correlates with low levels of formal education, there are questions as to whether electronic access to complex financial services is enough to bridge the gap, and if so, what sort of UI is best.In this paper, we present two studies that provide preliminary answers to these questions. We first investigated the usability of existing mobile payment services, through an ethnographic study involving 90 subjects in India, Kenya, the Philippines and South Africa. This was followed by a usability study with another 58 subjects in India, in which we compared non-literate and semi-literate subjects on three systems: text-based, spoken dialog (without text), and rich multimedia (also without text). Results confirm that non-text designs are strongly preferred over text-based designs and that while task-completion rates are better for the rich multimedia UI, speed is faster and less assistance is required on the spoken-dialog system.&quot;,&quot;publisher&quot;:&quot;Association for Computing Machinery&quot;,&quot;container-title-short&quot;:&quot;&quot;},&quot;isTemporary&quot;:false},{&quot;id&quot;:&quot;60467589-72f8-3eab-affd-b74167e18fdf&quot;,&quot;itemData&quot;:{&quot;type&quot;:&quot;article-journal&quot;,&quot;id&quot;:&quot;60467589-72f8-3eab-affd-b74167e18fdf&quot;,&quot;title&quot;:&quot;Design Studies for a Financial Management System for Micro-Credit Groups in Rural India&quot;,&quot;author&quot;:[{&quot;family&quot;:&quot;Parikh&quot;,&quot;given&quot;:&quot;Tapan&quot;,&quot;parse-names&quot;:false,&quot;dropping-particle&quot;:&quot;&quot;,&quot;non-dropping-particle&quot;:&quot;&quot;},{&quot;family&quot;:&quot;Ghosh&quot;,&quot;given&quot;:&quot;Kaushik&quot;,&quot;parse-names&quot;:false,&quot;dropping-particle&quot;:&quot;&quot;,&quot;non-dropping-particle&quot;:&quot;&quot;},{&quot;family&quot;:&quot;Chavan&quot;,&quot;given&quot;:&quot;Apala&quot;,&quot;parse-names&quot;:false,&quot;dropping-particle&quot;:&quot;&quot;,&quot;non-dropping-particle&quot;:&quot;&quot;}],&quot;container-title&quot;:&quot;SIGCAPH Comput. Phys. Handicap.&quot;,&quot;DOI&quot;:&quot;10.1145/960201.957209&quot;,&quot;ISSN&quot;:&quot;0163-5727&quot;,&quot;URL&quot;:&quot;https://doi.org/10.1145/960201.957209&quot;,&quot;issued&quot;:{&quot;date-parts&quot;:[[2002,6]]},&quot;publisher-place&quot;:&quot;New York, NY, USA&quot;,&quot;page&quot;:&quot;15-22&quot;,&quot;abstract&quot;:&quot;In this paper we describe the design process, results and observations obtained in designing a user interface for managing community-based financial institutions in rural India. The primary users are semi-literate village women from local communities. We present detailed observations from our field visits and the resulting evolution in our design vision. We describe a successful design artifact that is the result of this process, and list several important features that contributed to its success. We conclude with the current state of our work and our plans for the future.&quot;,&quot;publisher&quot;:&quot;Association for Computing Machinery&quot;,&quot;issue&quot;:&quot;73–74&quot;,&quot;container-title-short&quot;:&quot;&quot;},&quot;isTemporary&quot;:false},{&quot;id&quot;:&quot;e7cc579e-d4ae-3cbc-8a8e-85409003f468&quot;,&quot;itemData&quot;:{&quot;type&quot;:&quot;paper-conference&quot;,&quot;id&quot;:&quot;e7cc579e-d4ae-3cbc-8a8e-85409003f468&quot;,&quot;title&quot;:&quot;Prayana: Intermediated financial management in resource-constrained settings&quot;,&quot;author&quot;:[{&quot;family&quot;:&quot;Mehra&quot;,&quot;given&quot;:&quot;Apurv&quot;,&quot;parse-names&quot;:false,&quot;dropping-particle&quot;:&quot;&quot;,&quot;non-dropping-particle&quot;:&quot;&quot;},{&quot;family&quot;:&quot;Muralidhar&quot;,&quot;given&quot;:&quot;Srihari&quot;,&quot;parse-names&quot;:false,&quot;dropping-particle&quot;:&quot;&quot;,&quot;non-dropping-particle&quot;:&quot;&quot;},{&quot;family&quot;:&quot;Satija&quot;,&quot;given&quot;:&quot;Sambhav&quot;,&quot;parse-names&quot;:false,&quot;dropping-particle&quot;:&quot;&quot;,&quot;non-dropping-particle&quot;:&quot;&quot;},{&quot;family&quot;:&quot;Dhareshwar&quot;,&quot;given&quot;:&quot;Anupama&quot;,&quot;parse-names&quot;:false,&quot;dropping-particle&quot;:&quot;&quot;,&quot;non-dropping-particle&quot;:&quot;&quot;},{&quot;family&quot;:&quot;O'Neill&quot;,&quot;given&quot;:&quot;Jacki&quot;,&quot;parse-names&quot;:false,&quot;dropping-particle&quot;:&quot;&quot;,&quot;non-dropping-particle&quot;:&quot;&quot;}],&quot;container-title&quot;:&quot;Conference on Human Factors in Computing Systems - Proceedings&quot;,&quot;DOI&quot;:&quot;10.1145/3173574.3173963&quot;,&quot;ISBN&quot;:&quot;9781450356206&quot;,&quot;issued&quot;:{&quot;date-parts&quot;:[[2018,4,20]]},&quot;abstract&quot;:&quot;We describe the design of a novel mobile phone-based application for loan management in a resource-constrained setting. In this setting, a social enterprise manages autorickshaw loans for drivers, taking charge of collections. The design was informed by an ethnographic study which revealed how loan management for this financially vulnerable population is a daily struggle, and loan payment is a collaborative achievement between collectors and drivers. However, drivers and collectors have limited resources to-hand for loan management. To address this, we designed Prayana, an intermediated financial management app. Prayana shares the principles of many persuasive technologies, such as education, motivation, nudges, but is designed for users with a range of print, technical, and financial literacies and embodies the core design sensibility of enhancing users' agency. Furthermore, it does not put the onus solely on drivers to better manage their money, instead it aims to enhance the collaborative work of loan management, supporting both the drivers and collectors.&quot;,&quot;publisher&quot;:&quot;Association for Computing Machinery&quot;,&quot;volume&quot;:&quot;2018-April&quot;,&quot;container-title-short&quot;:&quot;&quot;},&quot;isTemporary&quot;:false},{&quot;id&quot;:&quot;278c9224-53db-300c-9294-37d78c87556f&quot;,&quot;itemData&quot;:{&quot;type&quot;:&quot;paper-conference&quot;,&quot;id&quot;:&quot;278c9224-53db-300c-9294-37d78c87556f&quot;,&quot;title&quot;:&quot;Designing a financial management smartphone app for users with mixed literacies&quot;,&quot;author&quot;:[{&quot;family&quot;:&quot;Tandon&quot;,&quot;given&quot;:&quot;Udayan&quot;,&quot;parse-names&quot;:false,&quot;dropping-particle&quot;:&quot;&quot;,&quot;non-dropping-particle&quot;:&quot;&quot;},{&quot;family&quot;:&quot;Siri&quot;,&quot;given&quot;:&quot;Lavanya&quot;,&quot;parse-names&quot;:false,&quot;dropping-particle&quot;:&quot;&quot;,&quot;non-dropping-particle&quot;:&quot;&quot;},{&quot;family&quot;:&quot;Mehra&quot;,&quot;given&quot;:&quot;Apurv&quot;,&quot;parse-names&quot;:false,&quot;dropping-particle&quot;:&quot;&quot;,&quot;non-dropping-particle&quot;:&quot;&quot;},{&quot;family&quot;:&quot;O'Neill&quot;,&quot;given&quot;:&quot;Jacki&quot;,&quot;parse-names&quot;:false,&quot;dropping-particle&quot;:&quot;&quot;,&quot;non-dropping-particle&quot;:&quot;&quot;}],&quot;container-title&quot;:&quot;ACM International Conference Proceeding Series&quot;,&quot;DOI&quot;:&quot;10.1145/3287098.3287131&quot;,&quot;ISBN&quot;:&quot;9781450361224&quot;,&quot;issued&quot;:{&quot;date-parts&quot;:[[2019,1,4]]},&quot;abstract&quot;:&quot;India is experiencing a radical technology transformation as smartphone ownership and data usage has skyrocketed, with penetration even into low-income areas in urban India. This provides an opportunity to design more inclusive services on the smartphone. This paper describes the design of SalaPrayana, a financial management application for end-users with a range of literacies. Designing apps for a target audience with a range of literacies introduces tensions between visual interface design and the complexity of information conveyed. We present our designs and discuss some of these challenges. We found we could communicate familiar information, such as payment history, easily to all users, but other more complex information such as 'Loan Status' remained challenging.&quot;,&quot;publisher&quot;:&quot;Association for Computing Machinery&quot;,&quot;container-title-short&quot;:&quot;&quot;},&quot;isTemporary&quot;:false},{&quot;id&quot;:&quot;3ddaad7d-882b-331f-9724-ee66e95a38ee&quot;,&quot;itemData&quot;:{&quot;type&quot;:&quot;paper-conference&quot;,&quot;id&quot;:&quot;3ddaad7d-882b-331f-9724-ee66e95a38ee&quot;,&quot;title&quot;:&quot;Poster: Smart adaptive user interface of mobile applications for semi-literate people&quot;,&quot;author&quot;:[{&quot;family&quot;:&quot;Islam&quot;,&quot;given&quot;:&quot;Shakibul&quot;,&quot;parse-names&quot;:false,&quot;dropping-particle&quot;:&quot;&quot;,&quot;non-dropping-particle&quot;:&quot;&quot;},{&quot;family&quot;:&quot;Mohammad&quot;,&quot;given&quot;:&quot;Walid&quot;,&quot;parse-names&quot;:false,&quot;dropping-particle&quot;:&quot;&quot;,&quot;non-dropping-particle&quot;:&quot;&quot;},{&quot;family&quot;:&quot;Kabir&quot;,&quot;given&quot;:&quot;Kazi Sinthia&quot;,&quot;parse-names&quot;:false,&quot;dropping-particle&quot;:&quot;&quot;,&quot;non-dropping-particle&quot;:&quot;&quot;}],&quot;container-title&quot;:&quot;MobiSys 2016 Companion - Companion Publication of the 14th Annual International Conference on Mobile Systems, Applications, and Services&quot;,&quot;DOI&quot;:&quot;10.1145/2938559.2948814&quot;,&quot;ISBN&quot;:&quot;9781450344166&quot;,&quot;issued&quot;:{&quot;date-parts&quot;:[[2016,6,25]]},&quot;page&quot;:&quot;36&quot;,&quot;abstract&quot;:&quot;Usage of internet and smart phones is growing rapidly in developing countries. In 2016, Bangladesh experienced 37% growth in internet usage, 94% of which was through mobile phones. However, a huge portion of users are not tech-savvy. Therefore, special User Interfaces of the mobile applications is required for them. In this work, we study the reactions of semi-literate users to different mobile UIs and present some novel proposals to deal with a smoother transition of the users from not-so-tech-savvy to tech-savvy.&quot;,&quot;publisher&quot;:&quot;Association for Computing Machinery, Inc&quot;,&quot;container-title-short&quot;:&quot;&quot;},&quot;isTemporary&quot;:false}]},{&quot;citationID&quot;:&quot;MENDELEY_CITATION_64c13fab-b318-4f5d-9b64-ecfa9bee79ce&quot;,&quot;properties&quot;:{&quot;noteIndex&quot;:0},&quot;isEdited&quot;:false,&quot;manualOverride&quot;:{&quot;isManuallyOverridden&quot;:false,&quot;citeprocText&quot;:&quot;[13]&quot;,&quot;manualOverrideText&quot;:&quot;&quot;},&quot;citationTag&quot;:&quot;MENDELEY_CITATION_v3_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&quot;,&quot;citationItems&quot;:[{&quot;id&quot;:&quot;b1cc9323-2a18-3205-b5e7-fb316432dc2a&quot;,&quot;itemData&quot;:{&quot;type&quot;:&quot;article-journal&quot;,&quot;id&quot;:&quot;b1cc9323-2a18-3205-b5e7-fb316432dc2a&quot;,&quot;title&quot;:&quot;Actionable UI Design Guidelines for Smartphone Applications Inclusive of Low-Literate Users&quot;,&quot;author&quot;:[{&quot;family&quot;:&quot;Srivastava&quot;,&quot;given&quot;:&quot;Ayushi&quot;,&quot;parse-names&quot;:false,&quot;dropping-particle&quot;:&quot;&quot;,&quot;non-dropping-particle&quot;:&quot;&quot;},{&quot;family&quot;:&quot;Kapania&quot;,&quot;given&quot;:&quot;Shivani&quot;,&quot;parse-names&quot;:false,&quot;dropping-particle&quot;:&quot;&quot;,&quot;non-dropping-particle&quot;:&quot;&quot;},{&quot;family&quot;:&quot;Tuli&quot;,&quot;given&quot;:&quot;Anupriya&quot;,&quot;parse-names&quot;:false,&quot;dropping-particle&quot;:&quot;&quot;,&quot;non-dropping-particle&quot;:&quot;&quot;},{&quot;family&quot;:&quot;Singh&quot;,&quot;given&quot;:&quot;Pushpendra&quot;,&quot;parse-names&quot;:false,&quot;dropping-particle&quot;:&quot;&quot;,&quot;non-dropping-particle&quot;:&quot;&quot;}],&quot;container-title&quot;:&quot;Proc. ACM Hum.-Comput. Interact.&quot;,&quot;DOI&quot;:&quot;10.1145/3449210&quot;,&quot;URL&quot;:&quot;https://doi.org/10.1145/3449210&quot;,&quot;issued&quot;:{&quot;date-parts&quot;:[[2021]]},&quot;page&quot;:&quot;Article 136&quot;,&quot;abstract&quot;:&quot;With easy access to affordable internet-powered smartphones, developing countries are adopting smartphone applications to provide enabling services to its citizens, through eHealth, eGovernance, and digital payments. The challenge is to ensure equitable access to these services by everyone, including people with semi-literacy or low-literacy who form a large part of the population in developing countries. However, extensive HCI literature has identified literacy as one of the barriers to designing user interfaces. In this work, we propose a framework of actionable guidelines for designing smartphone UIs that would be usable by low-literate users. We reviewed the last two decades of HCI literature engaging people with low literacy, to synthesize our framework-designing SARAL. To evaluate the framework, we conducted a preliminary study with a group of 20 practitioners and researchers working in the field of UI/UX/HCI. We also analyzed six publicly available industry reports on designing UIs for people with low-literacy. The proposed guidelines intend to support researchers, practitioners, designers, and implementers in the design and evaluation of UIs of smartphone applications for people with low literacy. We present the evolutionary nature of the proposed framework while highlighting the importance of adopting a translational approach when building such frameworks.&quot;,&quot;issue&quot;:&quot;CSCW1&quot;,&quot;volume&quot;:&quot;5&quot;,&quot;container-title-short&quot;:&quot;&quot;},&quot;isTemporary&quot;:false}]},{&quot;citationID&quot;:&quot;MENDELEY_CITATION_d170c377-d4b9-494b-b865-3612e71bb379&quot;,&quot;properties&quot;:{&quot;noteIndex&quot;:0},&quot;isEdited&quot;:false,&quot;manualOverride&quot;:{&quot;isManuallyOverridden&quot;:false,&quot;citeprocText&quot;:&quot;[21]&quot;,&quot;manualOverrideText&quot;:&quot;&quot;},&quot;citationTag&quot;:&quot;MENDELEY_CITATION_v3_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&quot;,&quot;citationItems&quot;:[{&quot;id&quot;:&quot;53fb46d3-02c7-33fa-a460-5216cc8ad3e4&quot;,&quot;itemData&quot;:{&quot;type&quot;:&quot;article-journal&quot;,&quot;id&quot;:&quot;53fb46d3-02c7-33fa-a460-5216cc8ad3e4&quot;,&quot;title&quot;:&quot;\&quot;Buuza Omulimisa\&quot; (ask the extension officer): text messaging for low literate farming communities in rural Uganda&quot;,&quot;author&quot;:[{&quot;family&quot;:&quot;Ninsiima&quot;,&quot;given&quot;:&quot;Daniel&quot;,&quot;parse-names&quot;:false,&quot;dropping-particle&quot;:&quot;&quot;,&quot;non-dropping-particle&quot;:&quot;&quot;}],&quot;container-title&quot;:&quot;Proceedings of the Seventh International Conference on Information and Communication Technologies and Development&quot;,&quot;DOI&quot;:&quot;10.1145/2737856.2737908&quot;,&quot;URL&quot;:&quot;https://doi.org/10.1145/2737856.2737908&quot;,&quot;issued&quot;:{&quot;date-parts&quot;:[[2015]]},&quot;publisher-place&quot;:&quot;Singapore, Singapore&quot;,&quot;page&quot;:&quot;1-4&quot;,&quot;abstract&quot;:&quot;This paper presents a study of a mobile based question and answer platform --- Buuza-Omulimisa --- that enables farmers to interact with their respective extension officers in their own local dialects. The study was conducted in the two villages of Ssebbi and Bukalango Kakiri Sub-county, Wakiso district central Uganda from June through August 2014. The objectives of the study were to: (1) examine the effect of the use of farmers' own languages on the use of the system; (2) investigate the information needs of farmers; and (3) examine the effectiveness and efficiency of the system in comparison with the conventional extension system. We also intended to examine how existing local extension agents can be integrated in the implementation of ICT based services for agriculture --- to reduce operational costs. The study provided useful insights into how the use of farmers' own local languages in implementing SMS based systems affects adoption; and important lessons on the feasibility of integrating existing local extension agents in the implementation of ICT based services for agriculture as a way to reduce operational costs and achieve long term sustainability. Findings suggest that using farmers' own languages in ICT services makes it easy and quick for farmers to learn and use the system and thus increases chances of adoption. It also helps overcome issues of illiteracy as most farmers can read and write in their own languages but cannot do the same in English. Findings further suggest that involving local extension agents in the implementation of ICT-based services for agriculture instead of bypassing them, significantly reduces operational costs and makes sustainability of ICT initiatives possible.&quot;,&quot;publisher&quot;:&quot;Association for Computing Machinery&quot;,&quot;volume&quot;:&quot;Article 54&quot;,&quot;container-title-short&quot;:&quot;&quot;},&quot;isTemporary&quot;:false}]},{&quot;citationID&quot;:&quot;MENDELEY_CITATION_a4ba2467-72d2-427d-a92a-08f2d1427d91&quot;,&quot;properties&quot;:{&quot;noteIndex&quot;:0},&quot;isEdited&quot;:false,&quot;manualOverride&quot;:{&quot;isManuallyOverridden&quot;:false,&quot;citeprocText&quot;:&quot;[22]&quot;,&quot;manualOverrideText&quot;:&quot;&quot;},&quot;citationTag&quot;:&quot;MENDELEY_CITATION_v3_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&quot;,&quot;citationItems&quot;:[{&quot;id&quot;:&quot;960edf9f-8445-3871-89c5-4abbe9a71ea4&quot;,&quot;itemData&quot;:{&quot;type&quot;:&quot;paper-conference&quot;,&quot;id&quot;:&quot;960edf9f-8445-3871-89c5-4abbe9a71ea4&quot;,&quot;title&quot;:&quot;Scrolling, navigation, and selection: How new smartphone users discover it&quot;,&quot;author&quot;:[{&quot;family&quot;:&quot;Ahmad&quot;,&quot;given&quot;:&quot;Tallal&quot;,&quot;parse-names&quot;:false,&quot;dropping-particle&quot;:&quot;&quot;,&quot;non-dropping-particle&quot;:&quot;&quot;},{&quot;family&quot;:&quot;Ibtasam&quot;,&quot;given&quot;:&quot;Samia&quot;,&quot;parse-names&quot;:false,&quot;dropping-particle&quot;:&quot;&quot;,&quot;non-dropping-particle&quot;:&quot;&quot;},{&quot;family&quot;:&quot;Batool&quot;,&quot;given&quot;:&quot;Amna&quot;,&quot;parse-names&quot;:false,&quot;dropping-particle&quot;:&quot;&quot;,&quot;non-dropping-particle&quot;:&quot;&quot;},{&quot;family&quot;:&quot;Khalid&quot;,&quot;given&quot;:&quot;M. Salman&quot;,&quot;parse-names&quot;:false,&quot;dropping-particle&quot;:&quot;&quot;,&quot;non-dropping-particle&quot;:&quot;&quot;}],&quot;container-title&quot;:&quot;ACM International Conference Proceeding Series&quot;,&quot;DOI&quot;:&quot;10.1145/3136560.3136606&quot;,&quot;ISBN&quot;:&quot;9781450352772&quot;,&quot;issued&quot;:{&quot;date-parts&quot;:[[2017,11,16]]},&quot;abstract&quot;:&quot;Despite having smart phones penetration, low literate novice users are still facing issues while using smart phone applications. There is a dire need to design customized application for such users to engage them actively in the digital world. In this paper, we share the design, development, and testing of an application with low literate novice users. Our research revolves around designing appropriate interfaces for low literate novice users with a focus on selection and scrolling usability. Our major findings include that using real hand gestures as animations help to explain things to low literate novice users is not recommended. This paper also revalidated the use of audio prompts as a help to complete the navigation in the application. This paper investigates some of the features and its adaptation that should be included while designing an application for low literate users. These features adaptations are for the actions of selection, scrolling, and navigation.&quot;,&quot;publisher&quot;:&quot;Association for Computing Machinery&quot;,&quot;volume&quot;:&quot;Part F132087&quot;,&quot;container-title-short&quot;:&quot;&quot;},&quot;isTemporary&quot;:false}]},{&quot;citationID&quot;:&quot;MENDELEY_CITATION_6e8d7116-c0d0-4012-9410-f84fd7e3de4f&quot;,&quot;properties&quot;:{&quot;noteIndex&quot;:0},&quot;isEdited&quot;:false,&quot;manualOverride&quot;:{&quot;isManuallyOverridden&quot;:false,&quot;citeprocText&quot;:&quot;[23]&quot;,&quot;manualOverrideText&quot;:&quot;&quot;},&quot;citationTag&quot;:&quot;MENDELEY_CITATION_v3_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&quot;,&quot;citationItems&quot;:[{&quot;id&quot;:&quot;ab799610-d485-35d9-9908-d0a36e09cc07&quot;,&quot;itemData&quot;:{&quot;type&quot;:&quot;article-journal&quot;,&quot;id&quot;:&quot;ab799610-d485-35d9-9908-d0a36e09cc07&quot;,&quot;title&quot;:&quot;Raabta: low-cost video conferencing for the developing world&quot;,&quot;author&quot;:[{&quot;family&quot;:&quot;Nabi&quot;,&quot;given&quot;:&quot;Zubair&quot;,&quot;parse-names&quot;:false,&quot;dropping-particle&quot;:&quot;&quot;,&quot;non-dropping-particle&quot;:&quot;&quot;}],&quot;container-title&quot;:&quot;Proceedings of the 2013 ACM MobiCom workshop on Lowest cost denominator networking for universal access&quot;,&quot;DOI&quot;:&quot;10.1145/2502880.2502886&quot;,&quot;URL&quot;:&quot;https://doi.org/10.1145/2502880.2502886&quot;,&quot;issued&quot;:{&quot;date-parts&quot;:[[2013]]},&quot;publisher-place&quot;:&quot;Miami, Florida, USA&quot;,&quot;page&quot;:&quot;15-20&quot;,&quot;abstract&quot;:&quot;We presentRaabta, a video conferencing system for the de-veloping world, which is designed specifically to cater to thetechnological,  social,  and  economic  condition  of  its  targetaudience.  Specifically, to minimize the cost and the energyfootprint  of  the  system,  it  uses  the  existing  analog  cableTV network as a communication substrate to connect Rasp-berry Pi end-hosts. The network stack is designed to operateover a largely unmodified broadcast-based coaxial network.The architecture is completely decentralized and can scaleto hundreds of concurrent connections without requiring anybackbone connectivity.  To make smart use of the existingbandwidth,  the  video  conferencing  application  uses  multi-layered encoding and dynamically switches between selectiveretransmission and forward error correction based on the lossrate.  Finally,  the text-free user interface is simple enoughto  be  used  by  low-literate  users.   To  enable  wider  Inter-net connectivity, the architecture can easily be augmentedusing  existing  backbone  technologies.   While  designed  fordirect communication between individuals,  we also discusshow  the  same  system  can  be  used  to  enable  community-based telemedicine and distance learning, among other ap-plications.&quot;,&quot;publisher&quot;:&quot;Association for Computing Machinery&quot;,&quot;container-title-short&quot;:&quot;&quot;},&quot;isTemporary&quot;:false}]},{&quot;citationID&quot;:&quot;MENDELEY_CITATION_d1e72908-a9d2-496e-85de-614367d0b0cf&quot;,&quot;properties&quot;:{&quot;noteIndex&quot;:0},&quot;isEdited&quot;:false,&quot;manualOverride&quot;:{&quot;isManuallyOverridden&quot;:false,&quot;citeprocText&quot;:&quot;[24]&quot;,&quot;manualOverrideText&quot;:&quot;&quot;},&quot;citationTag&quot;:&quot;MENDELEY_CITATION_v3_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&quot;,&quot;citationItems&quot;:[{&quot;id&quot;:&quot;e41cfada-490a-3a44-bddf-474435cc2cfc&quot;,&quot;itemData&quot;:{&quot;type&quot;:&quot;article&quot;,&quot;id&quot;:&quot;e41cfada-490a-3a44-bddf-474435cc2cfc&quot;,&quot;title&quot;:&quot;Testing the efficacy of an Indic script virtual keyboard: Swarachakra&quot;,&quot;author&quot;:[{&quot;family&quot;:&quot;Malsattar&quot;,&quot;given&quot;:&quot;Nirav&quot;,&quot;parse-names&quot;:false,&quot;dropping-particle&quot;:&quot;&quot;,&quot;non-dropping-particle&quot;:&quot;&quot;},{&quot;family&quot;:&quot;Emmadi&quot;,&quot;given&quot;:&quot;Nagraj&quot;,&quot;parse-names&quot;:false,&quot;dropping-particle&quot;:&quot;&quot;,&quot;non-dropping-particle&quot;:&quot;&quot;},{&quot;family&quot;:&quot;Joshi&quot;,&quot;given&quot;:&quot;Manjiri&quot;,&quot;parse-names&quot;:false,&quot;dropping-particle&quot;:&quot;&quot;,&quot;non-dropping-particle&quot;:&quot;&quot;}],&quot;container-title&quot;:&quot;Proceedings of the 6th Indian Conference on Human-Computer Interaction&quot;,&quot;DOI&quot;:&quot;10.1145/2676702.2677203&quot;,&quot;URL&quot;:&quot;https://doi.org/10.1145/2676702.2677203&quot;,&quot;issued&quot;:{&quot;date-parts&quot;:[[2014]]},&quot;publisher-place&quot;:&quot;New Delhi, India&quot;,&quot;page&quot;:&quot;160-165&quot;,&quot;publisher&quot;:&quot;Association for Computing Machinery&quot;,&quot;container-title-short&quot;:&quot;&quot;},&quot;isTemporary&quot;:false}]},{&quot;citationID&quot;:&quot;MENDELEY_CITATION_9e4edadc-c4f5-47e3-9da1-2eb68e74752b&quot;,&quot;properties&quot;:{&quot;noteIndex&quot;:0},&quot;isEdited&quot;:false,&quot;manualOverride&quot;:{&quot;isManuallyOverridden&quot;:false,&quot;citeprocText&quot;:&quot;[25]&quot;,&quot;manualOverrideText&quot;:&quot;&quot;},&quot;citationTag&quot;:&quot;MENDELEY_CITATION_v3_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&quot;,&quot;citationItems&quot;:[{&quot;id&quot;:&quot;ede58433-9ca4-3552-90ea-c678252f5f9b&quot;,&quot;itemData&quot;:{&quot;type&quot;:&quot;article-journal&quot;,&quot;id&quot;:&quot;ede58433-9ca4-3552-90ea-c678252f5f9b&quot;,&quot;title&quot;:&quot;Designing an online appointment system for semiliterate users&quot;,&quot;author&quot;:[{&quot;family&quot;:&quot;Sarah Chaudhry&quot;,&quot;given&quot;:&quot;&quot;,&quot;parse-names&quot;:false,&quot;dropping-particle&quot;:&quot;&quot;,&quot;non-dropping-particle&quot;:&quot;&quot;},{&quot;family&quot;:&quot;Fakhra Batool&quot;,&quot;given&quot;:&quot;&quot;,&quot;parse-names&quot;:false,&quot;dropping-particle&quot;:&quot;&quot;,&quot;non-dropping-particle&quot;:&quot;&quot;},{&quot;family&quot;:&quot;Abdul Hafeez Muhammad&quot;,&quot;given&quot;:&quot;&quot;,&quot;parse-names&quot;:false,&quot;dropping-particle&quot;:&quot;&quot;,&quot;non-dropping-particle&quot;:&quot;&quot;},{&quot;family&quot;:&quot;Ansar Siddique&quot;,&quot;given&quot;:&quot;&quot;,&quot;parse-names&quot;:false,&quot;dropping-particle&quot;:&quot;&quot;,&quot;non-dropping-particle&quot;:&quot;&quot;}],&quot;container-title&quot;:&quot;Intelligent Automation and Soft Computing&quot;,&quot;DOI&quot;:&quot;10.32604/iasc.2021.016263&quot;,&quot;URL&quot;:&quot;https://www.scopus.com/inward/record.uri?eid=2-s2.0-85104877482&amp;doi=10.32604%2fiasc.2021.016263&amp;partnerID=40&amp;md5=45f4ac930410c3f3d07c479942ee6f0c&quot;,&quot;issued&quot;:{&quot;date-parts&quot;:[[2021]]},&quot;page&quot;:&quot;379-395&quot;,&quot;abstract&quot;:&quot;Information and Communications Technology (ICT) has revolutionized the healthcare leading to provision of eHealth facilities remotely. During the peak time of COVID-19, as the long queues at health care facilities can result in spread of the virus. ICT can play an effective role especially for reducing the extended waiting time of patients to consult a medical practitioner which is considered as a source of hazard during the pandemic. However, in developing countries where majority population is semiliterate so find difficulty when come into contact with appointment systems which are not particularly designed keeping in consideration the requirements of semiliterate users. It is extremely important to better understand how to design user interface which allow semiliterate users to effectively perform the tasks. So there is a dire need to develop a simple, effective, easy to learn user interface (UI) of an online appointment system for the productive doctor-patient consultation. Therefore, this study aimed to providing an effective user interface of web based online appointment system to semi-literate users through User-Centered Design (UCD) methodology. To achieve this, a prototype was designed to overcome issues in the existing appointment systems gathered through a field study. The needs and expectation for semiliterate users were fulfilled by incorporating the requirements of UI development for the target users. A sample of forty-two semiliterate users was used to evaluate the prototype. The evaluation results showed that semiliterate users’ performance measured using— effectiveness, efficiency and satisfaction significantly improved while interacting with the prototype as compared to existing interfaces. The effectiveness is measured through number of errors and tasks accomplished in UI, efficiency by the time required to complete the task and satisfaction by System Usability Scale (SUS). The SUS score improved from 50.8 to 77.6 for the prototype. © 2021, Tech Science Press. All rights reserved.&quot;,&quot;publisher&quot;:&quot;Tech Science Press&quot;,&quot;issue&quot;:&quot;2&quot;,&quot;volume&quot;:&quot;28&quot;,&quot;container-title-short&quot;:&quot;&quot;},&quot;isTemporary&quot;:false}]},{&quot;citationID&quot;:&quot;MENDELEY_CITATION_bd377a4b-f1c9-4def-82a8-46bb99f8fccc&quot;,&quot;properties&quot;:{&quot;noteIndex&quot;:0},&quot;isEdited&quot;:false,&quot;manualOverride&quot;:{&quot;isManuallyOverridden&quot;:false,&quot;citeprocText&quot;:&quot;[26]&quot;,&quot;manualOverrideText&quot;:&quot;&quot;},&quot;citationTag&quot;:&quot;MENDELEY_CITATION_v3_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&quot;,&quot;citationItems&quot;:[{&quot;id&quot;:&quot;5c6c293e-6454-3386-9598-5ce51d1fe12d&quot;,&quot;itemData&quot;:{&quot;type&quot;:&quot;chapter&quot;,&quot;id&quot;:&quot;5c6c293e-6454-3386-9598-5ce51d1fe12d&quot;,&quot;title&quot;:&quot;Chapter 1 - Introduction to HCI research&quot;,&quot;author&quot;:[{&quot;family&quot;:&quot;Lazar&quot;,&quot;given&quot;:&quot;Jonathan&quot;,&quot;parse-names&quot;:false,&quot;dropping-particle&quot;:&quot;&quot;,&quot;non-dropping-particle&quot;:&quot;&quot;},{&quot;family&quot;:&quot;Feng&quot;,&quot;given&quot;:&quot;Jinjuan Heidi&quot;,&quot;parse-names&quot;:false,&quot;dropping-particle&quot;:&quot;&quot;,&quot;non-dropping-particle&quot;:&quot;&quot;},{&quot;family&quot;:&quot;Hochheiser&quot;,&quot;given&quot;:&quot;Harry&quot;,&quot;parse-names&quot;:false,&quot;dropping-particle&quot;:&quot;&quot;,&quot;non-dropping-particle&quot;:&quot;&quot;}],&quot;container-title&quot;:&quot;Research Methods in Human Computer Interaction (Second Edition)&quot;,&quot;editor&quot;:[{&quot;family&quot;:&quot;Lazar&quot;,&quot;given&quot;:&quot;Jonathan&quot;,&quot;parse-names&quot;:false,&quot;dropping-particle&quot;:&quot;&quot;,&quot;non-dropping-particle&quot;:&quot;&quot;},{&quot;family&quot;:&quot;Feng&quot;,&quot;given&quot;:&quot;Jinjuan Heidi&quot;,&quot;parse-names&quot;:false,&quot;dropping-particle&quot;:&quot;&quot;,&quot;non-dropping-particle&quot;:&quot;&quot;},{&quot;family&quot;:&quot;Hochheiser&quot;,&quot;given&quot;:&quot;Harry&quot;,&quot;parse-names&quot;:false,&quot;dropping-particle&quot;:&quot;&quot;,&quot;non-dropping-particle&quot;:&quot;&quot;}],&quot;DOI&quot;:&quot;https://doi.org/10.1016/B978-0-12-805390-4.00001-7&quot;,&quot;ISBN&quot;:&quot;978-0-12-805390-4&quot;,&quot;URL&quot;:&quot;https://www.sciencedirect.com/science/article/pii/B9780128053904000017&quot;,&quot;issued&quot;:{&quot;date-parts&quot;:[[2017]]},&quot;publisher-place&quot;:&quot;Boston&quot;,&quot;page&quot;:&quot;1-24&quot;,&quot;edition&quot;:&quot;Second Edition&quot;,&quot;publisher&quot;:&quot;Morgan Kaufmann&quot;,&quot;container-title-short&quot;:&quot;&quot;},&quot;isTemporary&quot;:false}]},{&quot;citationID&quot;:&quot;MENDELEY_CITATION_df3f5c72-b095-4c29-ba9f-d79a54d34297&quot;,&quot;properties&quot;:{&quot;noteIndex&quot;:0},&quot;isEdited&quot;:false,&quot;manualOverride&quot;:{&quot;isManuallyOverridden&quot;:false,&quot;citeprocText&quot;:&quot;[2]&quot;,&quot;manualOverrideText&quot;:&quot;&quot;},&quot;citationTag&quot;:&quot;MENDELEY_CITATION_v3_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&quot;,&quot;citationItems&quot;:[{&quot;id&quot;:&quot;ef63d750-2646-324b-8105-27753cdc8511&quot;,&quot;itemData&quot;:{&quot;type&quot;:&quot;report&quot;,&quot;id&quot;:&quot;ef63d750-2646-324b-8105-27753cdc8511&quot;,&quot;title&quot;:&quot;Digital Economy Diagnostic Report&quot;,&quot;author&quot;:[{&quot;family&quot;:&quot;Federal Ministry of Communications and Digital Economy&quot;,&quot;given&quot;:&quot;&quot;,&quot;parse-names&quot;:false,&quot;dropping-particle&quot;:&quot;&quot;,&quot;non-dropping-particle&quot;:&quot;&quot;}],&quot;accessed&quot;:{&quot;date-parts&quot;:[[2023,7,10]]},&quot;URL&quot;:&quot;https://www.ncc.gov.ng/docman-main/industrystatistics/%20policies-reports/883-national-digital-economy-policy-and-strategy/file&quot;,&quot;issued&quot;:{&quot;date-parts&quot;:[[2019]]},&quot;container-title-short&quot;:&quot;&quot;},&quot;isTemporary&quot;:false}]},{&quot;citationID&quot;:&quot;MENDELEY_CITATION_bb07fc4a-6796-4153-82d8-b40d532490f2&quot;,&quot;properties&quot;:{&quot;noteIndex&quot;:0},&quot;isEdited&quot;:false,&quot;manualOverride&quot;:{&quot;isManuallyOverridden&quot;:false,&quot;citeprocText&quot;:&quot;[27]&quot;,&quot;manualOverrideText&quot;:&quot;&quot;},&quot;citationTag&quot;:&quot;MENDELEY_CITATION_v3_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&quot;,&quot;citationItems&quot;:[{&quot;id&quot;:&quot;9eff491c-2d7f-3c69-ba3b-36fc9641811c&quot;,&quot;itemData&quot;:{&quot;type&quot;:&quot;webpage&quot;,&quot;id&quot;:&quot;9eff491c-2d7f-3c69-ba3b-36fc9641811c&quot;,&quot;title&quot;:&quot;The World Fact Book - Nigeria&quot;,&quot;author&quot;:[{&quot;family&quot;:&quot;Central Intelligence Agency&quot;,&quot;given&quot;:&quot;&quot;,&quot;parse-names&quot;:false,&quot;dropping-particle&quot;:&quot;&quot;,&quot;non-dropping-particle&quot;:&quot;&quot;}],&quot;accessed&quot;:{&quot;date-parts&quot;:[[2023,8,24]]},&quot;URL&quot;:&quot;https://www.cia.gov/the-world-factbook/countries/nigeria/&quot;,&quot;issued&quot;:{&quot;date-parts&quot;:[[2023,3,5]]},&quot;container-title-short&quot;:&quot;&quot;},&quot;isTemporary&quot;:false}]},{&quot;citationID&quot;:&quot;MENDELEY_CITATION_68ecaf4d-8612-453d-97a9-41d843be7b44&quot;,&quot;properties&quot;:{&quot;noteIndex&quot;:0},&quot;isEdited&quot;:false,&quot;manualOverride&quot;:{&quot;isManuallyOverridden&quot;:false,&quot;citeprocText&quot;:&quot;[2]&quot;,&quot;manualOverrideText&quot;:&quot;&quot;},&quot;citationTag&quot;:&quot;MENDELEY_CITATION_v3_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&quot;,&quot;citationItems&quot;:[{&quot;id&quot;:&quot;ef63d750-2646-324b-8105-27753cdc8511&quot;,&quot;itemData&quot;:{&quot;type&quot;:&quot;report&quot;,&quot;id&quot;:&quot;ef63d750-2646-324b-8105-27753cdc8511&quot;,&quot;title&quot;:&quot;Digital Economy Diagnostic Report&quot;,&quot;author&quot;:[{&quot;family&quot;:&quot;Federal Ministry of Communications and Digital Economy&quot;,&quot;given&quot;:&quot;&quot;,&quot;parse-names&quot;:false,&quot;dropping-particle&quot;:&quot;&quot;,&quot;non-dropping-particle&quot;:&quot;&quot;}],&quot;accessed&quot;:{&quot;date-parts&quot;:[[2023,7,10]]},&quot;URL&quot;:&quot;https://www.ncc.gov.ng/docman-main/industrystatistics/%20policies-reports/883-national-digital-economy-policy-and-strategy/file&quot;,&quot;issued&quot;:{&quot;date-parts&quot;:[[2019]]},&quot;container-title-short&quot;:&quot;&quot;},&quot;isTemporary&quot;:false}]},{&quot;citationID&quot;:&quot;MENDELEY_CITATION_b4691f2a-3556-4f9a-a11e-0ea99a61796a&quot;,&quot;properties&quot;:{&quot;noteIndex&quot;:0},&quot;isEdited&quot;:false,&quot;manualOverride&quot;:{&quot;isManuallyOverridden&quot;:false,&quot;citeprocText&quot;:&quot;[28]&quot;,&quot;manualOverrideText&quot;:&quot;&quot;},&quot;citationTag&quot;:&quot;MENDELEY_CITATION_v3_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&quot;,&quot;citationItems&quot;:[{&quot;id&quot;:&quot;243dc221-cce3-3db1-83c5-a99d040bdedc&quot;,&quot;itemData&quot;:{&quot;type&quot;:&quot;article-journal&quot;,&quot;id&quot;:&quot;243dc221-cce3-3db1-83c5-a99d040bdedc&quot;,&quot;title&quot;:&quot;Language Policy: Nigeria and the role of English language in the 21st century&quot;,&quot;author&quot;:[{&quot;family&quot;:&quot;Danladi&quot;,&quot;given&quot;:&quot;Shaibu Sunday&quot;,&quot;parse-names&quot;:false,&quot;dropping-particle&quot;:&quot;&quot;,&quot;non-dropping-particle&quot;:&quot;&quot;}],&quot;container-title&quot;:&quot;European Scientific Journal&quot;,&quot;container-title-short&quot;:&quot;Eur Sci J&quot;,&quot;ISSN&quot;:&quot;1857-7431&quot;,&quot;issued&quot;:{&quot;date-parts&quot;:[[2013]]},&quot;abstract&quot;:&quot;This article examines the role of English in Nigeria as a medium of communication, political activities-social and academic guidance from its historical perspective, and the duration of gradual transition to the present status of bilingualism and its democratization of language in conformity with national unification. It shows how English occupied an influential role in the formation of the national expectations and integration of the Nigerian nation through its ''official language\&quot; status. We find that even a decade after decolonization in Nigeria, English continues to enjoy its primacy, especially in the formation of political and educational systems as a medium of instruction. It highlights the transition from English monopoly to bilingualism in accordance with indigenous demands for language change in educational policy that could be the form in line with mother tongue languages. It also evaluates and shows the current relationship between language shift and language death in another case with the emergence of the Nigerian Pidgin English. Specifically, it critically analyses how language issues are politically motivated in educational, political and social life of the nation in pre-and post-colonial administration. This paper scrutinizes the current response from society on the language issues as it moves toward global democratization of the language situation in Nigeria. Finally, it suggests that despite politically driven forces behind the use of indigenous languages in Nigerian society, the prospects for the English language in Nigerian national affairs are extraordinarily slim, and if the English language survives, it could mean a Nigerian kind of African English as observed by Chinua Achebe: English language, ''but in African tones.'' Keywords: Language policy, hegemony, political transition, language shift, pidgin English and democratization brought to you by CORE View metadata, citation and similar papers at core.ac.uk provided by European Scientific Journal (European Scientific Institute)&quot;,&quot;issue&quot;:&quot;17&quot;,&quot;volume&quot;:&quot;9&quot;},&quot;isTemporary&quot;:false}]},{&quot;citationID&quot;:&quot;MENDELEY_CITATION_14ccc34d-2672-4fb1-b6de-dd8e7bbb9924&quot;,&quot;properties&quot;:{&quot;noteIndex&quot;:0},&quot;isEdited&quot;:false,&quot;manualOverride&quot;:{&quot;isManuallyOverridden&quot;:false,&quot;citeprocText&quot;:&quot;[29]&quot;,&quot;manualOverrideText&quot;:&quot;&quot;},&quot;citationTag&quot;:&quot;MENDELEY_CITATION_v3_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&quot;,&quot;citationItems&quot;:[{&quot;id&quot;:&quot;278eeb26-619d-3fb2-9c40-80654811dcab&quot;,&quot;itemData&quot;:{&quot;type&quot;:&quot;webpage&quot;,&quot;id&quot;:&quot;278eeb26-619d-3fb2-9c40-80654811dcab&quot;,&quot;title&quot;:&quot;8th Edition of Dynamic Indicators of Basic Early Literacy Skills (DIBELS®)&quot;,&quot;author&quot;:[{&quot;family&quot;:&quot;University of Oregon.&quot;,&quot;given&quot;:&quot;&quot;,&quot;parse-names&quot;:false,&quot;dropping-particle&quot;:&quot;&quot;,&quot;non-dropping-particle&quot;:&quot;&quot;}],&quot;container-title&quot;:&quot;2018-2020&quot;,&quot;accessed&quot;:{&quot;date-parts&quot;:[[2023,8,24]]},&quot;URL&quot;:&quot;https://dibels.uoregon.edu/dibels8&quot;,&quot;issued&quot;:{&quot;date-parts&quot;:[[2023,8,20]]},&quot;container-title-short&quot;:&quot;&quot;},&quot;isTemporary&quot;:false}]},{&quot;citationID&quot;:&quot;MENDELEY_CITATION_c53db7df-2e1e-4c81-804c-d37e0e078312&quot;,&quot;properties&quot;:{&quot;noteIndex&quot;:0},&quot;isEdited&quot;:false,&quot;manualOverride&quot;:{&quot;isManuallyOverridden&quot;:false,&quot;citeprocText&quot;:&quot;[29]&quot;,&quot;manualOverrideText&quot;:&quot;&quot;},&quot;citationTag&quot;:&quot;MENDELEY_CITATION_v3_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&quot;,&quot;citationItems&quot;:[{&quot;id&quot;:&quot;278eeb26-619d-3fb2-9c40-80654811dcab&quot;,&quot;itemData&quot;:{&quot;type&quot;:&quot;webpage&quot;,&quot;id&quot;:&quot;278eeb26-619d-3fb2-9c40-80654811dcab&quot;,&quot;title&quot;:&quot;8th Edition of Dynamic Indicators of Basic Early Literacy Skills (DIBELS®)&quot;,&quot;author&quot;:[{&quot;family&quot;:&quot;University of Oregon.&quot;,&quot;given&quot;:&quot;&quot;,&quot;parse-names&quot;:false,&quot;dropping-particle&quot;:&quot;&quot;,&quot;non-dropping-particle&quot;:&quot;&quot;}],&quot;container-title&quot;:&quot;2018-2020&quot;,&quot;accessed&quot;:{&quot;date-parts&quot;:[[2023,8,24]]},&quot;URL&quot;:&quot;https://dibels.uoregon.edu/dibels8&quot;,&quot;issued&quot;:{&quot;date-parts&quot;:[[2023,8,20]]},&quot;container-title-short&quot;:&quot;&quot;},&quot;isTemporary&quot;:false}]},{&quot;citationID&quot;:&quot;MENDELEY_CITATION_e85d81be-e1e1-4f51-988a-53b8f1d9226d&quot;,&quot;properties&quot;:{&quot;noteIndex&quot;:0},&quot;isEdited&quot;:false,&quot;manualOverride&quot;:{&quot;isManuallyOverridden&quot;:false,&quot;citeprocText&quot;:&quot;[30]&quot;,&quot;manualOverrideText&quot;:&quot;&quot;},&quot;citationTag&quot;:&quot;MENDELEY_CITATION_v3_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&quot;,&quot;citationItems&quot;:[{&quot;id&quot;:&quot;89dddcbc-1c11-38c3-99ce-308c2cb563fd&quot;,&quot;itemData&quot;:{&quot;type&quot;:&quot;article-journal&quot;,&quot;id&quot;:&quot;89dddcbc-1c11-38c3-99ce-308c2cb563fd&quot;,&quot;title&quot;:&quot;The Impact of Context and Word Type on Students' Maze Task Accuracy&quot;,&quot;author&quot;:[{&quot;family&quot;:&quot;January&quot;,&quot;given&quot;:&quot;Stacy-Ann A&quot;,&quot;parse-names&quot;:false,&quot;dropping-particle&quot;:&quot;&quot;,&quot;non-dropping-particle&quot;:&quot;&quot;},{&quot;family&quot;:&quot;Ardoin&quot;,&quot;given&quot;:&quot;Scott P&quot;,&quot;parse-names&quot;:false,&quot;dropping-particle&quot;:&quot;&quot;,&quot;non-dropping-particle&quot;:&quot;&quot;}],&quot;container-title&quot;:&quot;School Psychology Review&quot;,&quot;container-title-short&quot;:&quot;School Psych Rev&quot;,&quot;editor&quot;:[{&quot;family&quot;:&quot;VanDerHeyden&quot;,&quot;given&quot;:&quot;Amanda&quot;,&quot;parse-names&quot;:false,&quot;dropping-particle&quot;:&quot;&quot;,&quot;non-dropping-particle&quot;:&quot;&quot;}],&quot;DOI&quot;:&quot;10.1080/02796015.2012.12087508&quot;,&quot;URL&quot;:&quot;https://doi.org/10.1080/02796015.2012.12087508&quot;,&quot;issued&quot;:{&quot;date-parts&quot;:[[2012]]},&quot;page&quot;:&quot;262-271&quot;,&quot;publisher&quot;:&quot;Routledge&quot;,&quot;issue&quot;:&quot;3&quot;,&quot;volume&quot;:&quot;41&quot;},&quot;isTemporary&quot;:false}]},{&quot;citationID&quot;:&quot;MENDELEY_CITATION_fe80ff82-eb11-4cd6-943f-e41493c32813&quot;,&quot;properties&quot;:{&quot;noteIndex&quot;:0},&quot;isEdited&quot;:false,&quot;manualOverride&quot;:{&quot;isManuallyOverridden&quot;:false,&quot;citeprocText&quot;:&quot;[31]&quot;,&quot;manualOverrideText&quot;:&quot;&quot;},&quot;citationTag&quot;:&quot;MENDELEY_CITATION_v3_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&quot;,&quot;citationItems&quot;:[{&quot;id&quot;:&quot;b029340a-f65a-3cad-8f1d-0167164c2e51&quot;,&quot;itemData&quot;:{&quot;type&quot;:&quot;article-journal&quot;,&quot;id&quot;:&quot;b029340a-f65a-3cad-8f1d-0167164c2e51&quot;,&quot;title&quot;:&quot;Reader Profiles for Adults with Low Literacy Skills: A Quest to Find Resilient Readers&quot;,&quot;author&quot;:[{&quot;family&quot;:&quot;Binder&quot;,&quot;given&quot;:&quot;Katherine&quot;,&quot;parse-names&quot;:false,&quot;dropping-particle&quot;:&quot;&quot;,&quot;non-dropping-particle&quot;:&quot;&quot;},{&quot;family&quot;:&quot;Lee&quot;,&quot;given&quot;:&quot;Cheryl&quot;,&quot;parse-names&quot;:false,&quot;dropping-particle&quot;:&quot;&quot;,&quot;non-dropping-particle&quot;:&quot;&quot;},{&quot;family&quot;:&quot;College&quot;,&quot;given&quot;:&quot;Mount&quot;,&quot;parse-names&quot;:false,&quot;dropping-particle&quot;:&quot;&quot;,&quot;non-dropping-particle&quot;:&quot;&quot;}],&quot;container-title&quot;:&quot;Journal of research and practice for adult literacy, secondary, and basic education&quot;,&quot;container-title-short&quot;:&quot;J Res Pract Adult Lit Second Basic Educ&quot;,&quot;issued&quot;:{&quot;date-parts&quot;:[[2012,8]]},&quot;page&quot;:&quot;78-90&quot;,&quot;volume&quot;:&quot;1&quot;},&quot;isTemporary&quot;:false}]},{&quot;citationID&quot;:&quot;MENDELEY_CITATION_17a649c4-d8dc-4c5b-a928-f7504f7cfbc9&quot;,&quot;properties&quot;:{&quot;noteIndex&quot;:0},&quot;isEdited&quot;:false,&quot;manualOverride&quot;:{&quot;isManuallyOverridden&quot;:false,&quot;citeprocText&quot;:&quot;[32]&quot;,&quot;manualOverrideText&quot;:&quot;&quot;},&quot;citationTag&quot;:&quot;MENDELEY_CITATION_v3_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&quot;,&quot;citationItems&quot;:[{&quot;id&quot;:&quot;217523e0-4ee7-367b-8141-90fece6f273f&quot;,&quot;itemData&quot;:{&quot;type&quot;:&quot;article-journal&quot;,&quot;id&quot;:&quot;217523e0-4ee7-367b-8141-90fece6f273f&quot;,&quot;title&quot;:&quot;A comparison of list vs. hierarchical UIs on mobile phones for non-literate users&quot;,&quot;author&quot;:[{&quot;family&quot;:&quot;Thies&quot;,&quot;given&quot;:&quot;Indra Medhi&quot;,&quot;parse-names&quot;:false,&quot;dropping-particle&quot;:&quot;&quot;,&quot;non-dropping-particle&quot;:&quot;&quot;},{&quot;family&quot;:&quot;Toyama&quot;,&quot;given&quot;:&quot;Kentaro&quot;,&quot;parse-names&quot;:false,&quot;dropping-particle&quot;:&quot;&quot;,&quot;non-dropping-particle&quot;:&quot;&quot;},{&quot;family&quot;:&quot;Joshi&quot;,&quot;given&quot;:&quot;Anirudha&quot;,&quot;parse-names&quot;:false,&quot;dropping-particle&quot;:&quot;&quot;,&quot;non-dropping-particle&quot;:&quot;&quot;},{&quot;family&quot;:&quot;Athavankar&quot;,&quot;given&quot;:&quot;Uday&quot;,&quot;parse-names&quot;:false,&quot;dropping-particle&quot;:&quot;&quot;,&quot;non-dropping-particle&quot;:&quot;&quot;},{&quot;family&quot;:&quot;Cutrell&quot;,&quot;given&quot;:&quot;Edward&quot;,&quot;parse-names&quot;:false,&quot;dropping-particle&quot;:&quot;&quot;,&quot;non-dropping-particle&quot;:&quot;&quot;}],&quot;container-title&quot;:&quot;Lecture Notes in Computer Science (including subseries Lecture Notes in Artificial Intelligence and Lecture Notes in Bioinformatics)&quot;,&quot;DOI&quot;:&quot;10.1007/978-3-642-40480-1_33&quot;,&quot;URL&quot;:&quot;https://www.scopus.com/inward/record.uri?eid=2-s2.0-84883262608&amp;doi=10.1007%2f978-3-642-40480-1_33&amp;partnerID=40&amp;md5=58c9a17264ed230379b593d05389ee0b&quot;,&quot;issued&quot;:{&quot;date-parts&quot;:[[2013]]},&quot;page&quot;:&quot;497-504&quot;,&quot;abstract&quot;:&quot;Previous research has shown that low-literate users have difficulty using hierarchical information architectures and that a list design showing all items at once on a PC screen works best for search tasks. However, the limited screen space on phones makes it impossible to show more than a few items at once on a single screen. Does a hierarchical UI work better on a phone? In this study, we compared the performance of non-literate users from Bangalore, India, on a search task using a hierarchical UI (four levels deep) and a multi-page list that had forty items across seven pages of a touch-screen phone. Our results show that participants using the multi-page list perform better both in terms of time taken and percent correct even when the list UI design requires them to browse through multiple pages of items on the phone. © 2013 IFIP International Federation for Information Processing.&quot;,&quot;edition&quot;:&quot;PART 2&quot;,&quot;volume&quot;:&quot;8118 LNCS&quot;,&quot;container-title-short&quot;:&quot;&quot;},&quot;isTemporary&quot;:false}]},{&quot;citationID&quot;:&quot;MENDELEY_CITATION_c01500b4-4936-43b8-8608-81858afc0a40&quot;,&quot;properties&quot;:{&quot;noteIndex&quot;:0},&quot;isEdited&quot;:false,&quot;manualOverride&quot;:{&quot;isManuallyOverridden&quot;:false,&quot;citeprocText&quot;:&quot;[33]&quot;,&quot;manualOverrideText&quot;:&quot;&quot;},&quot;citationTag&quot;:&quot;MENDELEY_CITATION_v3_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&quot;,&quot;citationItems&quot;:[{&quot;id&quot;:&quot;6d2f11bc-abd7-3f9b-bab0-686523d0bc69&quot;,&quot;itemData&quot;:{&quot;type&quot;:&quot;paper-conference&quot;,&quot;id&quot;:&quot;6d2f11bc-abd7-3f9b-bab0-686523d0bc69&quot;,&quot;title&quot;:&quot;Measuring the UX of Mobile Application Attendance Lectures Feature Using Short-User Experience Questions (UEQ-S)&quot;,&quot;author&quot;:[{&quot;family&quot;:&quot;Astuti&quot;,&quot;given&quot;:&quot;Ika Asti&quot;,&quot;parse-names&quot;:false,&quot;dropping-particle&quot;:&quot;&quot;,&quot;non-dropping-particle&quot;:&quot;&quot;},{&quot;family&quot;:&quot;Farida&quot;,&quot;given&quot;:&quot;Lilis Dwi&quot;,&quot;parse-names&quot;:false,&quot;dropping-particle&quot;:&quot;&quot;,&quot;non-dropping-particle&quot;:&quot;&quot;},{&quot;family&quot;:&quot;Hidayat&quot;,&quot;given&quot;:&quot;Tonny&quot;,&quot;parse-names&quot;:false,&quot;dropping-particle&quot;:&quot;&quot;,&quot;non-dropping-particle&quot;:&quot;&quot;}],&quot;container-title&quot;:&quot;2021 3rd East Indonesia Conference on Computer and Information Technology (EIConCIT)&quot;,&quot;DOI&quot;:&quot;10.1109/EIConCIT50028.2021.9431891&quot;,&quot;issued&quot;:{&quot;date-parts&quot;:[[2021]]},&quot;page&quot;:&quot;286-291&quot;,&quot;container-title-short&quot;:&quot;&quot;},&quot;isTemporary&quot;:false}]},{&quot;citationID&quot;:&quot;MENDELEY_CITATION_5020f1dc-f5e7-4058-90ab-dd13adc68278&quot;,&quot;properties&quot;:{&quot;noteIndex&quot;:0},&quot;isEdited&quot;:false,&quot;manualOverride&quot;:{&quot;isManuallyOverridden&quot;:false,&quot;citeprocText&quot;:&quot;[11]&quot;,&quot;manualOverrideText&quot;:&quot;&quot;},&quot;citationTag&quot;:&quot;MENDELEY_CITATION_v3_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&quot;,&quot;citationItems&quot;:[{&quot;id&quot;:&quot;b4f649f7-d90b-38f6-b792-e1ff3b5eccfe&quot;,&quot;itemData&quot;:{&quot;type&quot;:&quot;paper-conference&quot;,&quot;id&quot;:&quot;b4f649f7-d90b-38f6-b792-e1ff3b5eccfe&quot;,&quot;title&quot;:&quot;A Global Framework of Reference on Digital Literacy Skills for Indicator 4.4.2&quot;,&quot;author&quot;:[{&quot;family&quot;:&quot;Nancy Law&quot;,&quot;given&quot;:&quot;&quot;,&quot;parse-names&quot;:false,&quot;dropping-particle&quot;:&quot;&quot;,&quot;non-dropping-particle&quot;:&quot;&quot;},{&quot;family&quot;:&quot;Woo&quot;,&quot;given&quot;:&quot;David James&quot;,&quot;parse-names&quot;:false,&quot;dropping-particle&quot;:&quot;&quot;,&quot;non-dropping-particle&quot;:&quot;&quot;},{&quot;family&quot;:&quot;la Torre&quot;,&quot;given&quot;:&quot;Jimmy&quot;,&quot;parse-names&quot;:false,&quot;dropping-particle&quot;:&quot;&quot;,&quot;non-dropping-particle&quot;:&quot;De&quot;},{&quot;family&quot;:&quot;Wong&quot;,&quot;given&quot;:&quot;Kwg&quot;,&quot;parse-names&quot;:false,&quot;dropping-particle&quot;:&quot;&quot;,&quot;non-dropping-particle&quot;:&quot;&quot;}],&quot;URL&quot;:&quot;https://api.semanticscholar.org/CorpusID:69730565&quot;,&quot;issued&quot;:{&quot;date-parts&quot;:[[2018]]},&quot;publisher&quot;:&quot;UNESCO Institute for Statistics&quot;,&quot;container-title-short&quot;:&quot;&quot;},&quot;isTemporary&quot;:false}]},{&quot;citationID&quot;:&quot;MENDELEY_CITATION_aa2c4208-50b5-4ce9-88af-c7c89c2be90a&quot;,&quot;properties&quot;:{&quot;noteIndex&quot;:0},&quot;isEdited&quot;:false,&quot;manualOverride&quot;:{&quot;isManuallyOverridden&quot;:false,&quot;citeprocText&quot;:&quot;[34]&quot;,&quot;manualOverrideText&quot;:&quot;&quot;},&quot;citationTag&quot;:&quot;MENDELEY_CITATION_v3_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&quot;,&quot;citationItems&quot;:[{&quot;id&quot;:&quot;b3ce50ee-bfd9-3284-9cbb-275a097ae882&quot;,&quot;itemData&quot;:{&quot;type&quot;:&quot;paper-conference&quot;,&quot;id&quot;:&quot;b3ce50ee-bfd9-3284-9cbb-275a097ae882&quot;,&quot;title&quot;:&quot;Learning How Older Adults Undertake Computer Tasks&quot;,&quot;author&quot;:[{&quot;family&quot;:&quot;Hollinworth&quot;,&quot;given&quot;:&quot;Nic&quot;,&quot;parse-names&quot;:false,&quot;dropping-particle&quot;:&quot;&quot;,&quot;non-dropping-particle&quot;:&quot;&quot;},{&quot;family&quot;:&quot;Hwang&quot;,&quot;given&quot;:&quot;Faustina&quot;,&quot;parse-names&quot;:false,&quot;dropping-particle&quot;:&quot;&quot;,&quot;non-dropping-particle&quot;:&quot;&quot;}],&quot;collection-title&quot;:&quot;Assets '09&quot;,&quot;container-title&quot;:&quot;Proceedings of the 11th International ACM SIGACCESS Conference on Computers and Accessibility&quot;,&quot;DOI&quot;:&quot;10.1145/1639642.1639697&quot;,&quot;ISBN&quot;:&quot;9781605585581&quot;,&quot;URL&quot;:&quot;https://doi.org/10.1145/1639642.1639697&quot;,&quot;issued&quot;:{&quot;date-parts&quot;:[[2009]]},&quot;publisher-place&quot;:&quot;New York, NY, USA&quot;,&quot;page&quot;:&quot;245-246&quot;,&quot;abstract&quot;:&quot;This paper describes a study that was conducted to learn more about how older adults use the tools in a GUI to undertake tasks in Windows applications. The objective was to gain insight into what people did and what they found most difficult. File and folder manipulation, and some aspects of formatting presented difficulties, and these were thought to be related to a lack of understanding of the task model, the correct interpretation of the visual cues presented by the interface, and the recall and translation of the task model into a suitable sequence of actions.&quot;,&quot;publisher&quot;:&quot;Association for Computing Machinery&quot;,&quot;container-title-short&quot;:&quot;&quot;},&quot;isTemporary&quot;:false}]},{&quot;citationID&quot;:&quot;MENDELEY_CITATION_1c04f5b1-2cd3-4110-8b9a-2b4f9f8d3778&quot;,&quot;properties&quot;:{&quot;noteIndex&quot;:0},&quot;isEdited&quot;:false,&quot;manualOverride&quot;:{&quot;isManuallyOverridden&quot;:false,&quot;citeprocText&quot;:&quot;[35]&quot;,&quot;manualOverrideText&quot;:&quot;&quot;},&quot;citationTag&quot;:&quot;MENDELEY_CITATION_v3_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&quot;,&quot;citationItems&quot;:[{&quot;id&quot;:&quot;f365fe0d-cf30-3bc2-af11-db3460b050d3&quot;,&quot;itemData&quot;:{&quot;type&quot;:&quot;book&quot;,&quot;id&quot;:&quot;f365fe0d-cf30-3bc2-af11-db3460b050d3&quot;,&quot;title&quot;:&quot;Interaction Design: Beyond Human-Computer Interaction&quot;,&quot;author&quot;:[{&quot;family&quot;:&quot;Helen Sharp&quot;,&quot;given&quot;:&quot;&quot;,&quot;parse-names&quot;:false,&quot;dropping-particle&quot;:&quot;&quot;,&quot;non-dropping-particle&quot;:&quot;&quot;},{&quot;family&quot;:&quot;Jennifer Preece&quot;,&quot;given&quot;:&quot;&quot;,&quot;parse-names&quot;:false,&quot;dropping-particle&quot;:&quot;&quot;,&quot;non-dropping-particle&quot;:&quot;&quot;},{&quot;family&quot;:&quot;Yvonne Rogers&quot;,&quot;given&quot;:&quot;&quot;,&quot;parse-names&quot;:false,&quot;dropping-particle&quot;:&quot;&quot;,&quot;non-dropping-particle&quot;:&quot;&quot;}],&quot;ISBN&quot;:&quot;111954730X, 9781119547303&quot;,&quot;issued&quot;:{&quot;date-parts&quot;:[[2019,6,29]]},&quot;edition&quot;:&quot;5&quot;,&quot;publisher&quot;:&quot;John Wiley &amp; Sons&quot;,&quot;container-title-short&quot;:&quot;&quot;},&quot;isTemporary&quot;:false}]},{&quot;citationID&quot;:&quot;MENDELEY_CITATION_e840da4e-f0d2-493d-9bf2-5eebf92b942f&quot;,&quot;properties&quot;:{&quot;noteIndex&quot;:0},&quot;isEdited&quot;:false,&quot;manualOverride&quot;:{&quot;isManuallyOverridden&quot;:false,&quot;citeprocText&quot;:&quot;[36]&quot;,&quot;manualOverrideText&quot;:&quot;&quot;},&quot;citationTag&quot;:&quot;MENDELEY_CITATION_v3_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&quot;,&quot;citationItems&quot;:[{&quot;id&quot;:&quot;82533e17-d8f2-33de-8961-5f33becc1179&quot;,&quot;itemData&quot;:{&quot;type&quot;:&quot;webpage&quot;,&quot;id&quot;:&quot;82533e17-d8f2-33de-8961-5f33becc1179&quot;,&quot;title&quot;:&quot;Independent t-test using SPSS Statistics&quot;,&quot;author&quot;:[{&quot;family&quot;:&quot;Laerd Statistics&quot;,&quot;given&quot;:&quot;&quot;,&quot;parse-names&quot;:false,&quot;dropping-particle&quot;:&quot;&quot;,&quot;non-dropping-particle&quot;:&quot;&quot;}],&quot;container-title&quot;:&quot;Laerd Statistics&quot;,&quot;accessed&quot;:{&quot;date-parts&quot;:[[2023,8,24]]},&quot;URL&quot;:&quot;https://statistics.laerd.com/spss-tutorials/independent-t-test-using-spss-statistics.php&quot;,&quot;issued&quot;:{&quot;date-parts&quot;:[[2015,8,10]]},&quot;container-title-short&quot;:&quot;&quot;},&quot;isTemporary&quot;:false}]},{&quot;citationID&quot;:&quot;MENDELEY_CITATION_31c702d5-1b56-4bde-92b2-2cf5cddf9ee7&quot;,&quot;properties&quot;:{&quot;noteIndex&quot;:0},&quot;isEdited&quot;:false,&quot;manualOverride&quot;:{&quot;isManuallyOverridden&quot;:false,&quot;citeprocText&quot;:&quot;[12]&quot;,&quot;manualOverrideText&quot;:&quot;&quot;},&quot;citationTag&quot;:&quot;MENDELEY_CITATION_v3_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&quot;,&quot;citationItems&quot;:[{&quot;id&quot;:&quot;717e60c3-d87b-3b25-83a4-2863f2e4df8d&quot;,&quot;itemData&quot;:{&quot;type&quot;:&quot;article-journal&quot;,&quot;id&quot;:&quot;717e60c3-d87b-3b25-83a4-2863f2e4df8d&quot;,&quot;title&quot;:&quot;Construction of a Benchmark for the User Experience Questionnaire (UEQ)&quot;,&quot;author&quot;:[{&quot;family&quot;:&quot;Schrepp&quot;,&quot;given&quot;:&quot;Martin&quot;,&quot;parse-names&quot;:false,&quot;dropping-particle&quot;:&quot;&quot;,&quot;non-dropping-particle&quot;:&quot;&quot;},{&quot;family&quot;:&quot;Thomaschewski&quot;,&quot;given&quot;:&quot;Jörg&quot;,&quot;parse-names&quot;:false,&quot;dropping-particle&quot;:&quot;&quot;,&quot;non-dropping-particle&quot;:&quot;&quot;},{&quot;family&quot;:&quot;Hinderks&quot;,&quot;given&quot;:&quot;Andreas&quot;,&quot;parse-names&quot;:false,&quot;dropping-particle&quot;:&quot;&quot;,&quot;non-dropping-particle&quot;:&quot;&quot;}],&quot;container-title&quot;:&quot;International Journal of Interactive Multimedia and Artificial Intelligence&quot;,&quot;DOI&quot;:&quot;10.9781/ijimai.2017.445&quot;,&quot;ISSN&quot;:&quot;1989-1660&quot;,&quot;URL&quot;:&quot;http://www.ijimai.org/journal/sites/default/files/files/2016/12/ijimai20174_4_5_pdf_94297.pdf&quot;,&quot;issued&quot;:{&quot;date-parts&quot;:[[2017,8]]},&quot;page&quot;:&quot;40-44&quot;,&quot;abstract&quot;:&quot;Questionnaires are a cheap and highly efficient tool for achieving a quantitative measure of a product’s user experience (UX). However, it is not always easy to decide, if a questionnaire result can really show whether a product satisfies this quality aspect. So a benchmark is useful. It allows comparing the results of one product to a large set of other products. In this paper we describe a benchmark for the User Experience Questionnaire (UEQ), a widely used evaluation tool for interactive products. We also describe how the benchmark can be applied to the quality assurance process for concrete projects.&quot;,&quot;issue&quot;:&quot;4&quot;,&quot;volume&quot;:&quot;4&quot;,&quot;container-title-short&quot;:&quot;&quot;},&quot;isTemporary&quot;:false}]},{&quot;citationID&quot;:&quot;MENDELEY_CITATION_2474c78c-00f3-4a98-9730-e4ffecdf0efb&quot;,&quot;properties&quot;:{&quot;noteIndex&quot;:0},&quot;isEdited&quot;:false,&quot;manualOverride&quot;:{&quot;isManuallyOverridden&quot;:false,&quot;citeprocText&quot;:&quot;[12]&quot;,&quot;manualOverrideText&quot;:&quot;&quot;},&quot;citationTag&quot;:&quot;MENDELEY_CITATION_v3_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&quot;,&quot;citationItems&quot;:[{&quot;id&quot;:&quot;717e60c3-d87b-3b25-83a4-2863f2e4df8d&quot;,&quot;itemData&quot;:{&quot;type&quot;:&quot;article-journal&quot;,&quot;id&quot;:&quot;717e60c3-d87b-3b25-83a4-2863f2e4df8d&quot;,&quot;title&quot;:&quot;Construction of a Benchmark for the User Experience Questionnaire (UEQ)&quot;,&quot;author&quot;:[{&quot;family&quot;:&quot;Schrepp&quot;,&quot;given&quot;:&quot;Martin&quot;,&quot;parse-names&quot;:false,&quot;dropping-particle&quot;:&quot;&quot;,&quot;non-dropping-particle&quot;:&quot;&quot;},{&quot;family&quot;:&quot;Thomaschewski&quot;,&quot;given&quot;:&quot;Jörg&quot;,&quot;parse-names&quot;:false,&quot;dropping-particle&quot;:&quot;&quot;,&quot;non-dropping-particle&quot;:&quot;&quot;},{&quot;family&quot;:&quot;Hinderks&quot;,&quot;given&quot;:&quot;Andreas&quot;,&quot;parse-names&quot;:false,&quot;dropping-particle&quot;:&quot;&quot;,&quot;non-dropping-particle&quot;:&quot;&quot;}],&quot;container-title&quot;:&quot;International Journal of Interactive Multimedia and Artificial Intelligence&quot;,&quot;DOI&quot;:&quot;10.9781/ijimai.2017.445&quot;,&quot;ISSN&quot;:&quot;1989-1660&quot;,&quot;URL&quot;:&quot;http://www.ijimai.org/journal/sites/default/files/files/2016/12/ijimai20174_4_5_pdf_94297.pdf&quot;,&quot;issued&quot;:{&quot;date-parts&quot;:[[2017,8]]},&quot;page&quot;:&quot;40-44&quot;,&quot;abstract&quot;:&quot;Questionnaires are a cheap and highly efficient tool for achieving a quantitative measure of a product’s user experience (UX). However, it is not always easy to decide, if a questionnaire result can really show whether a product satisfies this quality aspect. So a benchmark is useful. It allows comparing the results of one product to a large set of other products. In this paper we describe a benchmark for the User Experience Questionnaire (UEQ), a widely used evaluation tool for interactive products. We also describe how the benchmark can be applied to the quality assurance process for concrete projects.&quot;,&quot;issue&quot;:&quot;4&quot;,&quot;volume&quot;:&quot;4&quot;,&quot;container-title-short&quot;:&quot;&quot;},&quot;isTemporary&quot;:false}]},{&quot;citationID&quot;:&quot;MENDELEY_CITATION_09db2164-0f21-4b45-9991-10bbc4f0b938&quot;,&quot;properties&quot;:{&quot;noteIndex&quot;:0},&quot;isEdited&quot;:false,&quot;manualOverride&quot;:{&quot;isManuallyOverridden&quot;:false,&quot;citeprocText&quot;:&quot;[37]&quot;,&quot;manualOverrideText&quot;:&quot;&quot;},&quot;citationTag&quot;:&quot;MENDELEY_CITATION_v3_eyJjaXRhdGlvbklEIjoiTUVOREVMRVlfQ0lUQVRJT05fMDlkYjIxNjQtMGYyMS00YjQ1LTk5OTEtMTBiYmM0ZjBiOTM4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quot;,&quot;citationItems&quot;:[{&quot;id&quot;:&quot;7aae255c-3bb1-35ae-ab64-3ac57e1c046f&quot;,&quot;itemData&quot;:{&quot;type&quot;:&quot;chapter&quot;,&quot;id&quot;:&quot;7aae255c-3bb1-35ae-ab64-3ac57e1c046f&quot;,&quot;title&quot;:&quot;Low Literacy Users&quot;,&quot;author&quot;:[{&quot;family&quot;:&quot;Colter&quot;,&quot;given&quot;:&quot;Angela&quot;,&quot;parse-names&quot;:false,&quot;dropping-particle&quot;:&quot;&quot;,&quot;non-dropping-particle&quot;:&quot;&quot;},{&quot;family&quot;:&quot;Summers&quot;,&quot;given&quot;:&quot;Kathryn&quot;,&quot;parse-names&quot;:false,&quot;dropping-particle&quot;:&quot;&quot;,&quot;non-dropping-particle&quot;:&quot;&quot;}],&quot;container-title&quot;:&quot;Eye Tracking in User Experience Design&quot;,&quot;editor&quot;:[{&quot;family&quot;:&quot;Romano Bergstrom&quot;,&quot;given&quot;:&quot;Jennifer&quot;,&quot;parse-names&quot;:false,&quot;dropping-particle&quot;:&quot;&quot;,&quot;non-dropping-particle&quot;:&quot;&quot;},{&quot;family&quot;:&quot;Schall&quot;,&quot;given&quot;:&quot;Andrew Jonathan&quot;,&quot;parse-names&quot;:false,&quot;dropping-particle&quot;:&quot;&quot;,&quot;non-dropping-particle&quot;:&quot;&quot;}],&quot;DOI&quot;:&quot;https://doi.org/10.1016/B978-0-12-408138-3.00013-3&quot;,&quot;ISBN&quot;:&quot;978-0-12-408138-3&quot;,&quot;URL&quot;:&quot;https://www.sciencedirect.com/science/article/pii/B9780124081383000133&quot;,&quot;issued&quot;:{&quot;date-parts&quot;:[[2014]]},&quot;publisher-place&quot;:&quot;Boston&quot;,&quot;page&quot;:&quot;331-348&quot;,&quot;abstract&quot;:&quot;A discussion of low literacy users and how eye tracking can help researchers to better understand this unique audience group is contained in this chapter. It further discusses the implications of low literacy on user experience design and how to include people with low literacy skills in usability studies.&quot;,&quot;publisher&quot;:&quot;Morgan Kaufmann&quot;,&quot;container-title-short&quot;:&quot;&quot;},&quot;isTemporary&quot;:false}]},{&quot;citationID&quot;:&quot;MENDELEY_CITATION_88f03832-726b-492d-b097-07bc48f36e6c&quot;,&quot;properties&quot;:{&quot;noteIndex&quot;:0},&quot;isEdited&quot;:false,&quot;manualOverride&quot;:{&quot;isManuallyOverridden&quot;:false,&quot;citeprocText&quot;:&quot;[12]&quot;,&quot;manualOverrideText&quot;:&quot;&quot;},&quot;citationTag&quot;:&quot;MENDELEY_CITATION_v3_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&quot;,&quot;citationItems&quot;:[{&quot;id&quot;:&quot;717e60c3-d87b-3b25-83a4-2863f2e4df8d&quot;,&quot;itemData&quot;:{&quot;type&quot;:&quot;article-journal&quot;,&quot;id&quot;:&quot;717e60c3-d87b-3b25-83a4-2863f2e4df8d&quot;,&quot;title&quot;:&quot;Construction of a Benchmark for the User Experience Questionnaire (UEQ)&quot;,&quot;author&quot;:[{&quot;family&quot;:&quot;Schrepp&quot;,&quot;given&quot;:&quot;Martin&quot;,&quot;parse-names&quot;:false,&quot;dropping-particle&quot;:&quot;&quot;,&quot;non-dropping-particle&quot;:&quot;&quot;},{&quot;family&quot;:&quot;Thomaschewski&quot;,&quot;given&quot;:&quot;Jörg&quot;,&quot;parse-names&quot;:false,&quot;dropping-particle&quot;:&quot;&quot;,&quot;non-dropping-particle&quot;:&quot;&quot;},{&quot;family&quot;:&quot;Hinderks&quot;,&quot;given&quot;:&quot;Andreas&quot;,&quot;parse-names&quot;:false,&quot;dropping-particle&quot;:&quot;&quot;,&quot;non-dropping-particle&quot;:&quot;&quot;}],&quot;container-title&quot;:&quot;International Journal of Interactive Multimedia and Artificial Intelligence&quot;,&quot;DOI&quot;:&quot;10.9781/ijimai.2017.445&quot;,&quot;ISSN&quot;:&quot;1989-1660&quot;,&quot;URL&quot;:&quot;http://www.ijimai.org/journal/sites/default/files/files/2016/12/ijimai20174_4_5_pdf_94297.pdf&quot;,&quot;issued&quot;:{&quot;date-parts&quot;:[[2017,8]]},&quot;page&quot;:&quot;40-44&quot;,&quot;abstract&quot;:&quot;Questionnaires are a cheap and highly efficient tool for achieving a quantitative measure of a product’s user experience (UX). However, it is not always easy to decide, if a questionnaire result can really show whether a product satisfies this quality aspect. So a benchmark is useful. It allows comparing the results of one product to a large set of other products. In this paper we describe a benchmark for the User Experience Questionnaire (UEQ), a widely used evaluation tool for interactive products. We also describe how the benchmark can be applied to the quality assurance process for concrete projects.&quot;,&quot;issue&quot;:&quot;4&quot;,&quot;volume&quot;:&quot;4&quot;,&quot;container-title-short&quot;:&quot;&quot;},&quot;isTemporary&quot;:false}]},{&quot;citationID&quot;:&quot;MENDELEY_CITATION_b1c9d0f1-e10d-4308-8b01-d717f7a5ddd1&quot;,&quot;properties&quot;:{&quot;noteIndex&quot;:0},&quot;isEdited&quot;:false,&quot;manualOverride&quot;:{&quot;isManuallyOverridden&quot;:false,&quot;citeprocText&quot;:&quot;[38]&quot;,&quot;manualOverrideText&quot;:&quot;&quot;},&quot;citationTag&quot;:&quot;MENDELEY_CITATION_v3_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&quot;,&quot;citationItems&quot;:[{&quot;id&quot;:&quot;6a545e3d-f292-3d0c-89e5-8a658b1e98d0&quot;,&quot;itemData&quot;:{&quot;type&quot;:&quot;article-journal&quot;,&quot;id&quot;:&quot;6a545e3d-f292-3d0c-89e5-8a658b1e98d0&quot;,&quot;title&quot;:&quot;An Exploratory Study of the Interface Design Factors Affecting the User Intention to Use Mobile Applications&quot;,&quot;author&quot;:[{&quot;family&quot;:&quot;Jung&quot;,&quot;given&quot;:&quot;Wonjin&quot;,&quot;parse-names&quot;:false,&quot;dropping-particle&quot;:&quot;&quot;,&quot;non-dropping-particle&quot;:&quot;&quot;},{&quot;family&quot;:&quot;Yim&quot;,&quot;given&quot;:&quot;Hyung Rok&quot;,&quot;parse-names&quot;:false,&quot;dropping-particle&quot;:&quot;&quot;,&quot;non-dropping-particle&quot;:&quot;&quot;}],&quot;container-title&quot;:&quot;International Journal of Advanced Science and Technology&quot;,&quot;DOI&quot;:&quot;10.14257/ijast.2018.119.09&quot;,&quot;ISSN&quot;:&quot;20054238&quot;,&quot;issued&quot;:{&quot;date-parts&quot;:[[2018,10,31]]},&quot;page&quot;:&quot;103-110&quot;,&quot;abstract&quot;:&quot;Smartphones have evolved constantly since they debuted early in the 2000s. However, hardware features and the external environment restrict their use, making it difficult to ensure high interactivity. The structure and usage of smartphone applications are also becoming increasingly complex and it is often found to be difficult to understand their interface design. These user environments and conditions inhibit smooth user interaction with applications. This is expected to negatively affect user intentions to use mobile applications eventually. However, information systems research has not shown much interest in the effects of smartphone applications’ interface designs on user attitudes and behaviors. Thus, this study attempted to explore the effects that application interface design has on user attitudes and behaviors when using mobile device applications. This study specifically focused on the following interface design factors: simplicity, consistency, and metaphors. Data was collected through a survey, and structural equation modeling (SEM) was employed for analysis. This study’s results showed that these interface design factors have a significant effect on user interaction with smartphone applications as well as a positive effect on users’ intention to use mobile applications. © 2018 SERSC Australia.&quot;,&quot;publisher&quot;:&quot;NADIA&quot;,&quot;volume&quot;:&quot;119&quot;,&quot;container-title-short&quot;:&quot;&quot;},&quot;isTemporary&quot;:false}]},{&quot;citationID&quot;:&quot;MENDELEY_CITATION_899c7f3f-0b62-42f6-ac88-c00eb34494aa&quot;,&quot;properties&quot;:{&quot;noteIndex&quot;:0},&quot;isEdited&quot;:false,&quot;manualOverride&quot;:{&quot;isManuallyOverridden&quot;:false,&quot;citeprocText&quot;:&quot;[8]&quot;,&quot;manualOverrideText&quot;:&quot;&quot;},&quot;citationTag&quot;:&quot;MENDELEY_CITATION_v3_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&quot;,&quot;citationItems&quot;:[{&quot;id&quot;:&quot;55d7f4f4-f9f4-3113-baf1-765beafbe3b7&quot;,&quot;itemData&quot;:{&quot;type&quot;:&quot;webpage&quot;,&quot;id&quot;:&quot;55d7f4f4-f9f4-3113-baf1-765beafbe3b7&quot;,&quot;title&quot;:&quot;Why 36% is the magic number: Finding the right amount of text in mobile apps&quot;,&quot;author&quot;:[{&quot;family&quot;:&quot;Jonathon Coleman&quot;,&quot;given&quot;:&quot;&quot;,&quot;parse-names&quot;:false,&quot;dropping-particle&quot;:&quot;&quot;,&quot;non-dropping-particle&quot;:&quot;&quot;}],&quot;container-title&quot;:&quot;The Intercom&quot;,&quot;accessed&quot;:{&quot;date-parts&quot;:[[2023,8,24]]},&quot;URL&quot;:&quot;https://www.intercom.com/blog/text-in-mobile-app-design/#:~:text=App%20design%20is%20still%20about,enough%20to%20pull%20its%20weight.&quot;,&quot;issued&quot;:{&quot;date-parts&quot;:[[2020]]},&quot;container-title-short&quot;:&quot;&quot;},&quot;isTemporary&quot;:false}]},{&quot;citationID&quot;:&quot;MENDELEY_CITATION_233750ed-2c8a-4a4d-a6dc-1af2796fa798&quot;,&quot;properties&quot;:{&quot;noteIndex&quot;:0},&quot;isEdited&quot;:false,&quot;manualOverride&quot;:{&quot;isManuallyOverridden&quot;:false,&quot;citeprocText&quot;:&quot;[39]&quot;,&quot;manualOverrideText&quot;:&quot;&quot;},&quot;citationTag&quot;:&quot;MENDELEY_CITATION_v3_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&quot;,&quot;citationItems&quot;:[{&quot;id&quot;:&quot;2147608e-04ce-3741-8c3d-935b57afb520&quot;,&quot;itemData&quot;:{&quot;type&quot;:&quot;paper-conference&quot;,&quot;id&quot;:&quot;2147608e-04ce-3741-8c3d-935b57afb520&quot;,&quot;title&quot;:&quot;Use of mobile phones by non-literate and semi-literate people: A systematic literature review&quot;,&quot;author&quot;:[{&quot;family&quot;:&quot;Rao&quot;,&quot;given&quot;:&quot;Priya Guruprakash&quot;,&quot;parse-names&quot;:false,&quot;dropping-particle&quot;:&quot;&quot;,&quot;non-dropping-particle&quot;:&quot;&quot;},{&quot;family&quot;:&quot;Ramey&quot;,&quot;given&quot;:&quot;Judith&quot;,&quot;parse-names&quot;:false,&quot;dropping-particle&quot;:&quot;&quot;,&quot;non-dropping-particle&quot;:&quot;&quot;}],&quot;container-title&quot;:&quot;2011 IEEE International Professional Communication Conference&quot;,&quot;DOI&quot;:&quot;10.1109/IPCC.2011.6087228&quot;,&quot;issued&quot;:{&quot;date-parts&quot;:[[2011]]},&quot;page&quot;:&quot;1-10&quot;,&quot;container-title-short&quot;:&quot;&quot;},&quot;isTemporary&quot;:false}]},{&quot;citationID&quot;:&quot;MENDELEY_CITATION_3b85fbd6-6ac4-455d-bf12-2c0adf3a070a&quot;,&quot;properties&quot;:{&quot;noteIndex&quot;:0},&quot;isEdited&quot;:false,&quot;manualOverride&quot;:{&quot;isManuallyOverridden&quot;:false,&quot;citeprocText&quot;:&quot;[40]&quot;,&quot;manualOverrideText&quot;:&quot;&quot;},&quot;citationTag&quot;:&quot;MENDELEY_CITATION_v3_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&quot;,&quot;citationItems&quot;:[{&quot;id&quot;:&quot;6dac4828-9320-3600-924c-2b4cbdea5ecf&quot;,&quot;itemData&quot;:{&quot;type&quot;:&quot;paper-conference&quot;,&quot;id&quot;:&quot;6dac4828-9320-3600-924c-2b4cbdea5ecf&quot;,&quot;title&quot;:&quot;Effects of Low &amp; High Literacy on User Performance in Information Search and Retrieval&quot;,&quot;author&quot;:[{&quot;family&quot;:&quot;Kodagoda&quot;,&quot;given&quot;:&quot;Neesha&quot;,&quot;parse-names&quot;:false,&quot;dropping-particle&quot;:&quot;&quot;,&quot;non-dropping-particle&quot;:&quot;&quot;},{&quot;family&quot;:&quot;Wong&quot;,&quot;given&quot;:&quot;William&quot;,&quot;parse-names&quot;:false,&quot;dropping-particle&quot;:&quot;&quot;,&quot;non-dropping-particle&quot;:&quot;&quot;}],&quot;container-title&quot;:&quot; People and Computers XXII Culture, Creativity, Interaction (HCI)&quot;,&quot;DOI&quot;:&quot;10.14236/ewic/HCI2008.17&quot;,&quot;issued&quot;:{&quot;date-parts&quot;:[[2008]]},&quot;page&quot;:&quot;173-181&quot;,&quot;abstract&quot;:&quot;This study was part of research into understanding the nature of how low literacy users search for and retrieve information, and to therefore develop systems and user interface designs that would empower low literacy users to find information they need in the rapidly evolving e-government and e-social services environment. We compared information search and retrieval performance between high and low literacy users of a Citizens Advice Bureau information kiosk system in the UK. The kiosk provided self-help information in a number of social services areas. Six high literacy and six low literacy users were presented with information search tasks classified as having low, medium and high complexity. Key results indicate that (i) low literacy users take eight times more time than high literacy users to complete an information search task, and yet were significantly less accurate, (ii) low literacy users on average spent one-third more time on a web page than high literacy users, but did not seem to be informed by it, (iii) low literacy users employed a much less focused information search strategy than high literacy users visiting eight times more web pages in total, (iv) low literacy users back-tracked 13 times more frequently than high literacy users, and are four times more likely to re-visit web pages, and (v) low literacy users are 13 times more likely to be lost than high literacy users.&quot;,&quot;container-title-short&quot;:&quot;&quot;},&quot;isTemporary&quot;:false}]},{&quot;citationID&quot;:&quot;MENDELEY_CITATION_fcf5e45a-0b7e-4b0b-b19a-aa0af2f5d4b3&quot;,&quot;properties&quot;:{&quot;noteIndex&quot;:0},&quot;isEdited&quot;:false,&quot;manualOverride&quot;:{&quot;isManuallyOverridden&quot;:false,&quot;citeprocText&quot;:&quot;[41]&quot;,&quot;manualOverrideText&quot;:&quot;&quot;},&quot;citationTag&quot;:&quot;MENDELEY_CITATION_v3_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&quot;,&quot;citationItems&quot;:[{&quot;id&quot;:&quot;b1ecd570-34d6-307a-9acd-ab23e76c7a34&quot;,&quot;itemData&quot;:{&quot;type&quot;:&quot;article-journal&quot;,&quot;id&quot;:&quot;b1ecd570-34d6-307a-9acd-ab23e76c7a34&quot;,&quot;title&quot;:&quot;The influence of literacy on visual search&quot;,&quot;author&quot;:[{&quot;family&quot;:&quot;Christian N L Olivers&quot;,&quot;given&quot;:&quot;&quot;,&quot;parse-names&quot;:false,&quot;dropping-particle&quot;:&quot;&quot;,&quot;non-dropping-particle&quot;:&quot;&quot;},{&quot;family&quot;:&quot;Falk Huettig&quot;,&quot;given&quot;:&quot;&quot;,&quot;parse-names&quot;:false,&quot;dropping-particle&quot;:&quot;&quot;,&quot;non-dropping-particle&quot;:&quot;&quot;},{&quot;family&quot;:&quot;Jay Prakash Singh&quot;,&quot;given&quot;:&quot;&quot;,&quot;parse-names&quot;:false,&quot;dropping-particle&quot;:&quot;&quot;,&quot;non-dropping-particle&quot;:&quot;&quot;},{&quot;family&quot;:&quot;Ramesh Mishra&quot;,&quot;given&quot;:&quot;&quot;,&quot;parse-names&quot;:false,&quot;dropping-particle&quot;:&quot;&quot;,&quot;non-dropping-particle&quot;:&quot;&quot;}],&quot;container-title&quot;:&quot;Visual Cognition&quot;,&quot;container-title-short&quot;:&quot;Vis cogn&quot;,&quot;DOI&quot;:&quot;10.1080/13506285.2013.875498&quot;,&quot;URL&quot;:&quot;https://doi.org/10.1080/13506285.2013.875498&quot;,&quot;issued&quot;:{&quot;date-parts&quot;:[[2014]]},&quot;page&quot;:&quot;74-101&quot;,&quot;publisher&quot;:&quot;Routledge&quot;,&quot;issue&quot;:&quot;1&quot;,&quot;volume&quot;:&quot;22&quot;},&quot;isTemporary&quot;:false}]},{&quot;citationID&quot;:&quot;MENDELEY_CITATION_bb483f0b-0dae-457b-bf9f-5d88fe7dc87b&quot;,&quot;properties&quot;:{&quot;noteIndex&quot;:0},&quot;isEdited&quot;:false,&quot;manualOverride&quot;:{&quot;isManuallyOverridden&quot;:false,&quot;citeprocText&quot;:&quot;[37]&quot;,&quot;manualOverrideText&quot;:&quot;&quot;},&quot;citationTag&quot;:&quot;MENDELEY_CITATION_v3_eyJjaXRhdGlvbklEIjoiTUVOREVMRVlfQ0lUQVRJT05fYmI0ODNmMGItMGRhZS00NTdiLWJmOWYtNWQ4OGZlN2RjODdi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quot;,&quot;citationItems&quot;:[{&quot;id&quot;:&quot;7aae255c-3bb1-35ae-ab64-3ac57e1c046f&quot;,&quot;itemData&quot;:{&quot;type&quot;:&quot;chapter&quot;,&quot;id&quot;:&quot;7aae255c-3bb1-35ae-ab64-3ac57e1c046f&quot;,&quot;title&quot;:&quot;Low Literacy Users&quot;,&quot;author&quot;:[{&quot;family&quot;:&quot;Colter&quot;,&quot;given&quot;:&quot;Angela&quot;,&quot;parse-names&quot;:false,&quot;dropping-particle&quot;:&quot;&quot;,&quot;non-dropping-particle&quot;:&quot;&quot;},{&quot;family&quot;:&quot;Summers&quot;,&quot;given&quot;:&quot;Kathryn&quot;,&quot;parse-names&quot;:false,&quot;dropping-particle&quot;:&quot;&quot;,&quot;non-dropping-particle&quot;:&quot;&quot;}],&quot;container-title&quot;:&quot;Eye Tracking in User Experience Design&quot;,&quot;editor&quot;:[{&quot;family&quot;:&quot;Romano Bergstrom&quot;,&quot;given&quot;:&quot;Jennifer&quot;,&quot;parse-names&quot;:false,&quot;dropping-particle&quot;:&quot;&quot;,&quot;non-dropping-particle&quot;:&quot;&quot;},{&quot;family&quot;:&quot;Schall&quot;,&quot;given&quot;:&quot;Andrew Jonathan&quot;,&quot;parse-names&quot;:false,&quot;dropping-particle&quot;:&quot;&quot;,&quot;non-dropping-particle&quot;:&quot;&quot;}],&quot;DOI&quot;:&quot;https://doi.org/10.1016/B978-0-12-408138-3.00013-3&quot;,&quot;ISBN&quot;:&quot;978-0-12-408138-3&quot;,&quot;URL&quot;:&quot;https://www.sciencedirect.com/science/article/pii/B9780124081383000133&quot;,&quot;issued&quot;:{&quot;date-parts&quot;:[[2014]]},&quot;publisher-place&quot;:&quot;Boston&quot;,&quot;page&quot;:&quot;331-348&quot;,&quot;abstract&quot;:&quot;A discussion of low literacy users and how eye tracking can help researchers to better understand this unique audience group is contained in this chapter. It further discusses the implications of low literacy on user experience design and how to include people with low literacy skills in usability studies.&quot;,&quot;publisher&quot;:&quot;Morgan Kaufmann&quot;,&quot;container-title-short&quot;:&quot;&quot;},&quot;isTemporary&quot;:false}]},{&quot;citationID&quot;:&quot;MENDELEY_CITATION_e42afd28-a580-489e-8e4d-fbcb4f54320a&quot;,&quot;properties&quot;:{&quot;noteIndex&quot;:0},&quot;isEdited&quot;:false,&quot;manualOverride&quot;:{&quot;isManuallyOverridden&quot;:false,&quot;citeprocText&quot;:&quot;[37]&quot;,&quot;manualOverrideText&quot;:&quot;&quot;},&quot;citationTag&quot;:&quot;MENDELEY_CITATION_v3_eyJjaXRhdGlvbklEIjoiTUVOREVMRVlfQ0lUQVRJT05fZTQyYWZkMjgtYTU4MC00ODllLThlNGQtZmJjYjRmNTQzMjBh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quot;,&quot;citationItems&quot;:[{&quot;id&quot;:&quot;7aae255c-3bb1-35ae-ab64-3ac57e1c046f&quot;,&quot;itemData&quot;:{&quot;type&quot;:&quot;chapter&quot;,&quot;id&quot;:&quot;7aae255c-3bb1-35ae-ab64-3ac57e1c046f&quot;,&quot;title&quot;:&quot;Low Literacy Users&quot;,&quot;author&quot;:[{&quot;family&quot;:&quot;Colter&quot;,&quot;given&quot;:&quot;Angela&quot;,&quot;parse-names&quot;:false,&quot;dropping-particle&quot;:&quot;&quot;,&quot;non-dropping-particle&quot;:&quot;&quot;},{&quot;family&quot;:&quot;Summers&quot;,&quot;given&quot;:&quot;Kathryn&quot;,&quot;parse-names&quot;:false,&quot;dropping-particle&quot;:&quot;&quot;,&quot;non-dropping-particle&quot;:&quot;&quot;}],&quot;container-title&quot;:&quot;Eye Tracking in User Experience Design&quot;,&quot;editor&quot;:[{&quot;family&quot;:&quot;Romano Bergstrom&quot;,&quot;given&quot;:&quot;Jennifer&quot;,&quot;parse-names&quot;:false,&quot;dropping-particle&quot;:&quot;&quot;,&quot;non-dropping-particle&quot;:&quot;&quot;},{&quot;family&quot;:&quot;Schall&quot;,&quot;given&quot;:&quot;Andrew Jonathan&quot;,&quot;parse-names&quot;:false,&quot;dropping-particle&quot;:&quot;&quot;,&quot;non-dropping-particle&quot;:&quot;&quot;}],&quot;DOI&quot;:&quot;https://doi.org/10.1016/B978-0-12-408138-3.00013-3&quot;,&quot;ISBN&quot;:&quot;978-0-12-408138-3&quot;,&quot;URL&quot;:&quot;https://www.sciencedirect.com/science/article/pii/B9780124081383000133&quot;,&quot;issued&quot;:{&quot;date-parts&quot;:[[2014]]},&quot;publisher-place&quot;:&quot;Boston&quot;,&quot;page&quot;:&quot;331-348&quot;,&quot;abstract&quot;:&quot;A discussion of low literacy users and how eye tracking can help researchers to better understand this unique audience group is contained in this chapter. It further discusses the implications of low literacy on user experience design and how to include people with low literacy skills in usability studies.&quot;,&quot;publisher&quot;:&quot;Morgan Kaufmann&quot;,&quot;container-title-short&quot;:&quot;&quot;},&quot;isTemporary&quot;:false}]},{&quot;citationID&quot;:&quot;MENDELEY_CITATION_0cf46f92-6ca8-4437-873f-c83016d67094&quot;,&quot;properties&quot;:{&quot;noteIndex&quot;:0},&quot;isEdited&quot;:false,&quot;manualOverride&quot;:{&quot;isManuallyOverridden&quot;:false,&quot;citeprocText&quot;:&quot;[42]&quot;,&quot;manualOverrideText&quot;:&quot;&quot;},&quot;citationTag&quot;:&quot;MENDELEY_CITATION_v3_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&quot;,&quot;citationItems&quot;:[{&quot;id&quot;:&quot;2e17662d-3bdb-354e-919d-aabdbb65ef57&quot;,&quot;itemData&quot;:{&quot;type&quot;:&quot;article-journal&quot;,&quot;id&quot;:&quot;2e17662d-3bdb-354e-919d-aabdbb65ef57&quot;,&quot;title&quot;:&quot;Designing mobile interfaces for novice and low-literacy users&quot;,&quot;author&quot;:[{&quot;family&quot;:&quot;Medhi&quot;,&quot;given&quot;:&quot;Indrani&quot;,&quot;parse-names&quot;:false,&quot;dropping-particle&quot;:&quot;&quot;,&quot;non-dropping-particle&quot;:&quot;&quot;},{&quot;family&quot;:&quot;Patnaik&quot;,&quot;given&quot;:&quot;Somani&quot;,&quot;parse-names&quot;:false,&quot;dropping-particle&quot;:&quot;&quot;,&quot;non-dropping-particle&quot;:&quot;&quot;},{&quot;family&quot;:&quot;Brunskill&quot;,&quot;given&quot;:&quot;Emma&quot;,&quot;parse-names&quot;:false,&quot;dropping-particle&quot;:&quot;&quot;,&quot;non-dropping-particle&quot;:&quot;&quot;},{&quot;family&quot;:&quot;Gautama&quot;,&quot;given&quot;:&quot;S. N.Nagasena&quot;,&quot;parse-names&quot;:false,&quot;dropping-particle&quot;:&quot;&quot;,&quot;non-dropping-particle&quot;:&quot;&quot;},{&quot;family&quot;:&quot;Thies&quot;,&quot;given&quot;:&quot;William&quot;,&quot;parse-names&quot;:false,&quot;dropping-particle&quot;:&quot;&quot;,&quot;non-dropping-particle&quot;:&quot;&quot;},{&quot;family&quot;:&quot;Toyama&quot;,&quot;given&quot;:&quot;Kentaro&quot;,&quot;parse-names&quot;:false,&quot;dropping-particle&quot;:&quot;&quot;,&quot;non-dropping-particle&quot;:&quot;&quot;}],&quot;container-title&quot;:&quot;ACM Transactions on Computer-Human Interaction&quot;,&quot;DOI&quot;:&quot;10.1145/1959022.1959024&quot;,&quot;ISSN&quot;:&quot;10730516&quot;,&quot;issued&quot;:{&quot;date-parts&quot;:[[2011,4]]},&quot;abstract&quot;:&quot;While mobile phones have found broad application in bringing health, financial, and other services to the developing world, usability remains a major hurdle for novice and low-literacy populations. In this article, we take two steps to evaluate and improve the usability of mobile interfaces for such users. First, we offer an ethnographic study of the usability barriers facing 90 low-literacy subjects in India Kenya, the Philippines, and South Africa. Then via two studies involving over 70 subjects in India, we quantitatively compare the usability of different points in the mobile design space. In addition to text interfaces such as electronic forms, SMS, and USSD, we consider three text-free interfaces: a spoken dialog system, a graphical interface, and a live operator. Our results confirm that textual interfaces are unusable by first-time low-literacy users, and error prone for literate but novice users. In the context of healthcare, we find that a live operator is up to ten times more accurate than text-based interfaces, and can also be cost effective in countries such as India. In the context of mobile banking, we find that task completion is highest with a graphical interface, but those who understand the spoken dialog system can use it more quickly due to their comfort and familiarity with speech. We synthesize our findings into a set of design recommendations. © 2011 ACM.&quot;,&quot;issue&quot;:&quot;1&quot;,&quot;volume&quot;:&quot;18&quot;,&quot;container-title-short&quot;:&quot;&quot;},&quot;isTemporary&quot;:false}]},{&quot;citationID&quot;:&quot;MENDELEY_CITATION_5b1012de-81fc-4916-a739-af519e748cfa&quot;,&quot;properties&quot;:{&quot;noteIndex&quot;:0},&quot;isEdited&quot;:false,&quot;manualOverride&quot;:{&quot;isManuallyOverridden&quot;:false,&quot;citeprocText&quot;:&quot;[37]&quot;,&quot;manualOverrideText&quot;:&quot;&quot;},&quot;citationTag&quot;:&quot;MENDELEY_CITATION_v3_eyJjaXRhdGlvbklEIjoiTUVOREVMRVlfQ0lUQVRJT05fNWIxMDEyZGUtODFmYy00OTE2LWE3MzktYWY1MTllNzQ4Y2Zh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quot;,&quot;citationItems&quot;:[{&quot;id&quot;:&quot;7aae255c-3bb1-35ae-ab64-3ac57e1c046f&quot;,&quot;itemData&quot;:{&quot;type&quot;:&quot;chapter&quot;,&quot;id&quot;:&quot;7aae255c-3bb1-35ae-ab64-3ac57e1c046f&quot;,&quot;title&quot;:&quot;Low Literacy Users&quot;,&quot;author&quot;:[{&quot;family&quot;:&quot;Colter&quot;,&quot;given&quot;:&quot;Angela&quot;,&quot;parse-names&quot;:false,&quot;dropping-particle&quot;:&quot;&quot;,&quot;non-dropping-particle&quot;:&quot;&quot;},{&quot;family&quot;:&quot;Summers&quot;,&quot;given&quot;:&quot;Kathryn&quot;,&quot;parse-names&quot;:false,&quot;dropping-particle&quot;:&quot;&quot;,&quot;non-dropping-particle&quot;:&quot;&quot;}],&quot;container-title&quot;:&quot;Eye Tracking in User Experience Design&quot;,&quot;editor&quot;:[{&quot;family&quot;:&quot;Romano Bergstrom&quot;,&quot;given&quot;:&quot;Jennifer&quot;,&quot;parse-names&quot;:false,&quot;dropping-particle&quot;:&quot;&quot;,&quot;non-dropping-particle&quot;:&quot;&quot;},{&quot;family&quot;:&quot;Schall&quot;,&quot;given&quot;:&quot;Andrew Jonathan&quot;,&quot;parse-names&quot;:false,&quot;dropping-particle&quot;:&quot;&quot;,&quot;non-dropping-particle&quot;:&quot;&quot;}],&quot;DOI&quot;:&quot;https://doi.org/10.1016/B978-0-12-408138-3.00013-3&quot;,&quot;ISBN&quot;:&quot;978-0-12-408138-3&quot;,&quot;URL&quot;:&quot;https://www.sciencedirect.com/science/article/pii/B9780124081383000133&quot;,&quot;issued&quot;:{&quot;date-parts&quot;:[[2014]]},&quot;publisher-place&quot;:&quot;Boston&quot;,&quot;page&quot;:&quot;331-348&quot;,&quot;abstract&quot;:&quot;A discussion of low literacy users and how eye tracking can help researchers to better understand this unique audience group is contained in this chapter. It further discusses the implications of low literacy on user experience design and how to include people with low literacy skills in usability studies.&quot;,&quot;publisher&quot;:&quot;Morgan Kaufmann&quot;,&quot;container-title-short&quot;:&quot;&quot;},&quot;isTemporary&quot;:false}]},{&quot;citationID&quot;:&quot;MENDELEY_CITATION_43b2763e-6371-4e0b-b51c-5932dfca0010&quot;,&quot;properties&quot;:{&quot;noteIndex&quot;:0},&quot;isEdited&quot;:false,&quot;manualOverride&quot;:{&quot;isManuallyOverridden&quot;:false,&quot;citeprocText&quot;:&quot;[11]&quot;,&quot;manualOverrideText&quot;:&quot;&quot;},&quot;citationTag&quot;:&quot;MENDELEY_CITATION_v3_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&quot;,&quot;citationItems&quot;:[{&quot;id&quot;:&quot;b4f649f7-d90b-38f6-b792-e1ff3b5eccfe&quot;,&quot;itemData&quot;:{&quot;type&quot;:&quot;paper-conference&quot;,&quot;id&quot;:&quot;b4f649f7-d90b-38f6-b792-e1ff3b5eccfe&quot;,&quot;title&quot;:&quot;A Global Framework of Reference on Digital Literacy Skills for Indicator 4.4.2&quot;,&quot;author&quot;:[{&quot;family&quot;:&quot;Nancy Law&quot;,&quot;given&quot;:&quot;&quot;,&quot;parse-names&quot;:false,&quot;dropping-particle&quot;:&quot;&quot;,&quot;non-dropping-particle&quot;:&quot;&quot;},{&quot;family&quot;:&quot;Woo&quot;,&quot;given&quot;:&quot;David James&quot;,&quot;parse-names&quot;:false,&quot;dropping-particle&quot;:&quot;&quot;,&quot;non-dropping-particle&quot;:&quot;&quot;},{&quot;family&quot;:&quot;la Torre&quot;,&quot;given&quot;:&quot;Jimmy&quot;,&quot;parse-names&quot;:false,&quot;dropping-particle&quot;:&quot;&quot;,&quot;non-dropping-particle&quot;:&quot;De&quot;},{&quot;family&quot;:&quot;Wong&quot;,&quot;given&quot;:&quot;Kwg&quot;,&quot;parse-names&quot;:false,&quot;dropping-particle&quot;:&quot;&quot;,&quot;non-dropping-particle&quot;:&quot;&quot;}],&quot;URL&quot;:&quot;https://api.semanticscholar.org/CorpusID:69730565&quot;,&quot;issued&quot;:{&quot;date-parts&quot;:[[2018]]},&quot;publisher&quot;:&quot;UNESCO Institute for Statistics&quot;,&quot;container-title-short&quot;:&quot;&quot;},&quot;isTemporary&quot;:false}]},{&quot;citationID&quot;:&quot;MENDELEY_CITATION_8807c945-1b2f-4ce9-83ce-1323d7ccf6a1&quot;,&quot;properties&quot;:{&quot;noteIndex&quot;:0},&quot;isEdited&quot;:false,&quot;manualOverride&quot;:{&quot;isManuallyOverridden&quot;:false,&quot;citeprocText&quot;:&quot;[11]&quot;,&quot;manualOverrideText&quot;:&quot;&quot;},&quot;citationTag&quot;:&quot;MENDELEY_CITATION_v3_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&quot;,&quot;citationItems&quot;:[{&quot;id&quot;:&quot;b4f649f7-d90b-38f6-b792-e1ff3b5eccfe&quot;,&quot;itemData&quot;:{&quot;type&quot;:&quot;paper-conference&quot;,&quot;id&quot;:&quot;b4f649f7-d90b-38f6-b792-e1ff3b5eccfe&quot;,&quot;title&quot;:&quot;A Global Framework of Reference on Digital Literacy Skills for Indicator 4.4.2&quot;,&quot;author&quot;:[{&quot;family&quot;:&quot;Nancy Law&quot;,&quot;given&quot;:&quot;&quot;,&quot;parse-names&quot;:false,&quot;dropping-particle&quot;:&quot;&quot;,&quot;non-dropping-particle&quot;:&quot;&quot;},{&quot;family&quot;:&quot;Woo&quot;,&quot;given&quot;:&quot;David James&quot;,&quot;parse-names&quot;:false,&quot;dropping-particle&quot;:&quot;&quot;,&quot;non-dropping-particle&quot;:&quot;&quot;},{&quot;family&quot;:&quot;la Torre&quot;,&quot;given&quot;:&quot;Jimmy&quot;,&quot;parse-names&quot;:false,&quot;dropping-particle&quot;:&quot;&quot;,&quot;non-dropping-particle&quot;:&quot;De&quot;},{&quot;family&quot;:&quot;Wong&quot;,&quot;given&quot;:&quot;Kwg&quot;,&quot;parse-names&quot;:false,&quot;dropping-particle&quot;:&quot;&quot;,&quot;non-dropping-particle&quot;:&quot;&quot;}],&quot;URL&quot;:&quot;https://api.semanticscholar.org/CorpusID:69730565&quot;,&quot;issued&quot;:{&quot;date-parts&quot;:[[2018]]},&quot;publisher&quot;:&quot;UNESCO Institute for Statistics&quot;,&quot;container-title-short&quot;:&quot;&quot;},&quot;isTemporary&quot;:false}]},{&quot;citationID&quot;:&quot;MENDELEY_CITATION_f397c54a-fb74-426e-a317-b6a4710da4b7&quot;,&quot;properties&quot;:{&quot;noteIndex&quot;:0},&quot;isEdited&quot;:false,&quot;manualOverride&quot;:{&quot;isManuallyOverridden&quot;:false,&quot;citeprocText&quot;:&quot;[5], [31]&quot;,&quot;manualOverrideText&quot;:&quot;&quot;},&quot;citationTag&quot;:&quot;MENDELEY_CITATION_v3_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&quot;,&quot;citationItems&quot;:[{&quot;id&quot;:&quot;5e991ab3-2b4d-36a6-84f4-a15f6e4b95d2&quot;,&quot;itemData&quot;:{&quot;type&quot;:&quot;article-journal&quot;,&quot;id&quot;:&quot;5e991ab3-2b4d-36a6-84f4-a15f6e4b95d2&quot;,&quot;title&quot;:&quot;User Interface Design for Low-literate and Novice Users: Past, Present and Future&quot;,&quot;author&quot;:[{&quot;family&quot;:&quot;Thies&quot;,&quot;given&quot;:&quot;Indrani Medhi&quot;,&quot;parse-names&quot;:false,&quot;dropping-particle&quot;:&quot;&quot;,&quot;non-dropping-particle&quot;:&quot;&quot;}],&quot;container-title&quot;:&quot;Foundations and Trends® in Human–Computer Interaction&quot;,&quot;DOI&quot;:&quot;10.1561/1100000047&quot;,&quot;ISSN&quot;:&quot;1551-3955&quot;,&quot;URL&quot;:&quot;http://dx.doi.org/10.1561/1100000047&quot;,&quot;issued&quot;:{&quot;date-parts&quot;:[[2015]]},&quot;page&quot;:&quot;1-72&quot;,&quot;issue&quot;:&quot;1&quot;,&quot;volume&quot;:&quot;8&quot;,&quot;container-title-short&quot;:&quot;&quot;},&quot;isTemporary&quot;:false},{&quot;id&quot;:&quot;b029340a-f65a-3cad-8f1d-0167164c2e51&quot;,&quot;itemData&quot;:{&quot;type&quot;:&quot;article-journal&quot;,&quot;id&quot;:&quot;b029340a-f65a-3cad-8f1d-0167164c2e51&quot;,&quot;title&quot;:&quot;Reader Profiles for Adults with Low Literacy Skills: A Quest to Find Resilient Readers&quot;,&quot;author&quot;:[{&quot;family&quot;:&quot;Binder&quot;,&quot;given&quot;:&quot;Katherine&quot;,&quot;parse-names&quot;:false,&quot;dropping-particle&quot;:&quot;&quot;,&quot;non-dropping-particle&quot;:&quot;&quot;},{&quot;family&quot;:&quot;Lee&quot;,&quot;given&quot;:&quot;Cheryl&quot;,&quot;parse-names&quot;:false,&quot;dropping-particle&quot;:&quot;&quot;,&quot;non-dropping-particle&quot;:&quot;&quot;},{&quot;family&quot;:&quot;College&quot;,&quot;given&quot;:&quot;Mount&quot;,&quot;parse-names&quot;:false,&quot;dropping-particle&quot;:&quot;&quot;,&quot;non-dropping-particle&quot;:&quot;&quot;}],&quot;container-title&quot;:&quot;Journal of research and practice for adult literacy, secondary, and basic education&quot;,&quot;container-title-short&quot;:&quot;J Res Pract Adult Lit Second Basic Educ&quot;,&quot;issued&quot;:{&quot;date-parts&quot;:[[2012,8]]},&quot;page&quot;:&quot;78-90&quot;,&quot;volume&quot;:&quot;1&quot;},&quot;isTemporary&quot;:false}]},{&quot;citationID&quot;:&quot;MENDELEY_CITATION_ac81b147-dc5c-45a4-ac77-58547af5bdb8&quot;,&quot;properties&quot;:{&quot;noteIndex&quot;:0},&quot;isEdited&quot;:false,&quot;manualOverride&quot;:{&quot;isManuallyOverridden&quot;:false,&quot;citeprocText&quot;:&quot;[35]&quot;,&quot;manualOverrideText&quot;:&quot;&quot;},&quot;citationTag&quot;:&quot;MENDELEY_CITATION_v3_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&quot;,&quot;citationItems&quot;:[{&quot;id&quot;:&quot;f365fe0d-cf30-3bc2-af11-db3460b050d3&quot;,&quot;itemData&quot;:{&quot;type&quot;:&quot;book&quot;,&quot;id&quot;:&quot;f365fe0d-cf30-3bc2-af11-db3460b050d3&quot;,&quot;title&quot;:&quot;Interaction Design: Beyond Human-Computer Interaction&quot;,&quot;author&quot;:[{&quot;family&quot;:&quot;Helen Sharp&quot;,&quot;given&quot;:&quot;&quot;,&quot;parse-names&quot;:false,&quot;dropping-particle&quot;:&quot;&quot;,&quot;non-dropping-particle&quot;:&quot;&quot;},{&quot;family&quot;:&quot;Jennifer Preece&quot;,&quot;given&quot;:&quot;&quot;,&quot;parse-names&quot;:false,&quot;dropping-particle&quot;:&quot;&quot;,&quot;non-dropping-particle&quot;:&quot;&quot;},{&quot;family&quot;:&quot;Yvonne Rogers&quot;,&quot;given&quot;:&quot;&quot;,&quot;parse-names&quot;:false,&quot;dropping-particle&quot;:&quot;&quot;,&quot;non-dropping-particle&quot;:&quot;&quot;}],&quot;ISBN&quot;:&quot;111954730X, 9781119547303&quot;,&quot;issued&quot;:{&quot;date-parts&quot;:[[2019,6,29]]},&quot;edition&quot;:&quot;5&quot;,&quot;publisher&quot;:&quot;John Wiley &amp; Sons&quot;,&quot;container-title-short&quot;:&quot;&quot;},&quot;isTemporary&quot;:false}]},{&quot;citationID&quot;:&quot;MENDELEY_CITATION_35606be0-3d4b-4c0b-afd1-5c2f92e5c9c7&quot;,&quot;properties&quot;:{&quot;noteIndex&quot;:0},&quot;isEdited&quot;:false,&quot;manualOverride&quot;:{&quot;isManuallyOverridden&quot;:false,&quot;citeprocText&quot;:&quot;[37]&quot;,&quot;manualOverrideText&quot;:&quot;&quot;},&quot;citationTag&quot;:&quot;MENDELEY_CITATION_v3_eyJjaXRhdGlvbklEIjoiTUVOREVMRVlfQ0lUQVRJT05fMzU2MDZiZTAtM2Q0Yi00YzBiLWFmZDEtNWMyZjkyZTVjOWM3IiwicHJvcGVydGllcyI6eyJub3RlSW5kZXgiOjB9LCJpc0VkaXRlZCI6ZmFsc2UsIm1hbnVhbE92ZXJyaWRlIjp7ImlzTWFudWFsbHlPdmVycmlkZGVuIjpmYWxzZSwiY2l0ZXByb2NUZXh0IjoiWzM3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quot;,&quot;citationItems&quot;:[{&quot;id&quot;:&quot;7aae255c-3bb1-35ae-ab64-3ac57e1c046f&quot;,&quot;itemData&quot;:{&quot;type&quot;:&quot;chapter&quot;,&quot;id&quot;:&quot;7aae255c-3bb1-35ae-ab64-3ac57e1c046f&quot;,&quot;title&quot;:&quot;Low Literacy Users&quot;,&quot;author&quot;:[{&quot;family&quot;:&quot;Colter&quot;,&quot;given&quot;:&quot;Angela&quot;,&quot;parse-names&quot;:false,&quot;dropping-particle&quot;:&quot;&quot;,&quot;non-dropping-particle&quot;:&quot;&quot;},{&quot;family&quot;:&quot;Summers&quot;,&quot;given&quot;:&quot;Kathryn&quot;,&quot;parse-names&quot;:false,&quot;dropping-particle&quot;:&quot;&quot;,&quot;non-dropping-particle&quot;:&quot;&quot;}],&quot;container-title&quot;:&quot;Eye Tracking in User Experience Design&quot;,&quot;editor&quot;:[{&quot;family&quot;:&quot;Romano Bergstrom&quot;,&quot;given&quot;:&quot;Jennifer&quot;,&quot;parse-names&quot;:false,&quot;dropping-particle&quot;:&quot;&quot;,&quot;non-dropping-particle&quot;:&quot;&quot;},{&quot;family&quot;:&quot;Schall&quot;,&quot;given&quot;:&quot;Andrew Jonathan&quot;,&quot;parse-names&quot;:false,&quot;dropping-particle&quot;:&quot;&quot;,&quot;non-dropping-particle&quot;:&quot;&quot;}],&quot;DOI&quot;:&quot;https://doi.org/10.1016/B978-0-12-408138-3.00013-3&quot;,&quot;ISBN&quot;:&quot;978-0-12-408138-3&quot;,&quot;URL&quot;:&quot;https://www.sciencedirect.com/science/article/pii/B9780124081383000133&quot;,&quot;issued&quot;:{&quot;date-parts&quot;:[[2014]]},&quot;publisher-place&quot;:&quot;Boston&quot;,&quot;page&quot;:&quot;331-348&quot;,&quot;abstract&quot;:&quot;A discussion of low literacy users and how eye tracking can help researchers to better understand this unique audience group is contained in this chapter. It further discusses the implications of low literacy on user experience design and how to include people with low literacy skills in usability studies.&quot;,&quot;publisher&quot;:&quot;Morgan Kaufmann&quot;,&quot;container-title-short&quot;:&quot;&quot;},&quot;isTemporary&quot;:false}]},{&quot;citationID&quot;:&quot;MENDELEY_CITATION_44cf080a-00a6-4e4b-a6ad-1988f92fcf69&quot;,&quot;properties&quot;:{&quot;noteIndex&quot;:0},&quot;isEdited&quot;:false,&quot;manualOverride&quot;:{&quot;isManuallyOverridden&quot;:false,&quot;citeprocText&quot;:&quot;[11]&quot;,&quot;manualOverrideText&quot;:&quot;&quot;},&quot;citationTag&quot;:&quot;MENDELEY_CITATION_v3_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&quot;,&quot;citationItems&quot;:[{&quot;id&quot;:&quot;b4f649f7-d90b-38f6-b792-e1ff3b5eccfe&quot;,&quot;itemData&quot;:{&quot;type&quot;:&quot;paper-conference&quot;,&quot;id&quot;:&quot;b4f649f7-d90b-38f6-b792-e1ff3b5eccfe&quot;,&quot;title&quot;:&quot;A Global Framework of Reference on Digital Literacy Skills for Indicator 4.4.2&quot;,&quot;author&quot;:[{&quot;family&quot;:&quot;Nancy Law&quot;,&quot;given&quot;:&quot;&quot;,&quot;parse-names&quot;:false,&quot;dropping-particle&quot;:&quot;&quot;,&quot;non-dropping-particle&quot;:&quot;&quot;},{&quot;family&quot;:&quot;Woo&quot;,&quot;given&quot;:&quot;David James&quot;,&quot;parse-names&quot;:false,&quot;dropping-particle&quot;:&quot;&quot;,&quot;non-dropping-particle&quot;:&quot;&quot;},{&quot;family&quot;:&quot;la Torre&quot;,&quot;given&quot;:&quot;Jimmy&quot;,&quot;parse-names&quot;:false,&quot;dropping-particle&quot;:&quot;&quot;,&quot;non-dropping-particle&quot;:&quot;De&quot;},{&quot;family&quot;:&quot;Wong&quot;,&quot;given&quot;:&quot;Kwg&quot;,&quot;parse-names&quot;:false,&quot;dropping-particle&quot;:&quot;&quot;,&quot;non-dropping-particle&quot;:&quot;&quot;}],&quot;URL&quot;:&quot;https://api.semanticscholar.org/CorpusID:69730565&quot;,&quot;issued&quot;:{&quot;date-parts&quot;:[[2018]]},&quot;publisher&quot;:&quot;UNESCO Institute for Statistics&quot;,&quot;container-title-short&quot;:&quot;&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B3859-4CFE-1849-817E-F3B790D3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acm_mat_word_v2.dotm</Template>
  <TotalTime>27</TotalTime>
  <Pages>12</Pages>
  <Words>7106</Words>
  <Characters>40506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&lt;ccs2012&gt;
&lt;concept&gt;
&lt;concept_id&gt;10003120.10003121.10003122.10010854&lt;/concept_id&gt;
&lt;concept_desc&gt;Human-centered computing~Usability testing&lt;/concept_desc&gt;
&lt;concept_significance&gt;500&lt;/concept_significance&gt;
&lt;/concept&gt;
&lt;concept&gt;
&lt;concept_id&gt;10003120.10003121.10011748&lt;/concept_id&gt;
&lt;concept_desc&gt;Human-centered computing~Empirical studies in HCI&lt;/concept_desc&gt;
&lt;concept_significance&gt;500&lt;/concept_significance&gt;
&lt;/concept&gt;
&lt;concept&gt;
&lt;concept_id&gt;10003120.10011738.10011774&lt;/concept_id&gt;
&lt;concept_desc&gt;Human-centered computing~Accessibility design and evaluation methods&lt;/concept_desc&gt;
&lt;concept_significance&gt;300&lt;/concept_significance&gt;
&lt;/concept&gt;
&lt;/ccs2012&gt;</dc:description>
  <cp:lastModifiedBy>Khadijah Muhammed</cp:lastModifiedBy>
  <cp:revision>52</cp:revision>
  <dcterms:created xsi:type="dcterms:W3CDTF">2023-09-13T14:24:00Z</dcterms:created>
  <dcterms:modified xsi:type="dcterms:W3CDTF">2023-09-13T15:23:00Z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documentId_6796</vt:lpwstr>
  </property>
  <property fmtid="{D5CDD505-2E9C-101B-9397-08002B2CF9AE}" pid="3" name="grammarly_documentContext">
    <vt:lpwstr>{"goals":[],"domain":"general","emotions":[],"dialect":"british"}</vt:lpwstr>
  </property>
</Properties>
</file>